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9056F" w14:textId="6937134B" w:rsidR="00E41B07" w:rsidRPr="003B60AC" w:rsidRDefault="00E41B07" w:rsidP="00933ED3">
      <w:pPr>
        <w:pStyle w:val="TopDiscliamer"/>
        <w:rPr>
          <w:rFonts w:ascii="Century Gothic" w:hAnsi="Century Gothic"/>
          <w:szCs w:val="20"/>
        </w:rPr>
      </w:pPr>
    </w:p>
    <w:p w14:paraId="09711D22" w14:textId="0412FB38" w:rsidR="004E6BFE" w:rsidRPr="003B60AC" w:rsidRDefault="00093C1C" w:rsidP="00933ED3">
      <w:pPr>
        <w:pStyle w:val="TopDiscliamer"/>
        <w:rPr>
          <w:rFonts w:ascii="Century Gothic" w:hAnsi="Century Gothic"/>
          <w:szCs w:val="20"/>
        </w:rPr>
      </w:pPr>
      <w:r w:rsidRPr="003B60AC">
        <w:rPr>
          <w:rFonts w:ascii="Century Gothic" w:hAnsi="Century Gothic"/>
          <w:szCs w:val="20"/>
        </w:rPr>
        <w:t xml:space="preserve"> </w:t>
      </w:r>
      <w:r w:rsidR="002E0291" w:rsidRPr="003B60AC">
        <w:rPr>
          <w:rFonts w:ascii="Century Gothic" w:hAnsi="Century Gothic"/>
          <w:noProof/>
          <w:szCs w:val="20"/>
          <w:lang w:val="en-US"/>
        </w:rPr>
        <w:drawing>
          <wp:anchor distT="0" distB="0" distL="114300" distR="114300" simplePos="0" relativeHeight="251658249" behindDoc="1" locked="1" layoutInCell="1" allowOverlap="1" wp14:anchorId="4CA9AC9A" wp14:editId="244F739A">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53775B7F" w14:textId="77777777" w:rsidR="004E6BFE" w:rsidRPr="003B60AC" w:rsidRDefault="004E6BFE" w:rsidP="00794663">
      <w:pPr>
        <w:pStyle w:val="PURPOSE"/>
        <w:rPr>
          <w:rFonts w:ascii="Century Gothic" w:hAnsi="Century Gothic"/>
          <w:sz w:val="20"/>
          <w:szCs w:val="20"/>
        </w:rPr>
      </w:pPr>
      <w:r w:rsidRPr="003B60AC">
        <w:rPr>
          <w:rFonts w:ascii="Century Gothic" w:hAnsi="Century Gothic"/>
          <w:sz w:val="20"/>
          <w:szCs w:val="20"/>
        </w:rPr>
        <w:t>Purpose</w:t>
      </w:r>
    </w:p>
    <w:p w14:paraId="320B65CA" w14:textId="063ED8BD" w:rsidR="003D5467" w:rsidRPr="003B60AC" w:rsidRDefault="00375350" w:rsidP="00A767AE">
      <w:pPr>
        <w:pStyle w:val="BODYTEXTELAA"/>
        <w:rPr>
          <w:rFonts w:ascii="Century Gothic" w:hAnsi="Century Gothic"/>
          <w:szCs w:val="20"/>
        </w:rPr>
      </w:pPr>
      <w:r w:rsidRPr="003B60AC">
        <w:rPr>
          <w:rFonts w:ascii="Century Gothic" w:hAnsi="Century Gothic"/>
          <w:szCs w:val="20"/>
        </w:rPr>
        <w:t xml:space="preserve">This policy will provide clear guidelines </w:t>
      </w:r>
      <w:r w:rsidR="00D9105D" w:rsidRPr="003B60AC">
        <w:rPr>
          <w:rFonts w:ascii="Century Gothic" w:hAnsi="Century Gothic"/>
          <w:szCs w:val="20"/>
        </w:rPr>
        <w:t xml:space="preserve">to ensure the </w:t>
      </w:r>
      <w:r w:rsidR="00880A75" w:rsidRPr="003B60AC">
        <w:rPr>
          <w:rFonts w:ascii="Century Gothic" w:hAnsi="Century Gothic"/>
          <w:szCs w:val="20"/>
        </w:rPr>
        <w:t>safety, health and wellbeing of children</w:t>
      </w:r>
      <w:r w:rsidR="0089508A" w:rsidRPr="003B60AC">
        <w:rPr>
          <w:rFonts w:ascii="Century Gothic" w:hAnsi="Century Gothic"/>
          <w:szCs w:val="20"/>
        </w:rPr>
        <w:t xml:space="preserve"> attending </w:t>
      </w:r>
      <w:sdt>
        <w:sdtPr>
          <w:rPr>
            <w:rFonts w:ascii="Century Gothic" w:hAnsi="Century Gothic"/>
            <w:szCs w:val="20"/>
          </w:rPr>
          <w:alias w:val="Company"/>
          <w:tag w:val=""/>
          <w:id w:val="-1287423168"/>
          <w:placeholder>
            <w:docPart w:val="96E27735DB80486187CE96D945384A01"/>
          </w:placeholder>
          <w:dataBinding w:prefixMappings="xmlns:ns0='http://schemas.openxmlformats.org/officeDocument/2006/extended-properties' " w:xpath="/ns0:Properties[1]/ns0:Company[1]" w:storeItemID="{6668398D-A668-4E3E-A5EB-62B293D839F1}"/>
          <w:text/>
        </w:sdtPr>
        <w:sdtContent>
          <w:r w:rsidR="009C4E53" w:rsidRPr="003B60AC">
            <w:rPr>
              <w:rFonts w:ascii="Century Gothic" w:hAnsi="Century Gothic"/>
              <w:szCs w:val="20"/>
            </w:rPr>
            <w:t>ALTONA MEADOWS KINDERGARTEN</w:t>
          </w:r>
        </w:sdtContent>
      </w:sdt>
      <w:r w:rsidR="00A91587" w:rsidRPr="003B60AC">
        <w:rPr>
          <w:rFonts w:ascii="Century Gothic" w:hAnsi="Century Gothic"/>
          <w:szCs w:val="20"/>
        </w:rPr>
        <w:t xml:space="preserve"> </w:t>
      </w:r>
      <w:r w:rsidR="0089508A" w:rsidRPr="003B60AC">
        <w:rPr>
          <w:rFonts w:ascii="Century Gothic" w:hAnsi="Century Gothic"/>
          <w:szCs w:val="20"/>
        </w:rPr>
        <w:t>and appropriate opportunities are provided to meet each child’s need for sleep, rest and relaxation</w:t>
      </w:r>
      <w:r w:rsidR="00A91587" w:rsidRPr="003B60AC">
        <w:rPr>
          <w:rFonts w:ascii="Century Gothic" w:hAnsi="Century Gothic"/>
          <w:szCs w:val="20"/>
        </w:rPr>
        <w:t>.</w:t>
      </w:r>
    </w:p>
    <w:p w14:paraId="092A6767" w14:textId="77777777" w:rsidR="00375350" w:rsidRPr="003B60AC" w:rsidRDefault="00375350" w:rsidP="00A767AE">
      <w:pPr>
        <w:pStyle w:val="BODYTEXTELAA"/>
        <w:rPr>
          <w:rFonts w:ascii="Century Gothic" w:hAnsi="Century Gothic"/>
          <w:szCs w:val="20"/>
        </w:rPr>
      </w:pPr>
    </w:p>
    <w:p w14:paraId="7A4CBB9D" w14:textId="77777777" w:rsidR="00A95F87" w:rsidRPr="003B60AC" w:rsidRDefault="003D5467" w:rsidP="00716C94">
      <w:pPr>
        <w:ind w:left="1276"/>
        <w:rPr>
          <w:rFonts w:ascii="Century Gothic" w:hAnsi="Century Gothic"/>
          <w:szCs w:val="20"/>
        </w:rPr>
      </w:pPr>
      <w:r w:rsidRPr="003B60AC">
        <w:rPr>
          <w:rFonts w:ascii="Century Gothic" w:hAnsi="Century Gothic" w:cs="Lato"/>
          <w:noProof/>
          <w:color w:val="000000" w:themeColor="text1"/>
          <w:szCs w:val="20"/>
        </w:rPr>
        <w:drawing>
          <wp:anchor distT="0" distB="0" distL="114300" distR="114300" simplePos="0" relativeHeight="251658250" behindDoc="1" locked="1" layoutInCell="1" allowOverlap="1" wp14:anchorId="1712A4C1" wp14:editId="4147305E">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sidRPr="003B60AC">
        <w:rPr>
          <w:rFonts w:ascii="Century Gothic" w:hAnsi="Century Gothic"/>
          <w:noProof/>
          <w:szCs w:val="20"/>
        </w:rPr>
        <mc:AlternateContent>
          <mc:Choice Requires="wps">
            <w:drawing>
              <wp:anchor distT="0" distB="0" distL="114300" distR="114300" simplePos="0" relativeHeight="251658240" behindDoc="0" locked="1" layoutInCell="0" allowOverlap="1" wp14:anchorId="63175F16" wp14:editId="12A7C023">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ED4C97"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6CC66FF1" w14:textId="77777777" w:rsidR="004E6BFE" w:rsidRPr="003B60AC" w:rsidRDefault="00A95F87" w:rsidP="007343F6">
      <w:pPr>
        <w:pStyle w:val="PolicyStatement"/>
        <w:rPr>
          <w:rFonts w:ascii="Century Gothic" w:hAnsi="Century Gothic"/>
          <w:sz w:val="20"/>
          <w:szCs w:val="20"/>
        </w:rPr>
      </w:pPr>
      <w:r w:rsidRPr="003B60AC">
        <w:rPr>
          <w:rFonts w:ascii="Century Gothic" w:hAnsi="Century Gothic"/>
          <w:sz w:val="20"/>
          <w:szCs w:val="20"/>
        </w:rPr>
        <w:t>Policy Statement</w:t>
      </w:r>
    </w:p>
    <w:p w14:paraId="13C15EC6" w14:textId="77777777" w:rsidR="00A95F87" w:rsidRPr="003B60AC" w:rsidRDefault="00A95F87" w:rsidP="007343F6">
      <w:pPr>
        <w:pStyle w:val="Heading2"/>
        <w:rPr>
          <w:rFonts w:ascii="Century Gothic" w:hAnsi="Century Gothic"/>
          <w:sz w:val="20"/>
          <w:szCs w:val="20"/>
        </w:rPr>
      </w:pPr>
      <w:r w:rsidRPr="003B60AC">
        <w:rPr>
          <w:rFonts w:ascii="Century Gothic" w:hAnsi="Century Gothic"/>
          <w:sz w:val="20"/>
          <w:szCs w:val="20"/>
        </w:rPr>
        <w:t>Values</w:t>
      </w:r>
    </w:p>
    <w:p w14:paraId="36A932D5" w14:textId="6EE0008C" w:rsidR="00393698" w:rsidRPr="003B60AC" w:rsidRDefault="00000000" w:rsidP="00A767AE">
      <w:pPr>
        <w:pStyle w:val="BODYTEXTELAA"/>
        <w:rPr>
          <w:rFonts w:ascii="Century Gothic" w:hAnsi="Century Gothic"/>
          <w:szCs w:val="20"/>
        </w:rPr>
      </w:pPr>
      <w:sdt>
        <w:sdtPr>
          <w:rPr>
            <w:rFonts w:ascii="Century Gothic" w:hAnsi="Century Gothic"/>
            <w:szCs w:val="20"/>
          </w:rPr>
          <w:alias w:val="Company"/>
          <w:tag w:val=""/>
          <w:id w:val="-1931884762"/>
          <w:placeholder>
            <w:docPart w:val="5500D05F4E594E34B43E234D0C7B157D"/>
          </w:placeholder>
          <w:dataBinding w:prefixMappings="xmlns:ns0='http://schemas.openxmlformats.org/officeDocument/2006/extended-properties' " w:xpath="/ns0:Properties[1]/ns0:Company[1]" w:storeItemID="{6668398D-A668-4E3E-A5EB-62B293D839F1}"/>
          <w:text/>
        </w:sdtPr>
        <w:sdtContent>
          <w:r w:rsidR="009C4E53" w:rsidRPr="003B60AC">
            <w:rPr>
              <w:rFonts w:ascii="Century Gothic" w:hAnsi="Century Gothic"/>
              <w:szCs w:val="20"/>
            </w:rPr>
            <w:t>ALTONA MEADOWS KINDERGARTEN</w:t>
          </w:r>
        </w:sdtContent>
      </w:sdt>
      <w:r w:rsidR="00393698" w:rsidRPr="003B60AC">
        <w:rPr>
          <w:rFonts w:ascii="Century Gothic" w:hAnsi="Century Gothic"/>
          <w:szCs w:val="20"/>
        </w:rPr>
        <w:t xml:space="preserve"> is committed to:</w:t>
      </w:r>
    </w:p>
    <w:p w14:paraId="3B7F5C46" w14:textId="6182D265" w:rsidR="00414439" w:rsidRPr="003B60AC" w:rsidRDefault="00414439" w:rsidP="003753BF">
      <w:pPr>
        <w:pStyle w:val="BodyTextBullet1"/>
        <w:rPr>
          <w:rFonts w:ascii="Century Gothic" w:hAnsi="Century Gothic"/>
          <w:szCs w:val="20"/>
        </w:rPr>
      </w:pPr>
      <w:r w:rsidRPr="003B60AC">
        <w:rPr>
          <w:rFonts w:ascii="Century Gothic" w:hAnsi="Century Gothic"/>
          <w:szCs w:val="20"/>
        </w:rPr>
        <w:t xml:space="preserve">complying with all legislative requirements, standards and current best practice and guidelines, including recommendations by Red Nose Australia </w:t>
      </w:r>
      <w:r w:rsidRPr="003B60AC">
        <w:rPr>
          <w:rStyle w:val="RefertoSourceDefinitionsAttachmentChar"/>
          <w:rFonts w:ascii="Century Gothic" w:hAnsi="Century Gothic"/>
          <w:szCs w:val="20"/>
        </w:rPr>
        <w:t>(refer to Sources)</w:t>
      </w:r>
    </w:p>
    <w:p w14:paraId="7FBBF01F" w14:textId="0D263FDC" w:rsidR="00414439" w:rsidRPr="003B60AC" w:rsidRDefault="00414439" w:rsidP="003753BF">
      <w:pPr>
        <w:pStyle w:val="BodyTextBullet1"/>
        <w:rPr>
          <w:rFonts w:ascii="Century Gothic" w:hAnsi="Century Gothic"/>
          <w:szCs w:val="20"/>
        </w:rPr>
      </w:pPr>
      <w:r w:rsidRPr="003B60AC">
        <w:rPr>
          <w:rFonts w:ascii="Century Gothic" w:hAnsi="Century Gothic"/>
          <w:szCs w:val="20"/>
        </w:rPr>
        <w:t xml:space="preserve">its duty of care </w:t>
      </w:r>
      <w:r w:rsidRPr="003B60AC">
        <w:rPr>
          <w:rStyle w:val="RefertoSourceDefinitionsAttachmentChar"/>
          <w:rFonts w:ascii="Century Gothic" w:hAnsi="Century Gothic"/>
          <w:szCs w:val="20"/>
        </w:rPr>
        <w:t xml:space="preserve">(refer to Definitions) </w:t>
      </w:r>
      <w:r w:rsidRPr="003B60AC">
        <w:rPr>
          <w:rFonts w:ascii="Century Gothic" w:hAnsi="Century Gothic"/>
          <w:szCs w:val="20"/>
        </w:rPr>
        <w:t xml:space="preserve">to all children at </w:t>
      </w:r>
      <w:sdt>
        <w:sdtPr>
          <w:rPr>
            <w:rFonts w:ascii="Century Gothic" w:hAnsi="Century Gothic"/>
            <w:szCs w:val="20"/>
          </w:rPr>
          <w:alias w:val="Company"/>
          <w:tag w:val=""/>
          <w:id w:val="1516046697"/>
          <w:placeholder>
            <w:docPart w:val="0515E935C1434B8CB6105071E6E12D4A"/>
          </w:placeholder>
          <w:dataBinding w:prefixMappings="xmlns:ns0='http://schemas.openxmlformats.org/officeDocument/2006/extended-properties' " w:xpath="/ns0:Properties[1]/ns0:Company[1]" w:storeItemID="{6668398D-A668-4E3E-A5EB-62B293D839F1}"/>
          <w:text/>
        </w:sdtPr>
        <w:sdtContent>
          <w:r w:rsidR="009C4E53" w:rsidRPr="003B60AC">
            <w:rPr>
              <w:rFonts w:ascii="Century Gothic" w:hAnsi="Century Gothic"/>
              <w:szCs w:val="20"/>
            </w:rPr>
            <w:t>ALTONA MEADOWS KINDERGARTEN</w:t>
          </w:r>
        </w:sdtContent>
      </w:sdt>
      <w:r w:rsidRPr="003B60AC">
        <w:rPr>
          <w:rFonts w:ascii="Century Gothic" w:hAnsi="Century Gothic"/>
          <w:szCs w:val="20"/>
        </w:rPr>
        <w:t xml:space="preserve">, and ensuring that adequate supervision </w:t>
      </w:r>
      <w:r w:rsidRPr="003B60AC">
        <w:rPr>
          <w:rStyle w:val="RefertoSourceDefinitionsAttachmentChar"/>
          <w:rFonts w:ascii="Century Gothic" w:hAnsi="Century Gothic"/>
          <w:szCs w:val="20"/>
        </w:rPr>
        <w:t>(refer to Definitions)</w:t>
      </w:r>
      <w:r w:rsidRPr="003B60AC">
        <w:rPr>
          <w:rFonts w:ascii="Century Gothic" w:hAnsi="Century Gothic"/>
          <w:szCs w:val="20"/>
        </w:rPr>
        <w:t xml:space="preserve"> is maintained while children are sleeping, resting or relaxing</w:t>
      </w:r>
    </w:p>
    <w:p w14:paraId="75769941" w14:textId="77777777" w:rsidR="00414439" w:rsidRPr="003B60AC" w:rsidRDefault="00414439" w:rsidP="003753BF">
      <w:pPr>
        <w:pStyle w:val="BodyTextBullet1"/>
        <w:rPr>
          <w:rFonts w:ascii="Century Gothic" w:hAnsi="Century Gothic"/>
          <w:szCs w:val="20"/>
        </w:rPr>
      </w:pPr>
      <w:r w:rsidRPr="003B60AC">
        <w:rPr>
          <w:rFonts w:ascii="Century Gothic" w:hAnsi="Century Gothic"/>
          <w:szCs w:val="20"/>
        </w:rPr>
        <w:t>consulting with parents/guardians about their child’s individual relaxation and sleep requirements/practices, and ensuring practices at the service are responsive to the values and cultural beliefs of each family</w:t>
      </w:r>
    </w:p>
    <w:p w14:paraId="140FF451" w14:textId="77777777" w:rsidR="00393698" w:rsidRPr="003B60AC" w:rsidRDefault="00393698" w:rsidP="003753BF">
      <w:pPr>
        <w:pStyle w:val="BodyTextBullet1"/>
        <w:rPr>
          <w:rFonts w:ascii="Century Gothic" w:hAnsi="Century Gothic"/>
          <w:szCs w:val="20"/>
        </w:rPr>
      </w:pPr>
      <w:r w:rsidRPr="003B60AC">
        <w:rPr>
          <w:rFonts w:ascii="Century Gothic" w:hAnsi="Century Gothic"/>
          <w:szCs w:val="20"/>
        </w:rPr>
        <w:t>providing a positive and nurturing environment for all children attending the service</w:t>
      </w:r>
    </w:p>
    <w:p w14:paraId="434FBB2E" w14:textId="208F2288" w:rsidR="001B23FF" w:rsidRPr="003B60AC" w:rsidRDefault="46FD3FC7" w:rsidP="003753BF">
      <w:pPr>
        <w:pStyle w:val="BodyTextBullet1"/>
        <w:rPr>
          <w:rFonts w:ascii="Century Gothic" w:hAnsi="Century Gothic"/>
          <w:szCs w:val="20"/>
        </w:rPr>
      </w:pPr>
      <w:r w:rsidRPr="003B60AC">
        <w:rPr>
          <w:rFonts w:ascii="Century Gothic" w:hAnsi="Century Gothic"/>
          <w:szCs w:val="20"/>
        </w:rPr>
        <w:t>a</w:t>
      </w:r>
      <w:r w:rsidR="6A372019" w:rsidRPr="003B60AC">
        <w:rPr>
          <w:rFonts w:ascii="Century Gothic" w:hAnsi="Century Gothic"/>
          <w:szCs w:val="20"/>
        </w:rPr>
        <w:t xml:space="preserve">llowing </w:t>
      </w:r>
      <w:r w:rsidR="001B23FF" w:rsidRPr="003B60AC">
        <w:rPr>
          <w:rFonts w:ascii="Century Gothic" w:hAnsi="Century Gothic"/>
          <w:szCs w:val="20"/>
        </w:rPr>
        <w:t xml:space="preserve">children </w:t>
      </w:r>
      <w:r w:rsidR="3563161A" w:rsidRPr="003B60AC">
        <w:rPr>
          <w:rFonts w:ascii="Century Gothic" w:hAnsi="Century Gothic"/>
          <w:szCs w:val="20"/>
        </w:rPr>
        <w:t>to be</w:t>
      </w:r>
      <w:r w:rsidR="001B23FF" w:rsidRPr="003B60AC">
        <w:rPr>
          <w:rFonts w:ascii="Century Gothic" w:hAnsi="Century Gothic"/>
          <w:szCs w:val="20"/>
        </w:rPr>
        <w:t xml:space="preserve"> actively involved in decision making</w:t>
      </w:r>
      <w:r w:rsidR="1EFE44CF" w:rsidRPr="003B60AC">
        <w:rPr>
          <w:rFonts w:ascii="Century Gothic" w:hAnsi="Century Gothic"/>
          <w:szCs w:val="20"/>
        </w:rPr>
        <w:t>,</w:t>
      </w:r>
      <w:r w:rsidR="001B23FF" w:rsidRPr="003B60AC">
        <w:rPr>
          <w:rFonts w:ascii="Century Gothic" w:hAnsi="Century Gothic"/>
          <w:szCs w:val="20"/>
        </w:rPr>
        <w:t xml:space="preserve"> to provide an environment that encourages them to reach their potential</w:t>
      </w:r>
    </w:p>
    <w:p w14:paraId="363C81A7" w14:textId="0C81F3E7" w:rsidR="001B23FF" w:rsidRPr="003B60AC" w:rsidRDefault="001B23FF" w:rsidP="003753BF">
      <w:pPr>
        <w:pStyle w:val="BodyTextBullet1"/>
        <w:rPr>
          <w:rFonts w:ascii="Century Gothic" w:hAnsi="Century Gothic"/>
          <w:szCs w:val="20"/>
        </w:rPr>
      </w:pPr>
      <w:r w:rsidRPr="003B60AC">
        <w:rPr>
          <w:rFonts w:ascii="Century Gothic" w:hAnsi="Century Gothic"/>
          <w:szCs w:val="20"/>
        </w:rPr>
        <w:t>providing a safe environment where children feel comfortable and safe to play, talk, or relax</w:t>
      </w:r>
    </w:p>
    <w:p w14:paraId="75ABF716" w14:textId="7BB361DC" w:rsidR="001B23FF" w:rsidRPr="003B60AC" w:rsidRDefault="001B23FF" w:rsidP="003753BF">
      <w:pPr>
        <w:pStyle w:val="BodyTextBullet1"/>
        <w:rPr>
          <w:rFonts w:ascii="Century Gothic" w:hAnsi="Century Gothic"/>
          <w:szCs w:val="20"/>
        </w:rPr>
      </w:pPr>
      <w:r w:rsidRPr="003B60AC">
        <w:rPr>
          <w:rFonts w:ascii="Century Gothic" w:hAnsi="Century Gothic"/>
          <w:szCs w:val="20"/>
        </w:rPr>
        <w:t>children’s safety and wellbeing will be fostered through responsive relationships, engaging experiences and a safe and healthy environment.</w:t>
      </w:r>
    </w:p>
    <w:p w14:paraId="2AD970BF" w14:textId="77777777" w:rsidR="00A95F87" w:rsidRPr="003B60AC" w:rsidRDefault="00A95F87" w:rsidP="007343F6">
      <w:pPr>
        <w:pStyle w:val="Heading2"/>
        <w:rPr>
          <w:rFonts w:ascii="Century Gothic" w:hAnsi="Century Gothic"/>
          <w:sz w:val="20"/>
          <w:szCs w:val="20"/>
        </w:rPr>
      </w:pPr>
      <w:r w:rsidRPr="003B60AC">
        <w:rPr>
          <w:rFonts w:ascii="Century Gothic" w:hAnsi="Century Gothic"/>
          <w:sz w:val="20"/>
          <w:szCs w:val="20"/>
        </w:rPr>
        <w:t>Scope</w:t>
      </w:r>
    </w:p>
    <w:p w14:paraId="72C72AA6" w14:textId="04047652" w:rsidR="009D1539" w:rsidRPr="003B60AC" w:rsidRDefault="009D1539" w:rsidP="00A767AE">
      <w:pPr>
        <w:pStyle w:val="BODYTEXTELAA"/>
        <w:rPr>
          <w:rFonts w:ascii="Century Gothic" w:hAnsi="Century Gothic"/>
          <w:szCs w:val="20"/>
        </w:rPr>
      </w:pPr>
      <w:r w:rsidRPr="003B60AC">
        <w:rPr>
          <w:rFonts w:ascii="Century Gothic" w:hAnsi="Century Gothic"/>
          <w:szCs w:val="20"/>
        </w:rPr>
        <w:t xml:space="preserve">This policy applies to the </w:t>
      </w:r>
      <w:r w:rsidR="00907C7D" w:rsidRPr="003B60AC">
        <w:rPr>
          <w:rFonts w:ascii="Century Gothic" w:hAnsi="Century Gothic"/>
          <w:szCs w:val="20"/>
        </w:rPr>
        <w:t>a</w:t>
      </w:r>
      <w:r w:rsidRPr="003B60AC">
        <w:rPr>
          <w:rFonts w:ascii="Century Gothic" w:hAnsi="Century Gothic"/>
          <w:szCs w:val="20"/>
        </w:rPr>
        <w:t xml:space="preserve">pproved </w:t>
      </w:r>
      <w:r w:rsidR="00907C7D" w:rsidRPr="003B60AC">
        <w:rPr>
          <w:rFonts w:ascii="Century Gothic" w:hAnsi="Century Gothic"/>
          <w:szCs w:val="20"/>
        </w:rPr>
        <w:t>p</w:t>
      </w:r>
      <w:r w:rsidR="000C25C3" w:rsidRPr="003B60AC">
        <w:rPr>
          <w:rFonts w:ascii="Century Gothic" w:hAnsi="Century Gothic"/>
          <w:szCs w:val="20"/>
        </w:rPr>
        <w:t>rovider,</w:t>
      </w:r>
      <w:r w:rsidR="00FA3AB4" w:rsidRPr="003B60AC">
        <w:rPr>
          <w:rFonts w:ascii="Century Gothic" w:hAnsi="Century Gothic"/>
          <w:szCs w:val="20"/>
        </w:rPr>
        <w:t xml:space="preserve"> </w:t>
      </w:r>
      <w:r w:rsidR="00907C7D" w:rsidRPr="003B60AC">
        <w:rPr>
          <w:rFonts w:ascii="Century Gothic" w:hAnsi="Century Gothic"/>
          <w:szCs w:val="20"/>
        </w:rPr>
        <w:t>p</w:t>
      </w:r>
      <w:r w:rsidRPr="003B60AC">
        <w:rPr>
          <w:rFonts w:ascii="Century Gothic" w:hAnsi="Century Gothic"/>
          <w:szCs w:val="20"/>
        </w:rPr>
        <w:t xml:space="preserve">ersons with </w:t>
      </w:r>
      <w:r w:rsidR="00907C7D" w:rsidRPr="003B60AC">
        <w:rPr>
          <w:rFonts w:ascii="Century Gothic" w:hAnsi="Century Gothic"/>
          <w:szCs w:val="20"/>
        </w:rPr>
        <w:t>m</w:t>
      </w:r>
      <w:r w:rsidRPr="003B60AC">
        <w:rPr>
          <w:rFonts w:ascii="Century Gothic" w:hAnsi="Century Gothic"/>
          <w:szCs w:val="20"/>
        </w:rPr>
        <w:t xml:space="preserve">anagement or </w:t>
      </w:r>
      <w:r w:rsidR="00907C7D" w:rsidRPr="003B60AC">
        <w:rPr>
          <w:rFonts w:ascii="Century Gothic" w:hAnsi="Century Gothic"/>
          <w:szCs w:val="20"/>
        </w:rPr>
        <w:t>c</w:t>
      </w:r>
      <w:r w:rsidRPr="003B60AC">
        <w:rPr>
          <w:rFonts w:ascii="Century Gothic" w:hAnsi="Century Gothic"/>
          <w:szCs w:val="20"/>
        </w:rPr>
        <w:t xml:space="preserve">ontrol, </w:t>
      </w:r>
      <w:r w:rsidR="00907C7D" w:rsidRPr="003B60AC">
        <w:rPr>
          <w:rFonts w:ascii="Century Gothic" w:hAnsi="Century Gothic"/>
          <w:szCs w:val="20"/>
        </w:rPr>
        <w:t>n</w:t>
      </w:r>
      <w:r w:rsidR="000C25C3" w:rsidRPr="003B60AC">
        <w:rPr>
          <w:rFonts w:ascii="Century Gothic" w:hAnsi="Century Gothic"/>
          <w:szCs w:val="20"/>
        </w:rPr>
        <w:t xml:space="preserve">ominated </w:t>
      </w:r>
      <w:r w:rsidR="00907C7D" w:rsidRPr="003B60AC">
        <w:rPr>
          <w:rFonts w:ascii="Century Gothic" w:hAnsi="Century Gothic"/>
          <w:szCs w:val="20"/>
        </w:rPr>
        <w:t>s</w:t>
      </w:r>
      <w:r w:rsidR="000C25C3" w:rsidRPr="003B60AC">
        <w:rPr>
          <w:rFonts w:ascii="Century Gothic" w:hAnsi="Century Gothic"/>
          <w:szCs w:val="20"/>
        </w:rPr>
        <w:t xml:space="preserve">upervisor, </w:t>
      </w:r>
      <w:r w:rsidR="00907C7D" w:rsidRPr="003B60AC">
        <w:rPr>
          <w:rFonts w:ascii="Century Gothic" w:hAnsi="Century Gothic"/>
          <w:szCs w:val="20"/>
        </w:rPr>
        <w:t>p</w:t>
      </w:r>
      <w:r w:rsidRPr="003B60AC">
        <w:rPr>
          <w:rFonts w:ascii="Century Gothic" w:hAnsi="Century Gothic"/>
          <w:szCs w:val="20"/>
        </w:rPr>
        <w:t xml:space="preserve">ersons in </w:t>
      </w:r>
      <w:r w:rsidR="00907C7D" w:rsidRPr="003B60AC">
        <w:rPr>
          <w:rFonts w:ascii="Century Gothic" w:hAnsi="Century Gothic"/>
          <w:szCs w:val="20"/>
        </w:rPr>
        <w:t>d</w:t>
      </w:r>
      <w:r w:rsidRPr="003B60AC">
        <w:rPr>
          <w:rFonts w:ascii="Century Gothic" w:hAnsi="Century Gothic"/>
          <w:szCs w:val="20"/>
        </w:rPr>
        <w:t>ay-to-</w:t>
      </w:r>
      <w:r w:rsidR="00907C7D" w:rsidRPr="003B60AC">
        <w:rPr>
          <w:rFonts w:ascii="Century Gothic" w:hAnsi="Century Gothic"/>
          <w:szCs w:val="20"/>
        </w:rPr>
        <w:t>d</w:t>
      </w:r>
      <w:r w:rsidRPr="003B60AC">
        <w:rPr>
          <w:rFonts w:ascii="Century Gothic" w:hAnsi="Century Gothic"/>
          <w:szCs w:val="20"/>
        </w:rPr>
        <w:t xml:space="preserve">ay </w:t>
      </w:r>
      <w:r w:rsidR="00907C7D" w:rsidRPr="003B60AC">
        <w:rPr>
          <w:rFonts w:ascii="Century Gothic" w:hAnsi="Century Gothic"/>
          <w:szCs w:val="20"/>
        </w:rPr>
        <w:t>c</w:t>
      </w:r>
      <w:r w:rsidRPr="003B60AC">
        <w:rPr>
          <w:rFonts w:ascii="Century Gothic" w:hAnsi="Century Gothic"/>
          <w:szCs w:val="20"/>
        </w:rPr>
        <w:t xml:space="preserve">harge, </w:t>
      </w:r>
      <w:r w:rsidR="00907C7D" w:rsidRPr="003B60AC">
        <w:rPr>
          <w:rFonts w:ascii="Century Gothic" w:hAnsi="Century Gothic"/>
          <w:szCs w:val="20"/>
        </w:rPr>
        <w:t>e</w:t>
      </w:r>
      <w:r w:rsidR="00896810" w:rsidRPr="003B60AC">
        <w:rPr>
          <w:rFonts w:ascii="Century Gothic" w:hAnsi="Century Gothic"/>
          <w:szCs w:val="20"/>
        </w:rPr>
        <w:t xml:space="preserve">arly </w:t>
      </w:r>
      <w:r w:rsidR="00907C7D" w:rsidRPr="003B60AC">
        <w:rPr>
          <w:rFonts w:ascii="Century Gothic" w:hAnsi="Century Gothic"/>
          <w:szCs w:val="20"/>
        </w:rPr>
        <w:t>c</w:t>
      </w:r>
      <w:r w:rsidR="00896810" w:rsidRPr="003B60AC">
        <w:rPr>
          <w:rFonts w:ascii="Century Gothic" w:hAnsi="Century Gothic"/>
          <w:szCs w:val="20"/>
        </w:rPr>
        <w:t xml:space="preserve">hildhood </w:t>
      </w:r>
      <w:r w:rsidR="00907C7D" w:rsidRPr="003B60AC">
        <w:rPr>
          <w:rFonts w:ascii="Century Gothic" w:hAnsi="Century Gothic"/>
          <w:szCs w:val="20"/>
        </w:rPr>
        <w:t>t</w:t>
      </w:r>
      <w:r w:rsidR="00896810" w:rsidRPr="003B60AC">
        <w:rPr>
          <w:rFonts w:ascii="Century Gothic" w:hAnsi="Century Gothic"/>
          <w:szCs w:val="20"/>
        </w:rPr>
        <w:t xml:space="preserve">eachers, </w:t>
      </w:r>
      <w:r w:rsidRPr="003B60AC">
        <w:rPr>
          <w:rFonts w:ascii="Century Gothic" w:hAnsi="Century Gothic"/>
          <w:szCs w:val="20"/>
        </w:rPr>
        <w:t xml:space="preserve">educators, staff, students, volunteers, parents/guardians, </w:t>
      </w:r>
      <w:r w:rsidR="00765382" w:rsidRPr="003B60AC">
        <w:rPr>
          <w:rFonts w:ascii="Century Gothic" w:hAnsi="Century Gothic"/>
          <w:szCs w:val="20"/>
        </w:rPr>
        <w:t>children,</w:t>
      </w:r>
      <w:r w:rsidRPr="003B60AC">
        <w:rPr>
          <w:rFonts w:ascii="Century Gothic" w:hAnsi="Century Gothic"/>
          <w:szCs w:val="20"/>
        </w:rPr>
        <w:t xml:space="preserve"> and others attending the programs and activities of</w:t>
      </w:r>
      <w:r w:rsidR="00CC0A2D" w:rsidRPr="003B60AC">
        <w:rPr>
          <w:rFonts w:ascii="Century Gothic" w:hAnsi="Century Gothic"/>
          <w:szCs w:val="20"/>
        </w:rPr>
        <w:t xml:space="preserve"> </w:t>
      </w:r>
      <w:sdt>
        <w:sdtPr>
          <w:rPr>
            <w:rFonts w:ascii="Century Gothic" w:hAnsi="Century Gothic"/>
            <w:szCs w:val="20"/>
          </w:rPr>
          <w:alias w:val="Company"/>
          <w:tag w:val=""/>
          <w:id w:val="-1503963414"/>
          <w:placeholder>
            <w:docPart w:val="146D44C89D3F466BA136123701996A09"/>
          </w:placeholder>
          <w:dataBinding w:prefixMappings="xmlns:ns0='http://schemas.openxmlformats.org/officeDocument/2006/extended-properties' " w:xpath="/ns0:Properties[1]/ns0:Company[1]" w:storeItemID="{6668398D-A668-4E3E-A5EB-62B293D839F1}"/>
          <w:text/>
        </w:sdtPr>
        <w:sdtContent>
          <w:r w:rsidR="009C4E53" w:rsidRPr="003B60AC">
            <w:rPr>
              <w:rFonts w:ascii="Century Gothic" w:hAnsi="Century Gothic"/>
              <w:szCs w:val="20"/>
            </w:rPr>
            <w:t>ALTONA MEADOWS KINDERGARTEN</w:t>
          </w:r>
        </w:sdtContent>
      </w:sdt>
      <w:r w:rsidRPr="003B60AC">
        <w:rPr>
          <w:rFonts w:ascii="Century Gothic" w:hAnsi="Century Gothic"/>
          <w:szCs w:val="20"/>
        </w:rPr>
        <w:t>.</w:t>
      </w:r>
    </w:p>
    <w:p w14:paraId="5DBC0549" w14:textId="77777777" w:rsidR="006C2AF0" w:rsidRPr="003B60AC" w:rsidRDefault="006C2AF0" w:rsidP="00A767AE">
      <w:pPr>
        <w:pStyle w:val="BODYTEXTELAA"/>
        <w:rPr>
          <w:rFonts w:ascii="Century Gothic" w:hAnsi="Century Gothic"/>
          <w:szCs w:val="20"/>
        </w:rPr>
      </w:pPr>
    </w:p>
    <w:p w14:paraId="1123996A" w14:textId="77777777" w:rsidR="006540D2" w:rsidRPr="003B60AC" w:rsidRDefault="006540D2" w:rsidP="00716C94">
      <w:pPr>
        <w:ind w:left="1276"/>
        <w:rPr>
          <w:rFonts w:ascii="Century Gothic" w:hAnsi="Century Gothic"/>
          <w:szCs w:val="20"/>
        </w:rPr>
      </w:pPr>
      <w:r w:rsidRPr="003B60AC">
        <w:rPr>
          <w:rFonts w:ascii="Century Gothic" w:hAnsi="Century Gothic"/>
          <w:noProof/>
          <w:szCs w:val="20"/>
        </w:rPr>
        <mc:AlternateContent>
          <mc:Choice Requires="wps">
            <w:drawing>
              <wp:anchor distT="0" distB="0" distL="114300" distR="114300" simplePos="0" relativeHeight="251658241" behindDoc="0" locked="1" layoutInCell="0" allowOverlap="1" wp14:anchorId="4882BCD5" wp14:editId="5A93011B">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C9C72D"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5376E1" w:rsidRPr="003B60AC" w14:paraId="0935C008" w14:textId="77777777" w:rsidTr="5D115274">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1DC12D75" w14:textId="77777777" w:rsidR="005376E1" w:rsidRPr="003B60AC" w:rsidRDefault="005376E1" w:rsidP="00DA50F1">
            <w:pPr>
              <w:pStyle w:val="Responsibilities"/>
              <w:framePr w:hSpace="0" w:wrap="auto" w:vAnchor="margin" w:hAnchor="text" w:xAlign="left" w:yAlign="inline"/>
              <w:rPr>
                <w:rFonts w:ascii="Century Gothic" w:hAnsi="Century Gothic"/>
                <w:sz w:val="20"/>
                <w:szCs w:val="20"/>
              </w:rPr>
            </w:pPr>
            <w:r w:rsidRPr="003B60AC">
              <w:rPr>
                <w:rFonts w:ascii="Century Gothic" w:hAnsi="Century Gothic"/>
                <w:sz w:val="20"/>
                <w:szCs w:val="20"/>
              </w:rPr>
              <w:lastRenderedPageBreak/>
              <w:t>Responsibilities</w:t>
            </w:r>
          </w:p>
        </w:tc>
        <w:tc>
          <w:tcPr>
            <w:tcW w:w="709" w:type="dxa"/>
            <w:shd w:val="clear" w:color="auto" w:fill="FBFDE9"/>
            <w:textDirection w:val="tbRl"/>
            <w:hideMark/>
          </w:tcPr>
          <w:p w14:paraId="16F9B2F4" w14:textId="77777777" w:rsidR="005376E1" w:rsidRPr="003B60AC" w:rsidRDefault="005376E1" w:rsidP="00A767AE">
            <w:pPr>
              <w:pStyle w:val="GreenTableHeadings"/>
              <w:framePr w:hSpace="0" w:wrap="auto" w:vAnchor="margin" w:hAnchor="text" w:xAlign="left" w:yAlign="inline"/>
              <w:rPr>
                <w:rFonts w:ascii="Century Gothic" w:hAnsi="Century Gothic"/>
                <w:szCs w:val="20"/>
              </w:rPr>
            </w:pPr>
            <w:bookmarkStart w:id="0" w:name="_Hlk70089029"/>
            <w:r w:rsidRPr="003B60AC">
              <w:rPr>
                <w:rFonts w:ascii="Century Gothic" w:hAnsi="Century Gothic"/>
                <w:szCs w:val="20"/>
              </w:rPr>
              <w:t>Approved provider and persons with management or control</w:t>
            </w:r>
            <w:bookmarkEnd w:id="0"/>
          </w:p>
        </w:tc>
        <w:tc>
          <w:tcPr>
            <w:tcW w:w="709" w:type="dxa"/>
            <w:shd w:val="clear" w:color="auto" w:fill="F3F9BF"/>
            <w:textDirection w:val="tbRl"/>
            <w:hideMark/>
          </w:tcPr>
          <w:p w14:paraId="0452FF21" w14:textId="77777777" w:rsidR="005376E1" w:rsidRPr="003B60AC" w:rsidRDefault="005376E1" w:rsidP="00A767AE">
            <w:pPr>
              <w:pStyle w:val="GreenTableHeadings"/>
              <w:framePr w:hSpace="0" w:wrap="auto" w:vAnchor="margin" w:hAnchor="text" w:xAlign="left" w:yAlign="inline"/>
              <w:rPr>
                <w:rFonts w:ascii="Century Gothic" w:hAnsi="Century Gothic"/>
                <w:szCs w:val="20"/>
              </w:rPr>
            </w:pPr>
            <w:bookmarkStart w:id="1" w:name="_Hlk70088991"/>
            <w:r w:rsidRPr="003B60AC">
              <w:rPr>
                <w:rFonts w:ascii="Century Gothic" w:hAnsi="Century Gothic"/>
                <w:szCs w:val="20"/>
              </w:rPr>
              <w:t>Nominated supervisor and persons in day-to-day charge</w:t>
            </w:r>
            <w:bookmarkEnd w:id="1"/>
          </w:p>
        </w:tc>
        <w:tc>
          <w:tcPr>
            <w:tcW w:w="709" w:type="dxa"/>
            <w:shd w:val="clear" w:color="auto" w:fill="ECF593"/>
            <w:textDirection w:val="tbRl"/>
            <w:hideMark/>
          </w:tcPr>
          <w:p w14:paraId="7F124936" w14:textId="77777777" w:rsidR="005376E1" w:rsidRPr="003B60AC" w:rsidRDefault="005376E1" w:rsidP="00A767AE">
            <w:pPr>
              <w:pStyle w:val="GreenTableHeadings"/>
              <w:framePr w:hSpace="0" w:wrap="auto" w:vAnchor="margin" w:hAnchor="text" w:xAlign="left" w:yAlign="inline"/>
              <w:rPr>
                <w:rFonts w:ascii="Century Gothic" w:hAnsi="Century Gothic"/>
                <w:szCs w:val="20"/>
              </w:rPr>
            </w:pPr>
            <w:bookmarkStart w:id="2" w:name="_Hlk70088959"/>
            <w:r w:rsidRPr="003B60AC">
              <w:rPr>
                <w:rFonts w:ascii="Century Gothic" w:hAnsi="Century Gothic"/>
                <w:szCs w:val="20"/>
              </w:rPr>
              <w:t>Early childhood teacher, educators and all other staff</w:t>
            </w:r>
            <w:bookmarkEnd w:id="2"/>
          </w:p>
        </w:tc>
        <w:tc>
          <w:tcPr>
            <w:tcW w:w="708" w:type="dxa"/>
            <w:shd w:val="clear" w:color="auto" w:fill="E6F272"/>
            <w:textDirection w:val="tbRl"/>
            <w:hideMark/>
          </w:tcPr>
          <w:p w14:paraId="7B8F8D9B" w14:textId="77777777" w:rsidR="005376E1" w:rsidRPr="003B60AC" w:rsidRDefault="005376E1" w:rsidP="00A767AE">
            <w:pPr>
              <w:pStyle w:val="GreenTableHeadings"/>
              <w:framePr w:hSpace="0" w:wrap="auto" w:vAnchor="margin" w:hAnchor="text" w:xAlign="left" w:yAlign="inline"/>
              <w:rPr>
                <w:rFonts w:ascii="Century Gothic" w:hAnsi="Century Gothic"/>
                <w:szCs w:val="20"/>
              </w:rPr>
            </w:pPr>
            <w:bookmarkStart w:id="3" w:name="_Hlk70088931"/>
            <w:r w:rsidRPr="003B60AC">
              <w:rPr>
                <w:rFonts w:ascii="Century Gothic" w:hAnsi="Century Gothic"/>
                <w:szCs w:val="20"/>
              </w:rPr>
              <w:t>Parents/guardians</w:t>
            </w:r>
            <w:bookmarkEnd w:id="3"/>
          </w:p>
        </w:tc>
        <w:tc>
          <w:tcPr>
            <w:tcW w:w="709" w:type="dxa"/>
            <w:shd w:val="clear" w:color="auto" w:fill="DFEE4C"/>
            <w:textDirection w:val="tbRl"/>
            <w:hideMark/>
          </w:tcPr>
          <w:p w14:paraId="4D387037" w14:textId="77777777" w:rsidR="005376E1" w:rsidRPr="003B60AC" w:rsidRDefault="005376E1" w:rsidP="00A767AE">
            <w:pPr>
              <w:pStyle w:val="GreenTableHeadings"/>
              <w:framePr w:hSpace="0" w:wrap="auto" w:vAnchor="margin" w:hAnchor="text" w:xAlign="left" w:yAlign="inline"/>
              <w:rPr>
                <w:rFonts w:ascii="Century Gothic" w:hAnsi="Century Gothic"/>
                <w:szCs w:val="20"/>
              </w:rPr>
            </w:pPr>
            <w:bookmarkStart w:id="4" w:name="_Hlk70088905"/>
            <w:r w:rsidRPr="003B60AC">
              <w:rPr>
                <w:rFonts w:ascii="Century Gothic" w:hAnsi="Century Gothic"/>
                <w:szCs w:val="20"/>
              </w:rPr>
              <w:t>Contractors, volunteers and students</w:t>
            </w:r>
            <w:bookmarkEnd w:id="4"/>
          </w:p>
        </w:tc>
      </w:tr>
      <w:tr w:rsidR="003F1D1C" w:rsidRPr="003B60AC" w14:paraId="1E2C5A77" w14:textId="77777777" w:rsidTr="5D115274">
        <w:tc>
          <w:tcPr>
            <w:tcW w:w="9067" w:type="dxa"/>
            <w:gridSpan w:val="6"/>
            <w:tcBorders>
              <w:top w:val="single" w:sz="4" w:space="0" w:color="B6BD37"/>
              <w:left w:val="single" w:sz="4" w:space="0" w:color="B6BD37"/>
              <w:bottom w:val="single" w:sz="4" w:space="0" w:color="B6BD37"/>
              <w:right w:val="single" w:sz="4" w:space="0" w:color="B6BD37"/>
            </w:tcBorders>
          </w:tcPr>
          <w:p w14:paraId="78A64830" w14:textId="130254B0" w:rsidR="003F1D1C" w:rsidRPr="003B60AC" w:rsidRDefault="003F1D1C" w:rsidP="00A767AE">
            <w:pPr>
              <w:pStyle w:val="BODYTEXTELAA"/>
              <w:rPr>
                <w:rFonts w:ascii="Century Gothic" w:hAnsi="Century Gothic"/>
                <w:szCs w:val="20"/>
              </w:rPr>
            </w:pPr>
            <w:r w:rsidRPr="003B60AC">
              <w:rPr>
                <w:rFonts w:ascii="Century Gothic" w:hAnsi="Century Gothic"/>
                <w:b/>
                <w:szCs w:val="20"/>
              </w:rPr>
              <w:t>R</w:t>
            </w:r>
            <w:r w:rsidRPr="003B60AC">
              <w:rPr>
                <w:rFonts w:ascii="Century Gothic" w:hAnsi="Century Gothic"/>
                <w:szCs w:val="20"/>
              </w:rPr>
              <w:t xml:space="preserve"> indicates legislation requirement, and should not be deleted</w:t>
            </w:r>
          </w:p>
        </w:tc>
      </w:tr>
      <w:tr w:rsidR="00D71674" w:rsidRPr="003B60AC" w14:paraId="6635DEF2"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38266AE5" w14:textId="616EADE9" w:rsidR="00D71674" w:rsidRPr="003B60AC" w:rsidRDefault="002F1FE8" w:rsidP="00D056F8">
            <w:pPr>
              <w:rPr>
                <w:rFonts w:ascii="Century Gothic" w:hAnsi="Century Gothic"/>
                <w:szCs w:val="20"/>
              </w:rPr>
            </w:pPr>
            <w:r w:rsidRPr="003B60AC">
              <w:rPr>
                <w:rFonts w:ascii="Century Gothic" w:hAnsi="Century Gothic"/>
                <w:szCs w:val="20"/>
              </w:rPr>
              <w:t xml:space="preserve">Ensuring that policies and procedures are in place for managing sleep and rest for children </w:t>
            </w:r>
            <w:r w:rsidRPr="003B60AC">
              <w:rPr>
                <w:rStyle w:val="RegulationLawChar"/>
                <w:rFonts w:ascii="Century Gothic" w:hAnsi="Century Gothic"/>
                <w:szCs w:val="20"/>
              </w:rPr>
              <w:t>(Regulation 168)</w:t>
            </w:r>
            <w:r w:rsidRPr="003B60AC">
              <w:rPr>
                <w:rFonts w:ascii="Century Gothic" w:hAnsi="Century Gothic"/>
                <w:szCs w:val="20"/>
              </w:rPr>
              <w:t xml:space="preserve"> and take reasonable steps to ensure those policies and procedures are followed </w:t>
            </w:r>
            <w:r w:rsidRPr="003B60AC">
              <w:rPr>
                <w:rStyle w:val="RegulationLawChar"/>
                <w:rFonts w:ascii="Century Gothic" w:hAnsi="Century Gothic"/>
                <w:szCs w:val="20"/>
              </w:rPr>
              <w:t>(Regulation 170)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DF9235" w14:textId="1E517896" w:rsidR="00D71674" w:rsidRPr="003B60AC" w:rsidRDefault="002A76B2" w:rsidP="00C0596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FF8CBE0" w14:textId="353DBB0D" w:rsidR="00D71674" w:rsidRPr="003B60AC" w:rsidRDefault="009C4E53"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6B23B4D" w14:textId="77777777" w:rsidR="00D71674" w:rsidRPr="003B60AC" w:rsidRDefault="00D71674" w:rsidP="00C05965">
            <w:pPr>
              <w:jc w:val="center"/>
              <w:rPr>
                <w:rFonts w:ascii="Century Gothic" w:hAnsi="Century Gothic"/>
                <w:szCs w:val="20"/>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E99B43D" w14:textId="77777777" w:rsidR="00D71674" w:rsidRPr="003B60AC" w:rsidRDefault="00D71674"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A47BFF" w14:textId="77777777" w:rsidR="00D71674" w:rsidRPr="003B60AC" w:rsidRDefault="00D71674" w:rsidP="00C05965">
            <w:pPr>
              <w:jc w:val="center"/>
              <w:rPr>
                <w:rFonts w:ascii="Century Gothic" w:hAnsi="Century Gothic"/>
                <w:szCs w:val="20"/>
              </w:rPr>
            </w:pPr>
          </w:p>
        </w:tc>
      </w:tr>
      <w:tr w:rsidR="00A0522C" w:rsidRPr="003B60AC" w14:paraId="7D986C0A"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70AF4D83" w14:textId="127753BB" w:rsidR="00A0522C" w:rsidRPr="003B60AC" w:rsidRDefault="00A0522C" w:rsidP="00A0522C">
            <w:pPr>
              <w:rPr>
                <w:rFonts w:ascii="Century Gothic" w:hAnsi="Century Gothic"/>
                <w:szCs w:val="20"/>
                <w:highlight w:val="yellow"/>
              </w:rPr>
            </w:pPr>
            <w:r w:rsidRPr="003B60AC">
              <w:rPr>
                <w:rFonts w:ascii="Century Gothic" w:hAnsi="Century Gothic"/>
                <w:szCs w:val="20"/>
              </w:rPr>
              <w:t>Taking reasonable steps to ensure the sleep</w:t>
            </w:r>
            <w:r w:rsidR="00EB2130" w:rsidRPr="003B60AC">
              <w:rPr>
                <w:rFonts w:ascii="Century Gothic" w:hAnsi="Century Gothic"/>
                <w:szCs w:val="20"/>
              </w:rPr>
              <w:t xml:space="preserve"> and</w:t>
            </w:r>
            <w:r w:rsidR="003753BF" w:rsidRPr="003B60AC">
              <w:rPr>
                <w:rFonts w:ascii="Century Gothic" w:hAnsi="Century Gothic"/>
                <w:szCs w:val="20"/>
              </w:rPr>
              <w:t xml:space="preserve"> </w:t>
            </w:r>
            <w:r w:rsidR="00EB2130" w:rsidRPr="003B60AC">
              <w:rPr>
                <w:rFonts w:ascii="Century Gothic" w:hAnsi="Century Gothic"/>
                <w:szCs w:val="20"/>
              </w:rPr>
              <w:t>r</w:t>
            </w:r>
            <w:r w:rsidRPr="003B60AC">
              <w:rPr>
                <w:rFonts w:ascii="Century Gothic" w:hAnsi="Century Gothic"/>
                <w:szCs w:val="20"/>
              </w:rPr>
              <w:t xml:space="preserve">est needs of children at </w:t>
            </w:r>
            <w:sdt>
              <w:sdtPr>
                <w:rPr>
                  <w:rFonts w:ascii="Century Gothic" w:hAnsi="Century Gothic"/>
                  <w:szCs w:val="20"/>
                </w:rPr>
                <w:alias w:val="Company"/>
                <w:tag w:val=""/>
                <w:id w:val="-663627681"/>
                <w:placeholder>
                  <w:docPart w:val="9D29434739B64518B5683420CFBFF089"/>
                </w:placeholder>
                <w:dataBinding w:prefixMappings="xmlns:ns0='http://schemas.openxmlformats.org/officeDocument/2006/extended-properties' " w:xpath="/ns0:Properties[1]/ns0:Company[1]" w:storeItemID="{6668398D-A668-4E3E-A5EB-62B293D839F1}"/>
                <w:text/>
              </w:sdtPr>
              <w:sdtContent>
                <w:r w:rsidR="009C4E53" w:rsidRPr="003B60AC">
                  <w:rPr>
                    <w:rFonts w:ascii="Century Gothic" w:hAnsi="Century Gothic"/>
                    <w:szCs w:val="20"/>
                  </w:rPr>
                  <w:t>ALTONA MEADOWS KINDERGARTEN</w:t>
                </w:r>
              </w:sdtContent>
            </w:sdt>
            <w:r w:rsidRPr="003B60AC">
              <w:rPr>
                <w:rFonts w:ascii="Century Gothic" w:hAnsi="Century Gothic"/>
                <w:szCs w:val="20"/>
              </w:rPr>
              <w:t xml:space="preserve"> are met, with regard to the age of children, developmental stages and individual needs </w:t>
            </w:r>
            <w:r w:rsidRPr="003B60AC">
              <w:rPr>
                <w:rStyle w:val="RegulationLawChar"/>
                <w:rFonts w:ascii="Century Gothic" w:hAnsi="Century Gothic"/>
                <w:szCs w:val="20"/>
              </w:rPr>
              <w:t>(Regulation 8</w:t>
            </w:r>
            <w:r w:rsidR="00A00A91" w:rsidRPr="003B60AC">
              <w:rPr>
                <w:rStyle w:val="RegulationLawChar"/>
                <w:rFonts w:ascii="Century Gothic" w:hAnsi="Century Gothic"/>
                <w:szCs w:val="20"/>
              </w:rPr>
              <w:t>4A</w:t>
            </w:r>
            <w:r w:rsidRPr="003B60AC">
              <w:rPr>
                <w:rStyle w:val="RegulationLawChar"/>
                <w:rFonts w:ascii="Century Gothic" w:hAnsi="Century Gothic"/>
                <w:szCs w:val="20"/>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3D85E4" w14:textId="0E07C710" w:rsidR="00A0522C" w:rsidRPr="003B60AC" w:rsidRDefault="00F46348" w:rsidP="00C0596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463380" w14:textId="7E886EA1" w:rsidR="00A0522C" w:rsidRPr="003B60AC" w:rsidRDefault="00F46348" w:rsidP="00C0596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328DC4" w14:textId="6523FE8F" w:rsidR="00A0522C" w:rsidRPr="003B60AC" w:rsidRDefault="00F46348" w:rsidP="00C0596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7570FE" w14:textId="77777777" w:rsidR="00A0522C" w:rsidRPr="003B60AC" w:rsidRDefault="00A0522C" w:rsidP="00C05965">
            <w:pPr>
              <w:jc w:val="center"/>
              <w:rPr>
                <w:rFonts w:ascii="Century Gothic" w:hAnsi="Century Gothic"/>
                <w:szCs w:val="20"/>
                <w:highlight w:val="yellow"/>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97CA37B" w14:textId="2EAA972D" w:rsidR="00A0522C" w:rsidRPr="003B60AC" w:rsidRDefault="00F46348" w:rsidP="00C05965">
            <w:pPr>
              <w:jc w:val="center"/>
              <w:rPr>
                <w:rFonts w:ascii="Century Gothic" w:hAnsi="Century Gothic"/>
                <w:szCs w:val="20"/>
                <w:highlight w:val="yellow"/>
              </w:rPr>
            </w:pPr>
            <w:r w:rsidRPr="003B60AC">
              <w:rPr>
                <w:rFonts w:ascii="Century Gothic" w:eastAsia="Symbol" w:hAnsi="Century Gothic" w:cs="Symbol"/>
                <w:szCs w:val="20"/>
              </w:rPr>
              <w:t>Ö</w:t>
            </w:r>
          </w:p>
        </w:tc>
      </w:tr>
      <w:tr w:rsidR="002C454E" w:rsidRPr="003B60AC" w14:paraId="0CE15E0F"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0A6D6240" w14:textId="461CC1EC" w:rsidR="002C454E" w:rsidRPr="003B60AC" w:rsidRDefault="0065480B" w:rsidP="00A0522C">
            <w:pPr>
              <w:rPr>
                <w:rFonts w:ascii="Century Gothic" w:hAnsi="Century Gothic"/>
                <w:szCs w:val="20"/>
                <w:highlight w:val="yellow"/>
              </w:rPr>
            </w:pPr>
            <w:r w:rsidRPr="003B60AC">
              <w:rPr>
                <w:rFonts w:ascii="Century Gothic" w:hAnsi="Century Gothic"/>
                <w:szCs w:val="20"/>
              </w:rPr>
              <w:t>Conducting a sleep and rest risk assessment at least once every 12 months, and as soon as practicable after becoming aware of any circumstance that may affect the safety, health or wellbeing of children during sleep and rest</w:t>
            </w:r>
            <w:r w:rsidR="00096F5F" w:rsidRPr="003B60AC">
              <w:rPr>
                <w:rFonts w:ascii="Century Gothic" w:hAnsi="Century Gothic"/>
                <w:szCs w:val="20"/>
              </w:rPr>
              <w:t xml:space="preserve"> </w:t>
            </w:r>
            <w:r w:rsidR="00096F5F" w:rsidRPr="003B60AC">
              <w:rPr>
                <w:rStyle w:val="RegulationLawChar"/>
                <w:rFonts w:ascii="Century Gothic" w:hAnsi="Century Gothic"/>
                <w:szCs w:val="20"/>
              </w:rPr>
              <w:t>(Regulation 84C</w:t>
            </w:r>
            <w:r w:rsidR="002419DA" w:rsidRPr="003B60AC">
              <w:rPr>
                <w:rStyle w:val="RegulationLawChar"/>
                <w:rFonts w:ascii="Century Gothic" w:hAnsi="Century Gothic"/>
                <w:szCs w:val="20"/>
              </w:rPr>
              <w:t xml:space="preserve"> (a)</w:t>
            </w:r>
            <w:r w:rsidR="00D0786F" w:rsidRPr="003B60AC">
              <w:rPr>
                <w:rStyle w:val="RegulationLawChar"/>
                <w:rFonts w:ascii="Century Gothic" w:hAnsi="Century Gothic"/>
                <w:szCs w:val="20"/>
              </w:rPr>
              <w:t>(b)</w:t>
            </w:r>
            <w:r w:rsidR="00096F5F" w:rsidRPr="003B60AC">
              <w:rPr>
                <w:rStyle w:val="RegulationLawChar"/>
                <w:rFonts w:ascii="Century Gothic" w:hAnsi="Century Gothic"/>
                <w:szCs w:val="20"/>
              </w:rPr>
              <w:t>)</w:t>
            </w:r>
            <w:r w:rsidRPr="003B60AC">
              <w:rPr>
                <w:rStyle w:val="RegulationLawChar"/>
                <w:rFonts w:ascii="Century Gothic" w:hAnsi="Century Gothic"/>
                <w:szCs w:val="20"/>
              </w:rP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5EF5A9" w14:textId="3E615064" w:rsidR="002C454E" w:rsidRPr="003B60AC" w:rsidRDefault="00C975FD">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032803" w14:textId="640F4237" w:rsidR="002C454E" w:rsidRPr="003B60AC" w:rsidRDefault="00C975FD">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22F034" w14:textId="01B1E44E" w:rsidR="002C454E" w:rsidRPr="003B60AC" w:rsidRDefault="00C975FD">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65D10F" w14:textId="77777777" w:rsidR="002C454E" w:rsidRPr="003B60AC" w:rsidRDefault="002C454E">
            <w:pPr>
              <w:jc w:val="center"/>
              <w:rPr>
                <w:rFonts w:ascii="Century Gothic" w:hAnsi="Century Gothic"/>
                <w:szCs w:val="20"/>
                <w:highlight w:val="yellow"/>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B1201F1" w14:textId="77777777" w:rsidR="002C454E" w:rsidRPr="003B60AC" w:rsidRDefault="002C454E">
            <w:pPr>
              <w:jc w:val="center"/>
              <w:rPr>
                <w:rFonts w:ascii="Century Gothic" w:hAnsi="Century Gothic"/>
                <w:szCs w:val="20"/>
                <w:highlight w:val="yellow"/>
              </w:rPr>
            </w:pPr>
          </w:p>
        </w:tc>
      </w:tr>
      <w:tr w:rsidR="00104426" w:rsidRPr="003B60AC" w14:paraId="2C7213B8"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4B58DD41" w14:textId="6AB0DB32" w:rsidR="00032F3E" w:rsidRPr="003B60AC" w:rsidRDefault="00E205D5" w:rsidP="00D3488B">
            <w:pPr>
              <w:rPr>
                <w:rFonts w:ascii="Century Gothic" w:hAnsi="Century Gothic"/>
                <w:szCs w:val="20"/>
              </w:rPr>
            </w:pPr>
            <w:r w:rsidRPr="003B60AC">
              <w:rPr>
                <w:rFonts w:ascii="Century Gothic" w:hAnsi="Century Gothic"/>
                <w:szCs w:val="20"/>
              </w:rPr>
              <w:t xml:space="preserve">Ensuring the </w:t>
            </w:r>
            <w:r w:rsidR="00104426" w:rsidRPr="003B60AC">
              <w:rPr>
                <w:rFonts w:ascii="Century Gothic" w:hAnsi="Century Gothic"/>
                <w:szCs w:val="20"/>
              </w:rPr>
              <w:t xml:space="preserve">risk assessment </w:t>
            </w:r>
            <w:r w:rsidR="00032F3E" w:rsidRPr="003B60AC">
              <w:rPr>
                <w:rFonts w:ascii="Century Gothic" w:hAnsi="Century Gothic"/>
                <w:szCs w:val="20"/>
              </w:rPr>
              <w:t>considers the following:</w:t>
            </w:r>
          </w:p>
          <w:p w14:paraId="331CF6C0" w14:textId="6D910DBB" w:rsidR="00032F3E" w:rsidRPr="003B60AC" w:rsidRDefault="00DB4FC9" w:rsidP="00E00A07">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t>t</w:t>
            </w:r>
            <w:r w:rsidR="00004D87" w:rsidRPr="003B60AC">
              <w:rPr>
                <w:rFonts w:ascii="Century Gothic" w:hAnsi="Century Gothic"/>
                <w:szCs w:val="20"/>
              </w:rPr>
              <w:t xml:space="preserve">he number, ages, and developmental stages of the children </w:t>
            </w:r>
          </w:p>
          <w:p w14:paraId="5B4F65A8" w14:textId="410CEA64" w:rsidR="00DB4FC9" w:rsidRPr="003B60AC" w:rsidRDefault="00DB4FC9" w:rsidP="00E00A07">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t xml:space="preserve">the sleep and rest needs of children (including health care needs, cultural preferences, </w:t>
            </w:r>
            <w:r w:rsidR="00362524" w:rsidRPr="003B60AC">
              <w:rPr>
                <w:rFonts w:ascii="Century Gothic" w:hAnsi="Century Gothic"/>
                <w:szCs w:val="20"/>
              </w:rPr>
              <w:t>individual needs</w:t>
            </w:r>
            <w:r w:rsidRPr="003B60AC">
              <w:rPr>
                <w:rFonts w:ascii="Century Gothic" w:hAnsi="Century Gothic"/>
                <w:szCs w:val="20"/>
              </w:rPr>
              <w:t xml:space="preserve"> and requests from families about a child's sleep and rest)</w:t>
            </w:r>
          </w:p>
          <w:p w14:paraId="0FFBD29F" w14:textId="2788E2E2" w:rsidR="00DB4FC9" w:rsidRPr="003B60AC" w:rsidRDefault="00DB4FC9" w:rsidP="00E00A07">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t>the suitability of staffing arrangements to adequately supervise and monitor children during sleep and rest periods</w:t>
            </w:r>
          </w:p>
          <w:p w14:paraId="4ACBE984" w14:textId="4974C8CD" w:rsidR="00DB4FC9" w:rsidRPr="003B60AC" w:rsidRDefault="00DB4FC9" w:rsidP="00E00A07">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t>the level of knowledge and training of staff supervising children during sleep and rest periods</w:t>
            </w:r>
          </w:p>
          <w:p w14:paraId="0BCA38EF" w14:textId="6752F590" w:rsidR="00DB4FC9" w:rsidRPr="003B60AC" w:rsidRDefault="00DB4FC9" w:rsidP="00E00A07">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t>the location of sleep and rest areas</w:t>
            </w:r>
          </w:p>
          <w:p w14:paraId="67F6E357" w14:textId="49C60F79" w:rsidR="00DB4FC9" w:rsidRPr="003B60AC" w:rsidRDefault="00DB4FC9" w:rsidP="00E00A07">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t>the safety and suitability of any bedding equipment, having regard to the ages and developmental stages of the children who will use the cots, bed and bedding equipment</w:t>
            </w:r>
          </w:p>
          <w:p w14:paraId="057C7B7E" w14:textId="77777777" w:rsidR="00DB4FC9" w:rsidRPr="003B60AC" w:rsidRDefault="00DB4FC9" w:rsidP="00E00A07">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t>any potential hazards</w:t>
            </w:r>
          </w:p>
          <w:p w14:paraId="139A400E" w14:textId="0BCCD970" w:rsidR="00DB4FC9" w:rsidRPr="003B60AC" w:rsidRDefault="00DB4FC9" w:rsidP="00E00A07">
            <w:pPr>
              <w:pStyle w:val="TableAttachmentTextBullet2"/>
              <w:framePr w:hSpace="0" w:wrap="auto" w:vAnchor="margin" w:hAnchor="text" w:xAlign="left" w:yAlign="inline"/>
              <w:rPr>
                <w:rFonts w:ascii="Century Gothic" w:hAnsi="Century Gothic"/>
                <w:szCs w:val="20"/>
              </w:rPr>
            </w:pPr>
            <w:r w:rsidRPr="003B60AC">
              <w:rPr>
                <w:rFonts w:ascii="Century Gothic" w:hAnsi="Century Gothic"/>
                <w:szCs w:val="20"/>
              </w:rPr>
              <w:t>in sleep and rest areas</w:t>
            </w:r>
          </w:p>
          <w:p w14:paraId="1F98242B" w14:textId="4CBE6492" w:rsidR="00DB4FC9" w:rsidRPr="003B60AC" w:rsidRDefault="00DB4FC9" w:rsidP="00E00A07">
            <w:pPr>
              <w:pStyle w:val="TableAttachmentTextBullet2"/>
              <w:framePr w:hSpace="0" w:wrap="auto" w:vAnchor="margin" w:hAnchor="text" w:xAlign="left" w:yAlign="inline"/>
              <w:rPr>
                <w:rFonts w:ascii="Century Gothic" w:hAnsi="Century Gothic"/>
                <w:szCs w:val="20"/>
              </w:rPr>
            </w:pPr>
            <w:r w:rsidRPr="003B60AC">
              <w:rPr>
                <w:rFonts w:ascii="Century Gothic" w:hAnsi="Century Gothic"/>
                <w:szCs w:val="20"/>
              </w:rPr>
              <w:t>on a child during sleep and rest periods</w:t>
            </w:r>
          </w:p>
          <w:p w14:paraId="70E80610" w14:textId="3A110A64" w:rsidR="00104426" w:rsidRPr="003B60AC" w:rsidRDefault="00DB4FC9" w:rsidP="00E00A07">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t>the physical safety and suitability of sleep and rest environments (including temperature, lighting and ventilation)</w:t>
            </w:r>
            <w:r w:rsidR="004835C3" w:rsidRPr="003B60AC">
              <w:rPr>
                <w:rFonts w:ascii="Century Gothic" w:hAnsi="Century Gothic"/>
                <w:szCs w:val="20"/>
              </w:rPr>
              <w:t xml:space="preserve"> </w:t>
            </w:r>
            <w:r w:rsidR="00104426" w:rsidRPr="003B60AC">
              <w:rPr>
                <w:rStyle w:val="RegulationLawChar"/>
                <w:rFonts w:ascii="Century Gothic" w:hAnsi="Century Gothic"/>
                <w:szCs w:val="20"/>
              </w:rPr>
              <w:t>(Regulations 8</w:t>
            </w:r>
            <w:r w:rsidR="00AC55D0" w:rsidRPr="003B60AC">
              <w:rPr>
                <w:rStyle w:val="RegulationLawChar"/>
                <w:rFonts w:ascii="Century Gothic" w:hAnsi="Century Gothic"/>
                <w:szCs w:val="20"/>
              </w:rPr>
              <w:t>4</w:t>
            </w:r>
            <w:r w:rsidR="00C24103" w:rsidRPr="003B60AC">
              <w:rPr>
                <w:rStyle w:val="RegulationLawChar"/>
                <w:rFonts w:ascii="Century Gothic" w:hAnsi="Century Gothic"/>
                <w:szCs w:val="20"/>
              </w:rPr>
              <w:t>C)</w:t>
            </w:r>
            <w:r w:rsidR="00032F3E" w:rsidRPr="003B60AC">
              <w:rPr>
                <w:rStyle w:val="RegulationLawChar"/>
                <w:rFonts w:ascii="Century Gothic" w:hAnsi="Century Gothic"/>
                <w:szCs w:val="20"/>
              </w:rPr>
              <w:t xml:space="preserve"> </w:t>
            </w:r>
            <w:r w:rsidR="00032F3E" w:rsidRPr="003B60AC">
              <w:rPr>
                <w:rStyle w:val="RefertoSourceDefinitionsAttachmentChar"/>
                <w:rFonts w:ascii="Century Gothic" w:hAnsi="Century Gothic"/>
                <w:szCs w:val="20"/>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3D77C5" w14:textId="641747E1" w:rsidR="00104426" w:rsidRPr="003B60AC" w:rsidRDefault="00C24103" w:rsidP="001D4B4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1288008" w14:textId="25286D60" w:rsidR="00104426" w:rsidRPr="003B60AC" w:rsidRDefault="00536721" w:rsidP="001D4B4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9C486FA" w14:textId="1AF8C130" w:rsidR="00104426" w:rsidRPr="003B60AC" w:rsidRDefault="00536721" w:rsidP="001D4B4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37AF704" w14:textId="77777777" w:rsidR="00104426" w:rsidRPr="003B60AC" w:rsidRDefault="00104426" w:rsidP="001D4B4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F633842" w14:textId="54180296" w:rsidR="00104426" w:rsidRPr="003B60AC" w:rsidRDefault="00536721" w:rsidP="001D4B45">
            <w:pPr>
              <w:jc w:val="center"/>
              <w:rPr>
                <w:rFonts w:ascii="Century Gothic" w:hAnsi="Century Gothic"/>
                <w:szCs w:val="20"/>
              </w:rPr>
            </w:pPr>
            <w:r w:rsidRPr="003B60AC">
              <w:rPr>
                <w:rFonts w:ascii="Century Gothic" w:eastAsia="Symbol" w:hAnsi="Century Gothic" w:cs="Symbol"/>
                <w:szCs w:val="20"/>
              </w:rPr>
              <w:t>Ö</w:t>
            </w:r>
          </w:p>
        </w:tc>
      </w:tr>
      <w:tr w:rsidR="004835C3" w:rsidRPr="003B60AC" w14:paraId="4ADDFC6B"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1A5A9F71" w14:textId="19A0FDA2" w:rsidR="004835C3" w:rsidRPr="003B60AC" w:rsidRDefault="007E520F" w:rsidP="00D3488B">
            <w:pPr>
              <w:rPr>
                <w:rFonts w:ascii="Century Gothic" w:hAnsi="Century Gothic"/>
                <w:szCs w:val="20"/>
                <w:highlight w:val="yellow"/>
              </w:rPr>
            </w:pPr>
            <w:r w:rsidRPr="003B60AC">
              <w:rPr>
                <w:rFonts w:ascii="Century Gothic" w:hAnsi="Century Gothic"/>
                <w:szCs w:val="20"/>
              </w:rPr>
              <w:lastRenderedPageBreak/>
              <w:t xml:space="preserve">Ensuring all risk assessments </w:t>
            </w:r>
            <w:r w:rsidR="00D55FBD" w:rsidRPr="003B60AC">
              <w:rPr>
                <w:rFonts w:ascii="Century Gothic" w:hAnsi="Century Gothic"/>
                <w:szCs w:val="20"/>
              </w:rPr>
              <w:t xml:space="preserve">conducted </w:t>
            </w:r>
            <w:r w:rsidRPr="003B60AC">
              <w:rPr>
                <w:rFonts w:ascii="Century Gothic" w:hAnsi="Century Gothic"/>
                <w:szCs w:val="20"/>
              </w:rPr>
              <w:t xml:space="preserve">are </w:t>
            </w:r>
            <w:r w:rsidR="003E76B6" w:rsidRPr="003B60AC">
              <w:rPr>
                <w:rFonts w:ascii="Century Gothic" w:hAnsi="Century Gothic"/>
                <w:szCs w:val="20"/>
              </w:rPr>
              <w:t xml:space="preserve">recorded and stored </w:t>
            </w:r>
            <w:r w:rsidR="00D55FBD" w:rsidRPr="003B60AC">
              <w:rPr>
                <w:rStyle w:val="RegulationLawChar"/>
                <w:rFonts w:ascii="Century Gothic" w:hAnsi="Century Gothic"/>
                <w:szCs w:val="20"/>
              </w:rPr>
              <w:t>(Regulation 84C (4))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A37065" w14:textId="46E90BC5" w:rsidR="004835C3" w:rsidRPr="003B60AC" w:rsidRDefault="00D55FBD" w:rsidP="001D4B4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61B8AF7" w14:textId="38281E84" w:rsidR="004835C3" w:rsidRPr="003B60AC" w:rsidRDefault="00536721" w:rsidP="001D4B4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9AEE904" w14:textId="7627889D" w:rsidR="004835C3" w:rsidRPr="003B60AC" w:rsidRDefault="00536721" w:rsidP="001D4B4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2E1CA4" w14:textId="77777777" w:rsidR="004835C3" w:rsidRPr="003B60AC" w:rsidRDefault="004835C3" w:rsidP="001D4B4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0D7F6B" w14:textId="65B0E6FE" w:rsidR="004835C3" w:rsidRPr="003B60AC" w:rsidRDefault="00536721" w:rsidP="001D4B45">
            <w:pPr>
              <w:jc w:val="center"/>
              <w:rPr>
                <w:rFonts w:ascii="Century Gothic" w:hAnsi="Century Gothic"/>
                <w:szCs w:val="20"/>
              </w:rPr>
            </w:pPr>
            <w:r w:rsidRPr="003B60AC">
              <w:rPr>
                <w:rFonts w:ascii="Century Gothic" w:eastAsia="Symbol" w:hAnsi="Century Gothic" w:cs="Symbol"/>
                <w:szCs w:val="20"/>
              </w:rPr>
              <w:t>Ö</w:t>
            </w:r>
          </w:p>
        </w:tc>
      </w:tr>
      <w:tr w:rsidR="00A0522C" w:rsidRPr="003B60AC" w14:paraId="5FC82AC7"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14AD1D08" w14:textId="028B3409" w:rsidR="00A0522C" w:rsidRPr="003B60AC" w:rsidRDefault="00A0522C" w:rsidP="00D3488B">
            <w:pPr>
              <w:rPr>
                <w:rFonts w:ascii="Century Gothic" w:hAnsi="Century Gothic"/>
                <w:szCs w:val="20"/>
              </w:rPr>
            </w:pPr>
            <w:r w:rsidRPr="003B60AC">
              <w:rPr>
                <w:rFonts w:ascii="Century Gothic" w:hAnsi="Century Gothic"/>
                <w:szCs w:val="20"/>
              </w:rPr>
              <w:t xml:space="preserve">Ensuring all educators, staff and volunteers comply with the recommendations of Red Nose Australia in relation to safe sleeping practices for children </w:t>
            </w:r>
            <w:r w:rsidRPr="003B60AC">
              <w:rPr>
                <w:rStyle w:val="RefertoSourceDefinitionsAttachmentChar"/>
                <w:rFonts w:ascii="Century Gothic" w:hAnsi="Century Gothic"/>
                <w:szCs w:val="20"/>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3F8573" w14:textId="73F7F2C0" w:rsidR="00A0522C" w:rsidRPr="003B60AC" w:rsidRDefault="00F46348" w:rsidP="00C0596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FEF5E30" w14:textId="0A28AAB6" w:rsidR="00A0522C" w:rsidRPr="003B60AC" w:rsidRDefault="00F46348"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CFD2BA9" w14:textId="5529BE70" w:rsidR="00A0522C" w:rsidRPr="003B60AC" w:rsidRDefault="00F46348" w:rsidP="00C0596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80AC2A" w14:textId="77777777" w:rsidR="00A0522C" w:rsidRPr="003B60AC" w:rsidRDefault="00A0522C"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59A2D2" w14:textId="3D7BC2FA" w:rsidR="00A0522C" w:rsidRPr="003B60AC" w:rsidRDefault="00F46348" w:rsidP="00C05965">
            <w:pPr>
              <w:jc w:val="center"/>
              <w:rPr>
                <w:rFonts w:ascii="Century Gothic" w:hAnsi="Century Gothic"/>
                <w:szCs w:val="20"/>
              </w:rPr>
            </w:pPr>
            <w:r w:rsidRPr="003B60AC">
              <w:rPr>
                <w:rFonts w:ascii="Century Gothic" w:eastAsia="Symbol" w:hAnsi="Century Gothic" w:cs="Symbol"/>
                <w:szCs w:val="20"/>
              </w:rPr>
              <w:t>Ö</w:t>
            </w:r>
          </w:p>
        </w:tc>
      </w:tr>
      <w:tr w:rsidR="00A0522C" w:rsidRPr="003B60AC" w14:paraId="254F4CA2"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77D93FEB" w14:textId="4239C598" w:rsidR="00A0522C" w:rsidRPr="003B60AC" w:rsidRDefault="00A0522C" w:rsidP="00A0522C">
            <w:pPr>
              <w:rPr>
                <w:rFonts w:ascii="Century Gothic" w:hAnsi="Century Gothic"/>
                <w:szCs w:val="20"/>
              </w:rPr>
            </w:pPr>
            <w:r w:rsidRPr="003B60AC">
              <w:rPr>
                <w:rFonts w:ascii="Century Gothic" w:hAnsi="Century Gothic"/>
                <w:szCs w:val="20"/>
              </w:rPr>
              <w:t>Ensuring educators receive information and induction training to fulfil their roles effectively, including being made aware of the sleep and rest policies, their responsibilities in implementing these, and any changes that are made over time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476091D" w14:textId="4FF3C710" w:rsidR="00A0522C" w:rsidRPr="003B60AC" w:rsidRDefault="00F46348" w:rsidP="00C0596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48895C" w14:textId="56288D46" w:rsidR="00A0522C" w:rsidRPr="003B60AC" w:rsidRDefault="00F46348"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CA5082" w14:textId="77777777" w:rsidR="00A0522C" w:rsidRPr="003B60AC" w:rsidRDefault="00A0522C" w:rsidP="00C05965">
            <w:pPr>
              <w:jc w:val="center"/>
              <w:rPr>
                <w:rFonts w:ascii="Century Gothic" w:hAnsi="Century Gothic"/>
                <w:szCs w:val="20"/>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87F6D02" w14:textId="77777777" w:rsidR="00A0522C" w:rsidRPr="003B60AC" w:rsidRDefault="00A0522C"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B85C125" w14:textId="77777777" w:rsidR="00A0522C" w:rsidRPr="003B60AC" w:rsidRDefault="00A0522C" w:rsidP="00C05965">
            <w:pPr>
              <w:jc w:val="center"/>
              <w:rPr>
                <w:rFonts w:ascii="Century Gothic" w:hAnsi="Century Gothic"/>
                <w:szCs w:val="20"/>
              </w:rPr>
            </w:pPr>
          </w:p>
        </w:tc>
      </w:tr>
      <w:tr w:rsidR="00A0522C" w:rsidRPr="003B60AC" w14:paraId="2FFEFA20"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1B73F019" w14:textId="30B58AB8" w:rsidR="00A0522C" w:rsidRPr="003B60AC" w:rsidRDefault="00A0522C" w:rsidP="00433BE8">
            <w:pPr>
              <w:rPr>
                <w:rFonts w:ascii="Century Gothic" w:hAnsi="Century Gothic"/>
                <w:i/>
                <w:color w:val="548DD4" w:themeColor="text2" w:themeTint="99"/>
                <w:szCs w:val="20"/>
              </w:rPr>
            </w:pPr>
            <w:r w:rsidRPr="003B60AC">
              <w:rPr>
                <w:rFonts w:ascii="Century Gothic" w:hAnsi="Century Gothic"/>
                <w:szCs w:val="20"/>
              </w:rPr>
              <w:t xml:space="preserve">Ensuring the premise, furniture and equipment are safe, clean and in good repair </w:t>
            </w:r>
            <w:r w:rsidRPr="003B60AC">
              <w:rPr>
                <w:rStyle w:val="RegulationLawChar"/>
                <w:rFonts w:ascii="Century Gothic" w:hAnsi="Century Gothic"/>
                <w:szCs w:val="20"/>
              </w:rPr>
              <w:t>(Regulation 103 and National Law: Section 167)</w:t>
            </w:r>
            <w:r w:rsidR="00433BE8" w:rsidRPr="003B60AC">
              <w:rPr>
                <w:rFonts w:ascii="Century Gothic" w:hAnsi="Century Gothic"/>
                <w:szCs w:val="20"/>
              </w:rPr>
              <w:t xml:space="preserve"> including ensuring all equipment used meets any relevant Australian Standards and other product safety standards, such as Australian Competition and Consumer Commission (ACCC) guidelines</w:t>
            </w:r>
            <w:r w:rsidR="00906F35" w:rsidRPr="003B60AC">
              <w:rPr>
                <w:rFonts w:ascii="Century Gothic" w:hAnsi="Century Gothic"/>
                <w:szCs w:val="20"/>
              </w:rPr>
              <w:t xml:space="preserve"> </w:t>
            </w:r>
            <w:r w:rsidR="00906F35" w:rsidRPr="003B60AC">
              <w:rPr>
                <w:rStyle w:val="RefertoSourceDefinitionsAttachmentChar"/>
                <w:rFonts w:ascii="Century Gothic" w:hAnsi="Century Gothic"/>
                <w:szCs w:val="20"/>
              </w:rPr>
              <w:t>(Refer to Sources)</w:t>
            </w:r>
            <w:r w:rsidR="00433BE8" w:rsidRPr="003B60AC">
              <w:rPr>
                <w:rFonts w:ascii="Century Gothic" w:hAnsi="Century Gothic"/>
                <w:szCs w:val="20"/>
              </w:rP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9CEA794" w14:textId="561074C4" w:rsidR="00A0522C" w:rsidRPr="003B60AC" w:rsidRDefault="00F46348" w:rsidP="00C0596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FFB0F6" w14:textId="505C6775" w:rsidR="00A0522C" w:rsidRPr="003B60AC" w:rsidRDefault="00F46348" w:rsidP="00C0596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73478D3" w14:textId="03F9CEB2" w:rsidR="00A0522C" w:rsidRPr="003B60AC" w:rsidRDefault="00447024" w:rsidP="00C0596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0C1DFB" w14:textId="217B3851" w:rsidR="00A0522C" w:rsidRPr="003B60AC" w:rsidRDefault="00447024"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2E6EC2B" w14:textId="0F2C3101" w:rsidR="00A0522C" w:rsidRPr="003B60AC" w:rsidRDefault="00447024" w:rsidP="00C05965">
            <w:pPr>
              <w:jc w:val="center"/>
              <w:rPr>
                <w:rFonts w:ascii="Century Gothic" w:hAnsi="Century Gothic"/>
                <w:szCs w:val="20"/>
              </w:rPr>
            </w:pPr>
            <w:r w:rsidRPr="003B60AC">
              <w:rPr>
                <w:rFonts w:ascii="Century Gothic" w:eastAsia="Symbol" w:hAnsi="Century Gothic" w:cs="Symbol"/>
                <w:szCs w:val="20"/>
              </w:rPr>
              <w:t>Ö</w:t>
            </w:r>
          </w:p>
        </w:tc>
      </w:tr>
      <w:tr w:rsidR="00F06CFD" w:rsidRPr="003B60AC" w14:paraId="46A57D13"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666D4501" w14:textId="3280F7D3" w:rsidR="00F06CFD" w:rsidRPr="003B60AC" w:rsidRDefault="00F06CFD" w:rsidP="5D115274">
            <w:pPr>
              <w:rPr>
                <w:rFonts w:ascii="Century Gothic" w:hAnsi="Century Gothic"/>
                <w:szCs w:val="20"/>
                <w:highlight w:val="yellow"/>
              </w:rPr>
            </w:pPr>
            <w:r w:rsidRPr="003B60AC">
              <w:rPr>
                <w:rFonts w:ascii="Century Gothic" w:hAnsi="Century Gothic"/>
                <w:szCs w:val="20"/>
              </w:rPr>
              <w:t xml:space="preserve">Ensuring the bedding equipment being used for sleep and rest are safe and appropriate for the ages and developmental stages of children who will use them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8FD2968" w14:textId="1D86E68C" w:rsidR="00F06CFD" w:rsidRPr="003B60AC" w:rsidRDefault="00447024" w:rsidP="001D4B4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32A3FCA" w14:textId="7F4625A1" w:rsidR="00F06CFD" w:rsidRPr="003B60AC" w:rsidRDefault="00447024" w:rsidP="001D4B4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6DE0D63" w14:textId="3CA08F9C" w:rsidR="00F06CFD" w:rsidRPr="003B60AC" w:rsidRDefault="00447024" w:rsidP="001D4B4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FB4631B" w14:textId="77777777" w:rsidR="00F06CFD" w:rsidRPr="003B60AC" w:rsidRDefault="00F06CFD" w:rsidP="001D4B4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4B0256" w14:textId="610A4454" w:rsidR="00F06CFD" w:rsidRPr="003B60AC" w:rsidRDefault="00447024" w:rsidP="001D4B45">
            <w:pPr>
              <w:jc w:val="center"/>
              <w:rPr>
                <w:rFonts w:ascii="Century Gothic" w:hAnsi="Century Gothic"/>
                <w:szCs w:val="20"/>
              </w:rPr>
            </w:pPr>
            <w:r w:rsidRPr="003B60AC">
              <w:rPr>
                <w:rFonts w:ascii="Century Gothic" w:eastAsia="Symbol" w:hAnsi="Century Gothic" w:cs="Symbol"/>
                <w:szCs w:val="20"/>
              </w:rPr>
              <w:t>Ö</w:t>
            </w:r>
          </w:p>
        </w:tc>
      </w:tr>
      <w:tr w:rsidR="00A0522C" w:rsidRPr="003B60AC" w14:paraId="47A96B5A"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1505E6FD" w14:textId="65B92583" w:rsidR="00A0522C" w:rsidRPr="003B60AC" w:rsidRDefault="00A0522C" w:rsidP="00A0522C">
            <w:pPr>
              <w:rPr>
                <w:rFonts w:ascii="Century Gothic" w:hAnsi="Century Gothic"/>
                <w:szCs w:val="20"/>
              </w:rPr>
            </w:pPr>
            <w:r w:rsidRPr="003B60AC">
              <w:rPr>
                <w:rFonts w:ascii="Century Gothic" w:hAnsi="Century Gothic"/>
                <w:szCs w:val="20"/>
              </w:rPr>
              <w:t xml:space="preserve">Ensuring that </w:t>
            </w:r>
            <w:r w:rsidR="009C4E53" w:rsidRPr="003B60AC">
              <w:rPr>
                <w:rFonts w:ascii="Century Gothic" w:hAnsi="Century Gothic"/>
                <w:szCs w:val="20"/>
              </w:rPr>
              <w:t>the spaces</w:t>
            </w:r>
            <w:r w:rsidRPr="003B60AC">
              <w:rPr>
                <w:rFonts w:ascii="Century Gothic" w:hAnsi="Century Gothic"/>
                <w:szCs w:val="20"/>
              </w:rPr>
              <w:t xml:space="preserve"> used for sleep and relaxation are well ventilated; have adequate natural light; and are maintained at a temperature that ensures the safety and wellbeing of children </w:t>
            </w:r>
            <w:r w:rsidRPr="003B60AC">
              <w:rPr>
                <w:rStyle w:val="RegulationLawChar"/>
                <w:rFonts w:ascii="Century Gothic" w:hAnsi="Century Gothic"/>
                <w:szCs w:val="20"/>
              </w:rPr>
              <w:t>(Regulation 110)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7B405E" w14:textId="2D60A1F8" w:rsidR="00A0522C" w:rsidRPr="003B60AC" w:rsidRDefault="00447024" w:rsidP="00C0596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961226C" w14:textId="6F32802E" w:rsidR="00A0522C" w:rsidRPr="003B60AC" w:rsidRDefault="00447024"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7285FE" w14:textId="7F6C63C9" w:rsidR="00A0522C" w:rsidRPr="003B60AC" w:rsidRDefault="00447024" w:rsidP="00C0596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8B2563" w14:textId="77777777" w:rsidR="00A0522C" w:rsidRPr="003B60AC" w:rsidRDefault="00A0522C"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25FEB6" w14:textId="7C3D189E" w:rsidR="00A0522C" w:rsidRPr="003B60AC" w:rsidRDefault="00447024" w:rsidP="00C05965">
            <w:pPr>
              <w:jc w:val="center"/>
              <w:rPr>
                <w:rFonts w:ascii="Century Gothic" w:hAnsi="Century Gothic"/>
                <w:szCs w:val="20"/>
              </w:rPr>
            </w:pPr>
            <w:r w:rsidRPr="003B60AC">
              <w:rPr>
                <w:rFonts w:ascii="Century Gothic" w:eastAsia="Symbol" w:hAnsi="Century Gothic" w:cs="Symbol"/>
                <w:szCs w:val="20"/>
              </w:rPr>
              <w:t>Ö</w:t>
            </w:r>
          </w:p>
        </w:tc>
      </w:tr>
      <w:tr w:rsidR="00A0522C" w:rsidRPr="003B60AC" w14:paraId="0F98AE12"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679D26BD" w14:textId="7687FAE1" w:rsidR="00A0522C" w:rsidRPr="003B60AC" w:rsidRDefault="00A0522C" w:rsidP="5D115274">
            <w:pPr>
              <w:rPr>
                <w:rStyle w:val="RegulationLawChar"/>
                <w:rFonts w:ascii="Century Gothic" w:hAnsi="Century Gothic"/>
                <w:szCs w:val="20"/>
              </w:rPr>
            </w:pPr>
            <w:r w:rsidRPr="003B60AC">
              <w:rPr>
                <w:rFonts w:ascii="Century Gothic" w:hAnsi="Century Gothic"/>
                <w:szCs w:val="20"/>
              </w:rPr>
              <w:t xml:space="preserve">Ensuring sleep and rest environments are free from cigarette, e-cigarette, or tobacco smoke </w:t>
            </w:r>
            <w:r w:rsidRPr="003B60AC">
              <w:rPr>
                <w:rStyle w:val="RegulationLawChar"/>
                <w:rFonts w:ascii="Century Gothic" w:hAnsi="Century Gothic"/>
                <w:szCs w:val="20"/>
              </w:rPr>
              <w:t>(Regulation 82)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E413AE" w14:textId="4EE65651" w:rsidR="00A0522C" w:rsidRPr="003B60AC" w:rsidRDefault="00447024" w:rsidP="00C0596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D3A6B8" w14:textId="758A3112" w:rsidR="00A0522C" w:rsidRPr="003B60AC" w:rsidRDefault="00447024"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AFB6A4" w14:textId="518982F6" w:rsidR="00A0522C" w:rsidRPr="003B60AC" w:rsidRDefault="00447024" w:rsidP="00C0596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BFE643B" w14:textId="77777777" w:rsidR="00A0522C" w:rsidRPr="003B60AC" w:rsidRDefault="00A0522C"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957FD2F" w14:textId="23720849" w:rsidR="00A0522C" w:rsidRPr="003B60AC" w:rsidRDefault="00447024" w:rsidP="00C05965">
            <w:pPr>
              <w:jc w:val="center"/>
              <w:rPr>
                <w:rFonts w:ascii="Century Gothic" w:hAnsi="Century Gothic"/>
                <w:szCs w:val="20"/>
              </w:rPr>
            </w:pPr>
            <w:r w:rsidRPr="003B60AC">
              <w:rPr>
                <w:rFonts w:ascii="Century Gothic" w:eastAsia="Symbol" w:hAnsi="Century Gothic" w:cs="Symbol"/>
                <w:szCs w:val="20"/>
              </w:rPr>
              <w:t>Ö</w:t>
            </w:r>
          </w:p>
        </w:tc>
      </w:tr>
      <w:tr w:rsidR="00934D49" w:rsidRPr="003B60AC" w14:paraId="607DF20C"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259FD356" w14:textId="28205447" w:rsidR="00934D49" w:rsidRPr="003B60AC" w:rsidRDefault="006B54F3" w:rsidP="00A0522C">
            <w:pPr>
              <w:rPr>
                <w:rFonts w:ascii="Century Gothic" w:hAnsi="Century Gothic"/>
                <w:szCs w:val="20"/>
              </w:rPr>
            </w:pPr>
            <w:r w:rsidRPr="003B60AC">
              <w:rPr>
                <w:rFonts w:ascii="Century Gothic" w:hAnsi="Century Gothic"/>
                <w:szCs w:val="20"/>
              </w:rPr>
              <w:t>Ensuring that the premises are designed to facilitate supervision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F7B51CC" w14:textId="1702B959" w:rsidR="00934D49" w:rsidRPr="003B60AC" w:rsidRDefault="00447024" w:rsidP="001D4B4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8FDEADB" w14:textId="6642A0AC" w:rsidR="00934D49" w:rsidRPr="003B60AC" w:rsidRDefault="00447024" w:rsidP="001D4B4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27B532" w14:textId="77777777" w:rsidR="00934D49" w:rsidRPr="003B60AC" w:rsidRDefault="00934D49" w:rsidP="001D4B45">
            <w:pPr>
              <w:jc w:val="center"/>
              <w:rPr>
                <w:rFonts w:ascii="Century Gothic" w:hAnsi="Century Gothic"/>
                <w:szCs w:val="20"/>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E5EE648" w14:textId="77777777" w:rsidR="00934D49" w:rsidRPr="003B60AC" w:rsidRDefault="00934D49" w:rsidP="001D4B4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9B50497" w14:textId="77777777" w:rsidR="00934D49" w:rsidRPr="003B60AC" w:rsidRDefault="00934D49" w:rsidP="001D4B45">
            <w:pPr>
              <w:jc w:val="center"/>
              <w:rPr>
                <w:rFonts w:ascii="Century Gothic" w:hAnsi="Century Gothic"/>
                <w:szCs w:val="20"/>
              </w:rPr>
            </w:pPr>
          </w:p>
        </w:tc>
      </w:tr>
      <w:tr w:rsidR="00A0522C" w:rsidRPr="003B60AC" w14:paraId="5AFDE9DD"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0E1F9C84" w14:textId="0AC16A89" w:rsidR="008D10D5" w:rsidRPr="003B60AC" w:rsidRDefault="00A0522C" w:rsidP="00A0522C">
            <w:pPr>
              <w:rPr>
                <w:rFonts w:ascii="Century Gothic" w:hAnsi="Century Gothic"/>
                <w:szCs w:val="20"/>
              </w:rPr>
            </w:pPr>
            <w:r w:rsidRPr="003B60AC">
              <w:rPr>
                <w:rFonts w:ascii="Century Gothic" w:hAnsi="Century Gothic"/>
                <w:szCs w:val="20"/>
              </w:rPr>
              <w:t xml:space="preserve">Ensuring adequate supervision of children sleeping and resting, being within sight and hearing distance and are monitoring </w:t>
            </w:r>
            <w:r w:rsidR="001D44E6" w:rsidRPr="003B60AC">
              <w:rPr>
                <w:rFonts w:ascii="Century Gothic" w:hAnsi="Century Gothic"/>
                <w:szCs w:val="20"/>
              </w:rPr>
              <w:t xml:space="preserve">through </w:t>
            </w:r>
            <w:r w:rsidRPr="003B60AC">
              <w:rPr>
                <w:rFonts w:ascii="Century Gothic" w:hAnsi="Century Gothic"/>
                <w:szCs w:val="20"/>
              </w:rPr>
              <w:t xml:space="preserve">visually </w:t>
            </w:r>
            <w:r w:rsidR="001D44E6" w:rsidRPr="003B60AC">
              <w:rPr>
                <w:rFonts w:ascii="Century Gothic" w:hAnsi="Century Gothic"/>
                <w:szCs w:val="20"/>
              </w:rPr>
              <w:t>checks of</w:t>
            </w:r>
            <w:r w:rsidR="008D10D5" w:rsidRPr="003B60AC">
              <w:rPr>
                <w:rFonts w:ascii="Century Gothic" w:hAnsi="Century Gothic"/>
                <w:szCs w:val="20"/>
              </w:rPr>
              <w:t>:</w:t>
            </w:r>
          </w:p>
          <w:p w14:paraId="55DC7E42" w14:textId="77777777" w:rsidR="00BC4EC5" w:rsidRPr="003B60AC" w:rsidRDefault="00BC4EC5" w:rsidP="00E00A07">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t>sleeping position</w:t>
            </w:r>
          </w:p>
          <w:p w14:paraId="48413802" w14:textId="77777777" w:rsidR="00BC4EC5" w:rsidRPr="003B60AC" w:rsidRDefault="00BC4EC5" w:rsidP="00E00A07">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t xml:space="preserve">skin and lip colour </w:t>
            </w:r>
          </w:p>
          <w:p w14:paraId="0B0B9349" w14:textId="5FBBF209" w:rsidR="00BC4EC5" w:rsidRPr="003B60AC" w:rsidRDefault="00BC4EC5" w:rsidP="00E00A07">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t>breathing</w:t>
            </w:r>
          </w:p>
          <w:p w14:paraId="6EC3B37D" w14:textId="77777777" w:rsidR="00BC4EC5" w:rsidRPr="003B60AC" w:rsidRDefault="00BC4EC5" w:rsidP="00E00A07">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t>body temperature</w:t>
            </w:r>
          </w:p>
          <w:p w14:paraId="46378DDE" w14:textId="77777777" w:rsidR="00BC4EC5" w:rsidRPr="003B60AC" w:rsidRDefault="00BC4EC5" w:rsidP="00E00A07">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t>head position</w:t>
            </w:r>
          </w:p>
          <w:p w14:paraId="0B8CC381" w14:textId="400CCD94" w:rsidR="00BC4EC5" w:rsidRPr="003B60AC" w:rsidRDefault="00BC4EC5" w:rsidP="00E00A07">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t>airway</w:t>
            </w:r>
          </w:p>
          <w:p w14:paraId="330981FD" w14:textId="3CE044CE" w:rsidR="00A0522C" w:rsidRPr="003B60AC" w:rsidRDefault="00BC4EC5" w:rsidP="00E00A07">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t>head and face, ensuring they remain uncovered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ECC9B0F" w14:textId="576ED5FE" w:rsidR="00A0522C" w:rsidRPr="003B60AC" w:rsidRDefault="00447024" w:rsidP="00C0596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654140" w14:textId="52145E12" w:rsidR="00A0522C" w:rsidRPr="003B60AC" w:rsidRDefault="00447024" w:rsidP="00C0596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8513EE" w14:textId="7269A87C" w:rsidR="00A0522C" w:rsidRPr="003B60AC" w:rsidRDefault="00447024" w:rsidP="00C0596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5A8FF2" w14:textId="77777777" w:rsidR="00A0522C" w:rsidRPr="003B60AC" w:rsidRDefault="00A0522C"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50DB68" w14:textId="5A7195FB" w:rsidR="00A0522C" w:rsidRPr="003B60AC" w:rsidRDefault="00447024" w:rsidP="00C05965">
            <w:pPr>
              <w:jc w:val="center"/>
              <w:rPr>
                <w:rFonts w:ascii="Century Gothic" w:hAnsi="Century Gothic"/>
                <w:szCs w:val="20"/>
              </w:rPr>
            </w:pPr>
            <w:r w:rsidRPr="003B60AC">
              <w:rPr>
                <w:rFonts w:ascii="Century Gothic" w:eastAsia="Symbol" w:hAnsi="Century Gothic" w:cs="Symbol"/>
                <w:szCs w:val="20"/>
              </w:rPr>
              <w:t>Ö</w:t>
            </w:r>
          </w:p>
        </w:tc>
      </w:tr>
      <w:tr w:rsidR="00594508" w:rsidRPr="003B60AC" w14:paraId="23D50EA2"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6032F7A3" w14:textId="64075B90" w:rsidR="00594508" w:rsidRPr="003B60AC" w:rsidRDefault="002D5A1E" w:rsidP="00A0522C">
            <w:pPr>
              <w:rPr>
                <w:rFonts w:ascii="Century Gothic" w:hAnsi="Century Gothic"/>
                <w:szCs w:val="20"/>
              </w:rPr>
            </w:pPr>
            <w:r w:rsidRPr="003B60AC">
              <w:rPr>
                <w:rFonts w:ascii="Century Gothic" w:hAnsi="Century Gothic"/>
                <w:szCs w:val="20"/>
              </w:rPr>
              <w:t xml:space="preserve">Ensuring supervision and monitoring </w:t>
            </w:r>
            <w:r w:rsidR="00E454E8" w:rsidRPr="003B60AC">
              <w:rPr>
                <w:rFonts w:ascii="Century Gothic" w:hAnsi="Century Gothic"/>
                <w:szCs w:val="20"/>
              </w:rPr>
              <w:t xml:space="preserve">procedures are documented, </w:t>
            </w:r>
            <w:r w:rsidR="00F02B6C" w:rsidRPr="003B60AC">
              <w:rPr>
                <w:rFonts w:ascii="Century Gothic" w:hAnsi="Century Gothic"/>
                <w:szCs w:val="20"/>
              </w:rPr>
              <w:t>including</w:t>
            </w:r>
            <w:r w:rsidR="00E454E8" w:rsidRPr="003B60AC">
              <w:rPr>
                <w:rFonts w:ascii="Century Gothic" w:hAnsi="Century Gothic"/>
                <w:szCs w:val="20"/>
              </w:rPr>
              <w:t xml:space="preserve"> method and </w:t>
            </w:r>
            <w:r w:rsidR="00F02B6C" w:rsidRPr="003B60AC">
              <w:rPr>
                <w:rFonts w:ascii="Century Gothic" w:hAnsi="Century Gothic"/>
                <w:szCs w:val="20"/>
              </w:rPr>
              <w:t xml:space="preserve">frequency of checking the </w:t>
            </w:r>
            <w:r w:rsidR="00D30C9D" w:rsidRPr="003B60AC">
              <w:rPr>
                <w:rFonts w:ascii="Century Gothic" w:hAnsi="Century Gothic"/>
                <w:szCs w:val="20"/>
              </w:rPr>
              <w:t>safety</w:t>
            </w:r>
            <w:r w:rsidR="00F02B6C" w:rsidRPr="003B60AC">
              <w:rPr>
                <w:rFonts w:ascii="Century Gothic" w:hAnsi="Century Gothic"/>
                <w:szCs w:val="20"/>
              </w:rPr>
              <w:t xml:space="preserve">, health and wellbeing of children during sleep and rest </w:t>
            </w:r>
            <w:r w:rsidR="00D30C9D" w:rsidRPr="003B60AC">
              <w:rPr>
                <w:rFonts w:ascii="Century Gothic" w:hAnsi="Century Gothic"/>
                <w:szCs w:val="20"/>
              </w:rPr>
              <w:t>periods</w:t>
            </w:r>
            <w:r w:rsidR="00FA7B45" w:rsidRPr="003B60AC">
              <w:rPr>
                <w:rFonts w:ascii="Century Gothic" w:hAnsi="Century Gothic"/>
                <w:szCs w:val="20"/>
              </w:rPr>
              <w:t xml:space="preserve">, as per the risk assessment </w:t>
            </w:r>
            <w:r w:rsidR="00D30C9D" w:rsidRPr="003B60AC">
              <w:rPr>
                <w:rFonts w:ascii="Century Gothic" w:hAnsi="Century Gothic"/>
                <w:szCs w:val="20"/>
              </w:rP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E531D8E" w14:textId="5093F081" w:rsidR="00594508" w:rsidRPr="003B60AC" w:rsidRDefault="00D30C9D" w:rsidP="00C0596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A1954B" w14:textId="567E6BBD" w:rsidR="00594508" w:rsidRPr="003B60AC" w:rsidRDefault="00D30C9D" w:rsidP="00C0596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E94DBD" w14:textId="4AF81A8F" w:rsidR="00594508" w:rsidRPr="003B60AC" w:rsidRDefault="00D30C9D" w:rsidP="00C0596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B58304A" w14:textId="77777777" w:rsidR="00594508" w:rsidRPr="003B60AC" w:rsidRDefault="00594508"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1415E8C" w14:textId="2B1FC52E" w:rsidR="00594508" w:rsidRPr="003B60AC" w:rsidRDefault="00D30C9D" w:rsidP="00C05965">
            <w:pPr>
              <w:jc w:val="center"/>
              <w:rPr>
                <w:rFonts w:ascii="Century Gothic" w:hAnsi="Century Gothic"/>
                <w:szCs w:val="20"/>
              </w:rPr>
            </w:pPr>
            <w:r w:rsidRPr="003B60AC">
              <w:rPr>
                <w:rFonts w:ascii="Century Gothic" w:eastAsia="Symbol" w:hAnsi="Century Gothic" w:cs="Symbol"/>
                <w:szCs w:val="20"/>
              </w:rPr>
              <w:t>Ö</w:t>
            </w:r>
          </w:p>
        </w:tc>
      </w:tr>
      <w:tr w:rsidR="00A0522C" w:rsidRPr="003B60AC" w14:paraId="09841261"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7C9E9887" w14:textId="77777777" w:rsidR="00A0522C" w:rsidRPr="003B60AC" w:rsidRDefault="00A0522C" w:rsidP="00A0522C">
            <w:pPr>
              <w:rPr>
                <w:rFonts w:ascii="Century Gothic" w:hAnsi="Century Gothic"/>
                <w:szCs w:val="20"/>
              </w:rPr>
            </w:pPr>
            <w:r w:rsidRPr="003B60AC">
              <w:rPr>
                <w:rFonts w:ascii="Century Gothic" w:hAnsi="Century Gothic"/>
                <w:szCs w:val="20"/>
              </w:rPr>
              <w:t>Developing relaxation and sleep practices that are responsive to:</w:t>
            </w:r>
          </w:p>
          <w:p w14:paraId="6B4E7F3B" w14:textId="77777777" w:rsidR="00A0522C" w:rsidRPr="003B60AC" w:rsidRDefault="00A0522C" w:rsidP="00E00A07">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t>the individual needs of children at the service</w:t>
            </w:r>
          </w:p>
          <w:p w14:paraId="3D73F4F1" w14:textId="77777777" w:rsidR="00A0522C" w:rsidRPr="003B60AC" w:rsidRDefault="00A0522C" w:rsidP="00E00A07">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lastRenderedPageBreak/>
              <w:t>parenting beliefs, values, practices and requirements</w:t>
            </w:r>
          </w:p>
          <w:p w14:paraId="24889ACB" w14:textId="77777777" w:rsidR="00A0522C" w:rsidRPr="003B60AC" w:rsidRDefault="00A0522C" w:rsidP="00E00A07">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t>the length of time each child spends at the service</w:t>
            </w:r>
          </w:p>
          <w:p w14:paraId="27A71E09" w14:textId="77777777" w:rsidR="00A0522C" w:rsidRPr="003B60AC" w:rsidRDefault="00A0522C" w:rsidP="00E00A07">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t>circumstance or events occurring at a child’s home</w:t>
            </w:r>
          </w:p>
          <w:p w14:paraId="51381343" w14:textId="77777777" w:rsidR="00A0522C" w:rsidRPr="003B60AC" w:rsidRDefault="00A0522C" w:rsidP="00E00A07">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t>consistency of practice between home and the service</w:t>
            </w:r>
          </w:p>
          <w:p w14:paraId="7B682E1D" w14:textId="77777777" w:rsidR="00A0522C" w:rsidRPr="003B60AC" w:rsidRDefault="00A0522C" w:rsidP="00E00A07">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t>a child’s general health and wellbeing</w:t>
            </w:r>
          </w:p>
          <w:p w14:paraId="4411DE16" w14:textId="72891E89" w:rsidR="00A0522C" w:rsidRPr="003B60AC" w:rsidRDefault="00A0522C" w:rsidP="00E00A07">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t>the physical environment, including lighting, airflow and noise levels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C81D4D2" w14:textId="52939E9E" w:rsidR="00A0522C" w:rsidRPr="003B60AC" w:rsidRDefault="00447024" w:rsidP="00C05965">
            <w:pPr>
              <w:jc w:val="center"/>
              <w:rPr>
                <w:rFonts w:ascii="Century Gothic" w:hAnsi="Century Gothic"/>
                <w:szCs w:val="20"/>
              </w:rPr>
            </w:pPr>
            <w:r w:rsidRPr="003B60AC">
              <w:rPr>
                <w:rFonts w:ascii="Century Gothic" w:hAnsi="Century Gothic"/>
                <w:szCs w:val="20"/>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CE6C89" w14:textId="0438E47A" w:rsidR="00A0522C" w:rsidRPr="003B60AC" w:rsidRDefault="00447024"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267B24" w14:textId="15A1BDF7" w:rsidR="00A0522C" w:rsidRPr="003B60AC" w:rsidRDefault="00447024" w:rsidP="00C0596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4EF6D6" w14:textId="77777777" w:rsidR="00A0522C" w:rsidRPr="003B60AC" w:rsidRDefault="00A0522C"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6032A7" w14:textId="7901758F" w:rsidR="00A0522C" w:rsidRPr="003B60AC" w:rsidRDefault="00447024" w:rsidP="00C05965">
            <w:pPr>
              <w:jc w:val="center"/>
              <w:rPr>
                <w:rFonts w:ascii="Century Gothic" w:hAnsi="Century Gothic"/>
                <w:szCs w:val="20"/>
              </w:rPr>
            </w:pPr>
            <w:r w:rsidRPr="003B60AC">
              <w:rPr>
                <w:rFonts w:ascii="Century Gothic" w:eastAsia="Symbol" w:hAnsi="Century Gothic" w:cs="Symbol"/>
                <w:szCs w:val="20"/>
              </w:rPr>
              <w:t>Ö</w:t>
            </w:r>
          </w:p>
        </w:tc>
      </w:tr>
      <w:tr w:rsidR="00A0522C" w:rsidRPr="003B60AC" w14:paraId="48F83645"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2AAF7B9B" w14:textId="7663AF7C" w:rsidR="00A0522C" w:rsidRPr="003B60AC" w:rsidRDefault="00A0522C" w:rsidP="00A0522C">
            <w:pPr>
              <w:rPr>
                <w:rFonts w:ascii="Century Gothic" w:hAnsi="Century Gothic"/>
                <w:szCs w:val="20"/>
              </w:rPr>
            </w:pPr>
            <w:r w:rsidRPr="003B60AC">
              <w:rPr>
                <w:rFonts w:ascii="Century Gothic" w:hAnsi="Century Gothic"/>
                <w:szCs w:val="20"/>
              </w:rPr>
              <w:t xml:space="preserve">Ensuring that </w:t>
            </w:r>
            <w:r w:rsidR="0000089C" w:rsidRPr="003B60AC">
              <w:rPr>
                <w:rFonts w:ascii="Century Gothic" w:hAnsi="Century Gothic"/>
                <w:szCs w:val="20"/>
              </w:rPr>
              <w:t xml:space="preserve">bassinets, </w:t>
            </w:r>
            <w:r w:rsidRPr="003B60AC">
              <w:rPr>
                <w:rFonts w:ascii="Century Gothic" w:hAnsi="Century Gothic"/>
                <w:szCs w:val="20"/>
              </w:rPr>
              <w:t>hammocks, prams and strollers are not used to settle children to sleep</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925B3DD" w14:textId="3A04AE4C" w:rsidR="00A0522C" w:rsidRPr="003B60AC" w:rsidRDefault="00447024" w:rsidP="00C0596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71F4DC" w14:textId="609F5B2C" w:rsidR="00A0522C" w:rsidRPr="003B60AC" w:rsidRDefault="00447024" w:rsidP="00C0596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CCB7203" w14:textId="5C797E59" w:rsidR="00A0522C" w:rsidRPr="003B60AC" w:rsidRDefault="00447024" w:rsidP="00C0596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E1D1FB" w14:textId="77777777" w:rsidR="00A0522C" w:rsidRPr="003B60AC" w:rsidRDefault="00A0522C"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414B73" w14:textId="3BF11498" w:rsidR="00A0522C" w:rsidRPr="003B60AC" w:rsidRDefault="00447024" w:rsidP="00C05965">
            <w:pPr>
              <w:jc w:val="center"/>
              <w:rPr>
                <w:rFonts w:ascii="Century Gothic" w:hAnsi="Century Gothic"/>
                <w:szCs w:val="20"/>
              </w:rPr>
            </w:pPr>
            <w:r w:rsidRPr="003B60AC">
              <w:rPr>
                <w:rFonts w:ascii="Century Gothic" w:eastAsia="Symbol" w:hAnsi="Century Gothic" w:cs="Symbol"/>
                <w:szCs w:val="20"/>
              </w:rPr>
              <w:t>Ö</w:t>
            </w:r>
          </w:p>
        </w:tc>
      </w:tr>
      <w:tr w:rsidR="00A0522C" w:rsidRPr="003B60AC" w14:paraId="2530CB37"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60C48E38" w14:textId="1FA60EA3" w:rsidR="00A0522C" w:rsidRPr="003B60AC" w:rsidRDefault="00A0522C" w:rsidP="00A0522C">
            <w:pPr>
              <w:rPr>
                <w:rFonts w:ascii="Century Gothic" w:hAnsi="Century Gothic"/>
                <w:szCs w:val="20"/>
              </w:rPr>
            </w:pPr>
            <w:r w:rsidRPr="003B60AC">
              <w:rPr>
                <w:rFonts w:ascii="Century Gothic" w:hAnsi="Century Gothic"/>
                <w:szCs w:val="20"/>
              </w:rPr>
              <w:t>Conducting regular safety checks of equipment used for sleeping/resting</w:t>
            </w:r>
            <w:r w:rsidR="009C4E53" w:rsidRPr="003B60AC">
              <w:rPr>
                <w:rFonts w:ascii="Century Gothic" w:hAnsi="Century Gothic"/>
                <w:szCs w:val="20"/>
              </w:rPr>
              <w:t xml:space="preserve"> </w:t>
            </w:r>
            <w:r w:rsidRPr="003B60AC">
              <w:rPr>
                <w:rStyle w:val="RegulationLawChar"/>
                <w:rFonts w:ascii="Century Gothic" w:hAnsi="Century Gothic"/>
                <w:szCs w:val="20"/>
              </w:rPr>
              <w:t>(Regulation 103 and National Law: Section 167)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90D66E" w14:textId="2AAFD327" w:rsidR="00A0522C" w:rsidRPr="003B60AC" w:rsidRDefault="00447024" w:rsidP="00C0596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7F1CDE" w14:textId="36444108" w:rsidR="00A0522C" w:rsidRPr="003B60AC" w:rsidRDefault="0043119C" w:rsidP="00C0596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1834180" w14:textId="737F9CC8" w:rsidR="00A0522C" w:rsidRPr="003B60AC" w:rsidRDefault="0043119C" w:rsidP="00C0596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747E9A" w14:textId="77777777" w:rsidR="00A0522C" w:rsidRPr="003B60AC" w:rsidRDefault="00A0522C"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29AF24" w14:textId="01AE8C70" w:rsidR="00A0522C" w:rsidRPr="003B60AC" w:rsidRDefault="0043119C" w:rsidP="00C05965">
            <w:pPr>
              <w:jc w:val="center"/>
              <w:rPr>
                <w:rFonts w:ascii="Century Gothic" w:hAnsi="Century Gothic"/>
                <w:szCs w:val="20"/>
              </w:rPr>
            </w:pPr>
            <w:r w:rsidRPr="003B60AC">
              <w:rPr>
                <w:rFonts w:ascii="Century Gothic" w:eastAsia="Symbol" w:hAnsi="Century Gothic" w:cs="Symbol"/>
                <w:szCs w:val="20"/>
              </w:rPr>
              <w:t>Ö</w:t>
            </w:r>
          </w:p>
        </w:tc>
      </w:tr>
      <w:tr w:rsidR="00A0522C" w:rsidRPr="003B60AC" w14:paraId="750FA63B"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0585C542" w14:textId="5F8A890A" w:rsidR="00A0522C" w:rsidRPr="003B60AC" w:rsidRDefault="00A0522C" w:rsidP="00A0522C">
            <w:pPr>
              <w:rPr>
                <w:rFonts w:ascii="Century Gothic" w:hAnsi="Century Gothic"/>
                <w:szCs w:val="20"/>
              </w:rPr>
            </w:pPr>
            <w:r w:rsidRPr="003B60AC">
              <w:rPr>
                <w:rFonts w:ascii="Century Gothic" w:hAnsi="Century Gothic"/>
                <w:szCs w:val="20"/>
              </w:rPr>
              <w:t>Removing any hazards identified in the child’s resting or sleeping environment and informing the approved provider, as soon as is practicable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ED1B30" w14:textId="204E47D5" w:rsidR="00A0522C" w:rsidRPr="003B60AC" w:rsidRDefault="0043119C" w:rsidP="00C0596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38F2B4" w14:textId="7626711F" w:rsidR="00A0522C" w:rsidRPr="003B60AC" w:rsidRDefault="0043119C" w:rsidP="00C0596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C3BD61" w14:textId="3BCEB2B0" w:rsidR="00A0522C" w:rsidRPr="003B60AC" w:rsidRDefault="0043119C" w:rsidP="00C0596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4511D8" w14:textId="77777777" w:rsidR="00A0522C" w:rsidRPr="003B60AC" w:rsidRDefault="00A0522C"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CA82FA" w14:textId="03A9F0AB" w:rsidR="00A0522C" w:rsidRPr="003B60AC" w:rsidRDefault="0043119C" w:rsidP="00C05965">
            <w:pPr>
              <w:jc w:val="center"/>
              <w:rPr>
                <w:rFonts w:ascii="Century Gothic" w:hAnsi="Century Gothic"/>
                <w:szCs w:val="20"/>
              </w:rPr>
            </w:pPr>
            <w:r w:rsidRPr="003B60AC">
              <w:rPr>
                <w:rFonts w:ascii="Century Gothic" w:eastAsia="Symbol" w:hAnsi="Century Gothic" w:cs="Symbol"/>
                <w:szCs w:val="20"/>
              </w:rPr>
              <w:t>Ö</w:t>
            </w:r>
          </w:p>
        </w:tc>
      </w:tr>
      <w:tr w:rsidR="00A0522C" w:rsidRPr="003B60AC" w14:paraId="59773258"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7469178C" w14:textId="497BB890" w:rsidR="00A0522C" w:rsidRPr="003B60AC" w:rsidRDefault="00A0522C" w:rsidP="00A0522C">
            <w:pPr>
              <w:rPr>
                <w:rFonts w:ascii="Century Gothic" w:hAnsi="Century Gothic"/>
                <w:szCs w:val="20"/>
              </w:rPr>
            </w:pPr>
            <w:r w:rsidRPr="003B60AC">
              <w:rPr>
                <w:rFonts w:ascii="Century Gothic" w:hAnsi="Century Gothic"/>
                <w:szCs w:val="20"/>
              </w:rPr>
              <w:t>Ensuring that any hanging cords, mobiles, curtains and blinds are inaccessible to children who are resting or sleeping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B94845" w14:textId="298284B9" w:rsidR="00A0522C" w:rsidRPr="003B60AC" w:rsidRDefault="0043119C" w:rsidP="00C0596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5168D5B" w14:textId="0F2A7451" w:rsidR="00A0522C" w:rsidRPr="003B60AC" w:rsidRDefault="0043119C" w:rsidP="00C0596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D39B37F" w14:textId="6ABD095C" w:rsidR="00A0522C" w:rsidRPr="003B60AC" w:rsidRDefault="0043119C" w:rsidP="00C0596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A80E5D" w14:textId="711D08A1" w:rsidR="00A0522C" w:rsidRPr="003B60AC" w:rsidRDefault="00A0522C"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3BF01C" w14:textId="01E0EC26" w:rsidR="00A0522C" w:rsidRPr="003B60AC" w:rsidRDefault="0043119C" w:rsidP="00C05965">
            <w:pPr>
              <w:jc w:val="center"/>
              <w:rPr>
                <w:rFonts w:ascii="Century Gothic" w:hAnsi="Century Gothic"/>
                <w:szCs w:val="20"/>
              </w:rPr>
            </w:pPr>
            <w:r w:rsidRPr="003B60AC">
              <w:rPr>
                <w:rFonts w:ascii="Century Gothic" w:eastAsia="Symbol" w:hAnsi="Century Gothic" w:cs="Symbol"/>
                <w:szCs w:val="20"/>
              </w:rPr>
              <w:t>Ö</w:t>
            </w:r>
          </w:p>
        </w:tc>
      </w:tr>
      <w:tr w:rsidR="00A0522C" w:rsidRPr="003B60AC" w14:paraId="25D6E393"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4CD34172" w14:textId="07E04EBD" w:rsidR="00A0522C" w:rsidRPr="003B60AC" w:rsidRDefault="00A0522C" w:rsidP="00A0522C">
            <w:pPr>
              <w:rPr>
                <w:rFonts w:ascii="Century Gothic" w:hAnsi="Century Gothic"/>
                <w:szCs w:val="20"/>
              </w:rPr>
            </w:pPr>
            <w:r w:rsidRPr="003B60AC">
              <w:rPr>
                <w:rFonts w:ascii="Century Gothic" w:hAnsi="Century Gothic"/>
                <w:szCs w:val="20"/>
              </w:rPr>
              <w:t>Ensuring that artificial heating, such as heat bags and hot-water bottles, is not used to provide warmth</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F828655" w14:textId="77777777" w:rsidR="00A0522C" w:rsidRPr="003B60AC" w:rsidRDefault="00A0522C"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685581" w14:textId="2CD01166"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A4FB8D" w14:textId="4538343F"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25300DA" w14:textId="77777777" w:rsidR="00A0522C" w:rsidRPr="003B60AC" w:rsidRDefault="00A0522C"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554809D" w14:textId="18393C97"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r>
      <w:tr w:rsidR="0005172E" w:rsidRPr="003B60AC" w14:paraId="4B142DC5"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31F4D94D" w14:textId="3E57A6EE" w:rsidR="0005172E" w:rsidRPr="003B60AC" w:rsidRDefault="00BA7631" w:rsidP="5D115274">
            <w:pPr>
              <w:rPr>
                <w:rFonts w:ascii="Century Gothic" w:hAnsi="Century Gothic"/>
                <w:szCs w:val="20"/>
                <w:highlight w:val="yellow"/>
              </w:rPr>
            </w:pPr>
            <w:r w:rsidRPr="003B60AC">
              <w:rPr>
                <w:rFonts w:ascii="Century Gothic" w:hAnsi="Century Gothic"/>
                <w:szCs w:val="20"/>
              </w:rPr>
              <w:t>Ensur</w:t>
            </w:r>
            <w:r w:rsidR="00DD5D19" w:rsidRPr="003B60AC">
              <w:rPr>
                <w:rFonts w:ascii="Century Gothic" w:hAnsi="Century Gothic"/>
                <w:szCs w:val="20"/>
              </w:rPr>
              <w:t>ing</w:t>
            </w:r>
            <w:r w:rsidRPr="003B60AC">
              <w:rPr>
                <w:rFonts w:ascii="Century Gothic" w:hAnsi="Century Gothic"/>
                <w:szCs w:val="20"/>
              </w:rPr>
              <w:t xml:space="preserve"> children’s clothing is appropriate during sleep times and does not have any items that are </w:t>
            </w:r>
            <w:r w:rsidR="00F11EBB" w:rsidRPr="003B60AC">
              <w:rPr>
                <w:rFonts w:ascii="Century Gothic" w:hAnsi="Century Gothic"/>
                <w:szCs w:val="20"/>
              </w:rPr>
              <w:t>loose, could</w:t>
            </w:r>
            <w:r w:rsidRPr="003B60AC">
              <w:rPr>
                <w:rFonts w:ascii="Century Gothic" w:hAnsi="Century Gothic"/>
                <w:szCs w:val="20"/>
              </w:rPr>
              <w:t xml:space="preserve"> get tangled and restrict breathing (including but not limited to bibs and jewellery)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41330B" w14:textId="77777777" w:rsidR="0005172E" w:rsidRPr="003B60AC" w:rsidRDefault="0005172E" w:rsidP="001D4B4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54FFF31" w14:textId="7BBB0E84" w:rsidR="0005172E" w:rsidRPr="003B60AC" w:rsidRDefault="001B7D2E" w:rsidP="001D4B4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8FDDE9C" w14:textId="370B8F41" w:rsidR="0005172E" w:rsidRPr="003B60AC" w:rsidRDefault="001B7D2E" w:rsidP="001D4B4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E51B80C" w14:textId="46B43EB3" w:rsidR="0005172E" w:rsidRPr="003B60AC" w:rsidRDefault="001B7D2E" w:rsidP="001D4B4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0E991A" w14:textId="326A0871" w:rsidR="0005172E" w:rsidRPr="003B60AC" w:rsidRDefault="001B7D2E" w:rsidP="001D4B45">
            <w:pPr>
              <w:jc w:val="center"/>
              <w:rPr>
                <w:rFonts w:ascii="Century Gothic" w:hAnsi="Century Gothic"/>
                <w:szCs w:val="20"/>
              </w:rPr>
            </w:pPr>
            <w:r w:rsidRPr="003B60AC">
              <w:rPr>
                <w:rFonts w:ascii="Century Gothic" w:eastAsia="Symbol" w:hAnsi="Century Gothic" w:cs="Symbol"/>
                <w:szCs w:val="20"/>
              </w:rPr>
              <w:t>Ö</w:t>
            </w:r>
          </w:p>
        </w:tc>
      </w:tr>
      <w:tr w:rsidR="00A0522C" w:rsidRPr="003B60AC" w14:paraId="222FD0C2"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3FE53E64" w14:textId="323DA0AD" w:rsidR="00A0522C" w:rsidRPr="003B60AC" w:rsidRDefault="00A0522C" w:rsidP="00A0522C">
            <w:pPr>
              <w:rPr>
                <w:rFonts w:ascii="Century Gothic" w:hAnsi="Century Gothic"/>
                <w:szCs w:val="20"/>
              </w:rPr>
            </w:pPr>
            <w:r w:rsidRPr="003B60AC">
              <w:rPr>
                <w:rFonts w:ascii="Century Gothic" w:hAnsi="Century Gothic"/>
                <w:szCs w:val="20"/>
              </w:rPr>
              <w:t xml:space="preserve">Ensuring that the </w:t>
            </w:r>
            <w:r w:rsidRPr="003B60AC">
              <w:rPr>
                <w:rStyle w:val="PolicyNameChar"/>
                <w:rFonts w:ascii="Century Gothic" w:hAnsi="Century Gothic"/>
                <w:szCs w:val="20"/>
              </w:rPr>
              <w:t>Hygiene Policy</w:t>
            </w:r>
            <w:r w:rsidRPr="003B60AC">
              <w:rPr>
                <w:rFonts w:ascii="Century Gothic" w:hAnsi="Century Gothic"/>
                <w:szCs w:val="20"/>
              </w:rPr>
              <w:t xml:space="preserve"> and procedures are implemented for the cleaning and storage of </w:t>
            </w:r>
            <w:r w:rsidR="009C4E53" w:rsidRPr="003B60AC">
              <w:rPr>
                <w:rFonts w:ascii="Century Gothic" w:hAnsi="Century Gothic"/>
                <w:szCs w:val="20"/>
              </w:rPr>
              <w:t>bedding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9760D0" w14:textId="77777777" w:rsidR="00A0522C" w:rsidRPr="003B60AC" w:rsidRDefault="00A0522C"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269E746" w14:textId="66D62F51"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3DA4EDB" w14:textId="41E214B0"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100D04" w14:textId="77777777" w:rsidR="00A0522C" w:rsidRPr="003B60AC" w:rsidRDefault="00A0522C"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D003D5" w14:textId="19406ABF"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r>
      <w:tr w:rsidR="00A0522C" w:rsidRPr="003B60AC" w14:paraId="43AE1AEB"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1F6855CE" w14:textId="2A121C8B" w:rsidR="00A0522C" w:rsidRPr="003B60AC" w:rsidRDefault="00A0522C" w:rsidP="00A0522C">
            <w:pPr>
              <w:rPr>
                <w:rFonts w:ascii="Century Gothic" w:hAnsi="Century Gothic"/>
                <w:szCs w:val="20"/>
              </w:rPr>
            </w:pPr>
            <w:r w:rsidRPr="003B60AC">
              <w:rPr>
                <w:rFonts w:ascii="Century Gothic" w:hAnsi="Century Gothic"/>
                <w:szCs w:val="20"/>
              </w:rPr>
              <w:t xml:space="preserve">Ensuring that there is adequate space to store bedding in a hygienic manner </w:t>
            </w:r>
            <w:r w:rsidRPr="003B60AC">
              <w:rPr>
                <w:rStyle w:val="PolicyNameChar"/>
                <w:rFonts w:ascii="Century Gothic" w:hAnsi="Century Gothic"/>
                <w:szCs w:val="20"/>
              </w:rPr>
              <w:t>(refer to Hygiene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B08393" w14:textId="574BEDD0" w:rsidR="00A0522C" w:rsidRPr="003B60AC" w:rsidRDefault="001B7D2E" w:rsidP="00C0596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B459AD" w14:textId="16EF28E5"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E0E8F6" w14:textId="700094FB"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A5603AA" w14:textId="77777777" w:rsidR="00A0522C" w:rsidRPr="003B60AC" w:rsidRDefault="00A0522C"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D76E44" w14:textId="61605F70"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r>
      <w:tr w:rsidR="00A0522C" w:rsidRPr="003B60AC" w14:paraId="6BEB0C52"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40A7D52B" w14:textId="6086557B" w:rsidR="00A0522C" w:rsidRPr="003B60AC" w:rsidRDefault="00A0522C" w:rsidP="00A0522C">
            <w:pPr>
              <w:rPr>
                <w:rFonts w:ascii="Century Gothic" w:hAnsi="Century Gothic"/>
                <w:szCs w:val="20"/>
              </w:rPr>
            </w:pPr>
            <w:r w:rsidRPr="003B60AC">
              <w:rPr>
                <w:rFonts w:ascii="Century Gothic" w:hAnsi="Century Gothic"/>
                <w:szCs w:val="20"/>
              </w:rPr>
              <w:t xml:space="preserve">Ensuring compliance with WorkSafe Victoria’s Children’s services – occupational health and safety compliance kit </w:t>
            </w:r>
            <w:r w:rsidRPr="003B60AC">
              <w:rPr>
                <w:rStyle w:val="RefertoSourceDefinitionsAttachmentChar"/>
                <w:rFonts w:ascii="Century Gothic" w:hAnsi="Century Gothic"/>
                <w:szCs w:val="20"/>
              </w:rPr>
              <w:t>(refer to Sources)</w:t>
            </w:r>
            <w:r w:rsidRPr="003B60AC">
              <w:rPr>
                <w:rFonts w:ascii="Century Gothic" w:hAnsi="Century Gothic"/>
                <w:szCs w:val="20"/>
              </w:rPr>
              <w:t xml:space="preserve">, including in relation to staff lifting children </w:t>
            </w:r>
            <w:r w:rsidR="009C4E53" w:rsidRPr="003B60AC">
              <w:rPr>
                <w:rFonts w:ascii="Century Gothic" w:hAnsi="Century Gothic"/>
                <w:szCs w:val="20"/>
              </w:rPr>
              <w:t>on and off</w:t>
            </w:r>
            <w:r w:rsidRPr="003B60AC">
              <w:rPr>
                <w:rFonts w:ascii="Century Gothic" w:hAnsi="Century Gothic"/>
                <w:szCs w:val="20"/>
              </w:rPr>
              <w:t xml:space="preserve"> </w:t>
            </w:r>
            <w:r w:rsidR="009C4E53" w:rsidRPr="003B60AC">
              <w:rPr>
                <w:rFonts w:ascii="Century Gothic" w:hAnsi="Century Gothic"/>
                <w:szCs w:val="20"/>
              </w:rPr>
              <w:t>bedding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1A9B4A2" w14:textId="493A2813" w:rsidR="00A0522C" w:rsidRPr="003B60AC" w:rsidRDefault="001B7D2E" w:rsidP="00C0596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834E71" w14:textId="57203951"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65299B" w14:textId="0A43BF28"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F9FB79" w14:textId="77777777" w:rsidR="00A0522C" w:rsidRPr="003B60AC" w:rsidRDefault="00A0522C"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E311477" w14:textId="64091621"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r>
      <w:tr w:rsidR="00A0522C" w:rsidRPr="003B60AC" w14:paraId="1D51859F"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62218780" w14:textId="4BA2DD75" w:rsidR="00A0522C" w:rsidRPr="003B60AC" w:rsidRDefault="00A0522C" w:rsidP="00C05965">
            <w:pPr>
              <w:rPr>
                <w:rFonts w:ascii="Century Gothic" w:hAnsi="Century Gothic"/>
                <w:szCs w:val="20"/>
              </w:rPr>
            </w:pPr>
            <w:r w:rsidRPr="003B60AC">
              <w:rPr>
                <w:rFonts w:ascii="Century Gothic" w:hAnsi="Century Gothic"/>
                <w:szCs w:val="20"/>
              </w:rPr>
              <w:t>Regularly reviewing practices to ensure compliance with the recommendations of Red Nose</w:t>
            </w:r>
            <w:r w:rsidR="00BA51DF" w:rsidRPr="003B60AC">
              <w:rPr>
                <w:rFonts w:ascii="Century Gothic" w:hAnsi="Century Gothic"/>
                <w:szCs w:val="20"/>
              </w:rPr>
              <w:t xml:space="preserve"> </w:t>
            </w:r>
            <w:r w:rsidR="00782DE3" w:rsidRPr="003B60AC">
              <w:rPr>
                <w:rFonts w:ascii="Century Gothic" w:hAnsi="Century Gothic"/>
                <w:szCs w:val="20"/>
              </w:rPr>
              <w:t>Australia in</w:t>
            </w:r>
            <w:r w:rsidRPr="003B60AC">
              <w:rPr>
                <w:rFonts w:ascii="Century Gothic" w:hAnsi="Century Gothic"/>
                <w:szCs w:val="20"/>
              </w:rPr>
              <w:t xml:space="preserve"> relation to safe sleeping practices for children </w:t>
            </w:r>
            <w:r w:rsidRPr="003B60AC">
              <w:rPr>
                <w:rStyle w:val="RefertoSourceDefinitionsAttachmentChar"/>
                <w:rFonts w:ascii="Century Gothic" w:hAnsi="Century Gothic"/>
                <w:szCs w:val="20"/>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B5824CC" w14:textId="4216B9CE" w:rsidR="00A0522C" w:rsidRPr="003B60AC" w:rsidRDefault="001B7D2E" w:rsidP="00C0596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888425" w14:textId="7CE2E7AD"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34257B4" w14:textId="27DEE1DE"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2B938B" w14:textId="48D701C3"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C81EC7" w14:textId="2C8BCB9B"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r>
      <w:tr w:rsidR="00A0522C" w:rsidRPr="003B60AC" w14:paraId="797FDA09"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5B7FE99F" w14:textId="5A0B0870" w:rsidR="00A0522C" w:rsidRPr="003B60AC" w:rsidRDefault="00A0522C" w:rsidP="00C05965">
            <w:pPr>
              <w:rPr>
                <w:rFonts w:ascii="Century Gothic" w:hAnsi="Century Gothic"/>
                <w:szCs w:val="20"/>
              </w:rPr>
            </w:pPr>
            <w:r w:rsidRPr="003B60AC">
              <w:rPr>
                <w:rFonts w:ascii="Century Gothic" w:hAnsi="Century Gothic"/>
                <w:szCs w:val="20"/>
              </w:rPr>
              <w:t>Providing information and training to ensure staff are kept informed of changing practices in relation to safe sleep practices for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5324FD4" w14:textId="0A0EB781"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2D5468" w14:textId="71A27A32"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40BCBD6" w14:textId="3570C996" w:rsidR="00A0522C" w:rsidRPr="003B60AC" w:rsidRDefault="00A0522C" w:rsidP="00C05965">
            <w:pPr>
              <w:jc w:val="center"/>
              <w:rPr>
                <w:rFonts w:ascii="Century Gothic" w:hAnsi="Century Gothic"/>
                <w:szCs w:val="20"/>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397911C" w14:textId="759021E2" w:rsidR="00A0522C" w:rsidRPr="003B60AC" w:rsidRDefault="00A0522C"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A693C6" w14:textId="1258D92C" w:rsidR="00A0522C" w:rsidRPr="003B60AC" w:rsidRDefault="00A0522C" w:rsidP="00C05965">
            <w:pPr>
              <w:jc w:val="center"/>
              <w:rPr>
                <w:rFonts w:ascii="Century Gothic" w:hAnsi="Century Gothic"/>
                <w:szCs w:val="20"/>
              </w:rPr>
            </w:pPr>
          </w:p>
        </w:tc>
      </w:tr>
      <w:tr w:rsidR="00A0522C" w:rsidRPr="003B60AC" w14:paraId="792F0280"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6F8E5AE1" w14:textId="76A18342" w:rsidR="00A0522C" w:rsidRPr="003B60AC" w:rsidRDefault="00A0522C" w:rsidP="00C05965">
            <w:pPr>
              <w:rPr>
                <w:rFonts w:ascii="Century Gothic" w:hAnsi="Century Gothic"/>
                <w:szCs w:val="20"/>
              </w:rPr>
            </w:pPr>
            <w:r w:rsidRPr="003B60AC">
              <w:rPr>
                <w:rFonts w:ascii="Century Gothic" w:hAnsi="Century Gothic"/>
                <w:szCs w:val="20"/>
              </w:rPr>
              <w:t>Providing information to families about the service’s relaxation and sleep practices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4161A0" w14:textId="0136C20F"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4B0294" w14:textId="2CBF7086"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EAEBE3B" w14:textId="474C8B90"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C4CECC" w14:textId="42F23FB5" w:rsidR="00A0522C" w:rsidRPr="003B60AC" w:rsidRDefault="00A0522C"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3E617E" w14:textId="5E92F235"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r>
      <w:tr w:rsidR="00A0522C" w:rsidRPr="003B60AC" w14:paraId="261F0482"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6CD435B0" w14:textId="29C10733" w:rsidR="00A0522C" w:rsidRPr="003B60AC" w:rsidRDefault="00A0522C" w:rsidP="00C05965">
            <w:pPr>
              <w:rPr>
                <w:rFonts w:ascii="Century Gothic" w:hAnsi="Century Gothic"/>
                <w:szCs w:val="20"/>
              </w:rPr>
            </w:pPr>
            <w:r w:rsidRPr="003B60AC">
              <w:rPr>
                <w:rFonts w:ascii="Century Gothic" w:hAnsi="Century Gothic"/>
                <w:szCs w:val="20"/>
              </w:rPr>
              <w:t>Ensuring parents/guardians are consulted about appropriate relaxation and sleep practices for their child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1C9C92" w14:textId="4662CA26"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AF5BC9" w14:textId="56F1E70D"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A612A8C" w14:textId="1939AFFF"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AA38DD" w14:textId="55218E0C"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95467CE" w14:textId="035335FC"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r>
      <w:tr w:rsidR="00A0522C" w:rsidRPr="003B60AC" w14:paraId="14B02AEE"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7267445B" w14:textId="7946C19F" w:rsidR="00A0522C" w:rsidRPr="003B60AC" w:rsidRDefault="00A0522C" w:rsidP="00C05965">
            <w:pPr>
              <w:rPr>
                <w:rFonts w:ascii="Century Gothic" w:hAnsi="Century Gothic"/>
                <w:szCs w:val="20"/>
              </w:rPr>
            </w:pPr>
            <w:r w:rsidRPr="003B60AC">
              <w:rPr>
                <w:rFonts w:ascii="Century Gothic" w:hAnsi="Century Gothic"/>
                <w:szCs w:val="20"/>
              </w:rPr>
              <w:lastRenderedPageBreak/>
              <w:t>Educating families about evidence-based safe sleeping practices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B65B01" w14:textId="2A4AACEF"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4CE309F" w14:textId="0DD922FF"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52C15F5" w14:textId="5E2056C5"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533BCE" w14:textId="19AD9E02"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2A4BF0" w14:textId="34936F6B"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r>
      <w:tr w:rsidR="00A0522C" w:rsidRPr="003B60AC" w14:paraId="1D887D77"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544BF01E" w14:textId="4483AAB2" w:rsidR="00A0522C" w:rsidRPr="003B60AC" w:rsidRDefault="00A0522C" w:rsidP="00C05965">
            <w:pPr>
              <w:rPr>
                <w:rFonts w:ascii="Century Gothic" w:hAnsi="Century Gothic"/>
                <w:szCs w:val="20"/>
              </w:rPr>
            </w:pPr>
            <w:r w:rsidRPr="003B60AC">
              <w:rPr>
                <w:rFonts w:ascii="Century Gothic" w:hAnsi="Century Gothic"/>
                <w:szCs w:val="20"/>
              </w:rPr>
              <w:t>Assessing whether there are exceptional circumstances for alternative practices where family beliefs conflict with current recommended evidence-based guidelines for safe sleeping practices, seek written support from a medical practitioner and develop a risk management plan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47805A" w14:textId="17263AA8" w:rsidR="00A0522C" w:rsidRPr="003B60AC" w:rsidRDefault="001B7D2E" w:rsidP="00C0596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2139AD1" w14:textId="30A51041"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271E84" w14:textId="476D638E"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CA86F7" w14:textId="4A912589"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A8A9D7" w14:textId="3D59E8A3"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r>
      <w:tr w:rsidR="00A0522C" w:rsidRPr="003B60AC" w14:paraId="15E1D3E7"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0E76F46B" w14:textId="507831A4" w:rsidR="00A0522C" w:rsidRPr="003B60AC" w:rsidRDefault="00A0522C" w:rsidP="00C05965">
            <w:pPr>
              <w:rPr>
                <w:rFonts w:ascii="Century Gothic" w:hAnsi="Century Gothic"/>
                <w:szCs w:val="20"/>
              </w:rPr>
            </w:pPr>
            <w:r w:rsidRPr="003B60AC">
              <w:rPr>
                <w:rFonts w:ascii="Century Gothic" w:hAnsi="Century Gothic"/>
                <w:szCs w:val="20"/>
              </w:rPr>
              <w:t>Implementing the documented sleep regime and risk management strategies where in exceptional circumstances family beliefs conflict with current recommended evidence-based guidelines for safe sleeping practices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8B6F1D" w14:textId="3D3E9653" w:rsidR="00A0522C" w:rsidRPr="003B60AC" w:rsidRDefault="001B7D2E" w:rsidP="00C0596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4324E86" w14:textId="2519B137"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8FB6437" w14:textId="65B05442"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405D6E" w14:textId="389D5A8B"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34D41CB" w14:textId="464486B5" w:rsidR="00A0522C" w:rsidRPr="003B60AC" w:rsidRDefault="00A0522C" w:rsidP="00C05965">
            <w:pPr>
              <w:jc w:val="center"/>
              <w:rPr>
                <w:rFonts w:ascii="Century Gothic" w:hAnsi="Century Gothic"/>
                <w:szCs w:val="20"/>
              </w:rPr>
            </w:pPr>
          </w:p>
        </w:tc>
      </w:tr>
      <w:tr w:rsidR="00A0522C" w:rsidRPr="003B60AC" w14:paraId="18B5939D"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0B6A48CE" w14:textId="438F33AC" w:rsidR="00A0522C" w:rsidRPr="003B60AC" w:rsidRDefault="00A0522C" w:rsidP="00C05965">
            <w:pPr>
              <w:rPr>
                <w:rFonts w:ascii="Century Gothic" w:hAnsi="Century Gothic"/>
                <w:szCs w:val="20"/>
              </w:rPr>
            </w:pPr>
            <w:r w:rsidRPr="003B60AC">
              <w:rPr>
                <w:rFonts w:ascii="Century Gothic" w:hAnsi="Century Gothic"/>
                <w:szCs w:val="20"/>
              </w:rPr>
              <w:t>Providing a written medical report if their baby/child is not to be placed on their back during sleep. Parents/guardians must communicate alternative resting practices to staff.</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77C6C1" w14:textId="0DFC201E" w:rsidR="00A0522C" w:rsidRPr="003B60AC" w:rsidRDefault="00A0522C"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9108B45" w14:textId="10790687" w:rsidR="00A0522C" w:rsidRPr="003B60AC" w:rsidRDefault="00A0522C"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ABB8F8A" w14:textId="56A1990A" w:rsidR="00A0522C" w:rsidRPr="003B60AC" w:rsidRDefault="00A0522C" w:rsidP="00C05965">
            <w:pPr>
              <w:jc w:val="center"/>
              <w:rPr>
                <w:rFonts w:ascii="Century Gothic" w:hAnsi="Century Gothic"/>
                <w:szCs w:val="20"/>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7E60D2" w14:textId="07A755ED"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554144" w14:textId="1C68E5C8" w:rsidR="00A0522C" w:rsidRPr="003B60AC" w:rsidRDefault="00A0522C" w:rsidP="00C05965">
            <w:pPr>
              <w:jc w:val="center"/>
              <w:rPr>
                <w:rFonts w:ascii="Century Gothic" w:hAnsi="Century Gothic"/>
                <w:szCs w:val="20"/>
              </w:rPr>
            </w:pPr>
          </w:p>
        </w:tc>
      </w:tr>
      <w:tr w:rsidR="00A0522C" w:rsidRPr="003B60AC" w14:paraId="59BC189C"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00DDD805" w14:textId="23B0FC1B" w:rsidR="00A0522C" w:rsidRPr="003B60AC" w:rsidRDefault="00A0522C" w:rsidP="00C05965">
            <w:pPr>
              <w:rPr>
                <w:rFonts w:ascii="Century Gothic" w:hAnsi="Century Gothic"/>
                <w:szCs w:val="20"/>
              </w:rPr>
            </w:pPr>
            <w:r w:rsidRPr="003B60AC">
              <w:rPr>
                <w:rFonts w:ascii="Century Gothic" w:hAnsi="Century Gothic"/>
                <w:szCs w:val="20"/>
              </w:rPr>
              <w:t>Ensuring the educational program provides opportunities for each child to sleep, rest or engage in appropriate quiet play activities, as required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9B4DCC1" w14:textId="399806E4" w:rsidR="00A0522C" w:rsidRPr="003B60AC" w:rsidRDefault="001B7D2E" w:rsidP="00C05965">
            <w:pPr>
              <w:jc w:val="center"/>
              <w:rPr>
                <w:rFonts w:ascii="Century Gothic" w:hAnsi="Century Gothic"/>
                <w:szCs w:val="20"/>
              </w:rPr>
            </w:pPr>
            <w:r w:rsidRPr="003B60AC">
              <w:rPr>
                <w:rFonts w:ascii="Century Gothic" w:hAnsi="Century Gothic"/>
                <w:szCs w:val="20"/>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85C703" w14:textId="184D2F99"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307670" w14:textId="6427C118"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33C70F1" w14:textId="64279E9E" w:rsidR="00A0522C" w:rsidRPr="003B60AC" w:rsidRDefault="00A0522C"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C5A79E" w14:textId="5EFCF8A0"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r>
      <w:tr w:rsidR="00A0522C" w:rsidRPr="003B60AC" w14:paraId="58DE9422"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150C21D8" w14:textId="0B80FD0B" w:rsidR="00A0522C" w:rsidRPr="003B60AC" w:rsidRDefault="00A0522C" w:rsidP="00C05965">
            <w:pPr>
              <w:rPr>
                <w:rFonts w:ascii="Century Gothic" w:hAnsi="Century Gothic"/>
                <w:szCs w:val="20"/>
              </w:rPr>
            </w:pPr>
            <w:r w:rsidRPr="003B60AC">
              <w:rPr>
                <w:rFonts w:ascii="Century Gothic" w:hAnsi="Century Gothic"/>
                <w:szCs w:val="20"/>
              </w:rPr>
              <w:t xml:space="preserve">Ensuring that resting and sleeping practices are not used as a behaviour guidance strategy </w:t>
            </w:r>
            <w:r w:rsidRPr="003B60AC">
              <w:rPr>
                <w:rStyle w:val="PolicyNameChar"/>
                <w:rFonts w:ascii="Century Gothic" w:hAnsi="Century Gothic"/>
                <w:szCs w:val="20"/>
              </w:rPr>
              <w:t>(refer to Interactions with Children Policy</w:t>
            </w:r>
            <w:r w:rsidRPr="003B60AC">
              <w:rPr>
                <w:rFonts w:ascii="Century Gothic" w:hAnsi="Century Gothic"/>
                <w:szCs w:val="20"/>
              </w:rPr>
              <w: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7B194A" w14:textId="2FE5FBF5" w:rsidR="00A0522C" w:rsidRPr="003B60AC" w:rsidRDefault="00A0522C"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685D9BD" w14:textId="29DAFB2D"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7FF07CC" w14:textId="50E2BA26"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DDAD24F" w14:textId="24FFB38F" w:rsidR="00A0522C" w:rsidRPr="003B60AC" w:rsidRDefault="00A0522C"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C2F931" w14:textId="250C249D"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r>
      <w:tr w:rsidR="00A0522C" w:rsidRPr="003B60AC" w14:paraId="10C24B98"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6DE5B331" w14:textId="2F84445A" w:rsidR="00A0522C" w:rsidRPr="003B60AC" w:rsidRDefault="00A0522C" w:rsidP="00C05965">
            <w:pPr>
              <w:rPr>
                <w:rFonts w:ascii="Century Gothic" w:hAnsi="Century Gothic"/>
                <w:szCs w:val="20"/>
              </w:rPr>
            </w:pPr>
            <w:r w:rsidRPr="003B60AC">
              <w:rPr>
                <w:rFonts w:ascii="Century Gothic" w:hAnsi="Century Gothic"/>
                <w:szCs w:val="20"/>
              </w:rPr>
              <w:t>Providing a range of opportunities for relaxation throughout the day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184CA6" w14:textId="0098285B" w:rsidR="00A0522C" w:rsidRPr="003B60AC" w:rsidRDefault="00A0522C"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F413ADE" w14:textId="5DE56896"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7C4A30" w14:textId="44EA1C42"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F36F0BA" w14:textId="6850CF66" w:rsidR="00A0522C" w:rsidRPr="003B60AC" w:rsidRDefault="00A0522C"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BDC884" w14:textId="644ADAAE"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r>
      <w:tr w:rsidR="00A0522C" w:rsidRPr="003B60AC" w14:paraId="566B5D82"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5C5D55F8" w14:textId="2EC1DE3D" w:rsidR="00A0522C" w:rsidRPr="003B60AC" w:rsidRDefault="00A0522C" w:rsidP="00C05965">
            <w:pPr>
              <w:rPr>
                <w:rFonts w:ascii="Century Gothic" w:hAnsi="Century Gothic"/>
                <w:szCs w:val="20"/>
              </w:rPr>
            </w:pPr>
            <w:r w:rsidRPr="003B60AC">
              <w:rPr>
                <w:rFonts w:ascii="Century Gothic" w:hAnsi="Century Gothic"/>
                <w:szCs w:val="20"/>
              </w:rPr>
              <w:t xml:space="preserve">Supervising children displaying symptoms of illness closely, especially when resting or sleeping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3B7FD5D" w14:textId="7F315990" w:rsidR="00A0522C" w:rsidRPr="003B60AC" w:rsidRDefault="00A0522C"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47F8C56" w14:textId="26B422B9"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C3797E1" w14:textId="67A4E10E"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CA8E5F" w14:textId="2345E8FE" w:rsidR="00A0522C" w:rsidRPr="003B60AC" w:rsidRDefault="00A0522C"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4C4A144" w14:textId="3B5ACBB9"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r>
      <w:tr w:rsidR="00A0522C" w:rsidRPr="003B60AC" w14:paraId="2ABC3EF3"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6FEF19B8" w14:textId="53C773E2" w:rsidR="00A0522C" w:rsidRPr="003B60AC" w:rsidRDefault="00A0522C" w:rsidP="00C05965">
            <w:pPr>
              <w:rPr>
                <w:rFonts w:ascii="Century Gothic" w:hAnsi="Century Gothic"/>
                <w:szCs w:val="20"/>
              </w:rPr>
            </w:pPr>
            <w:r w:rsidRPr="003B60AC">
              <w:rPr>
                <w:rFonts w:ascii="Century Gothic" w:hAnsi="Century Gothic"/>
                <w:szCs w:val="20"/>
              </w:rPr>
              <w:t>Documenting and communicating children’s rest and sleep times to co-workers</w:t>
            </w:r>
            <w:r w:rsidR="003E31D5" w:rsidRPr="003B60AC">
              <w:rPr>
                <w:rFonts w:ascii="Century Gothic" w:hAnsi="Century Gothic"/>
                <w:szCs w:val="20"/>
              </w:rPr>
              <w:t>/relief staff</w:t>
            </w:r>
            <w:r w:rsidRPr="003B60AC">
              <w:rPr>
                <w:rFonts w:ascii="Century Gothic" w:hAnsi="Century Gothic"/>
                <w:szCs w:val="20"/>
              </w:rP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BA8B59" w14:textId="4C081F88" w:rsidR="00A0522C" w:rsidRPr="003B60AC" w:rsidRDefault="00A0522C"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980B791" w14:textId="254658CB"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A0EEE2C" w14:textId="16C91C65"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D3E62D" w14:textId="6EAE7447" w:rsidR="00A0522C" w:rsidRPr="003B60AC" w:rsidRDefault="00A0522C"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321E2B" w14:textId="3C530E75"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r>
      <w:tr w:rsidR="00A0522C" w:rsidRPr="003B60AC" w14:paraId="5A02D3E7"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55616B61" w14:textId="40545150" w:rsidR="00A0522C" w:rsidRPr="003B60AC" w:rsidRDefault="00A0522C" w:rsidP="00C05965">
            <w:pPr>
              <w:rPr>
                <w:rFonts w:ascii="Century Gothic" w:hAnsi="Century Gothic"/>
                <w:szCs w:val="20"/>
              </w:rPr>
            </w:pPr>
            <w:r w:rsidRPr="003B60AC">
              <w:rPr>
                <w:rFonts w:ascii="Century Gothic" w:hAnsi="Century Gothic"/>
                <w:szCs w:val="20"/>
              </w:rPr>
              <w:t xml:space="preserve">Developing communication strategies to inform parents/guardians about their child’s rest and sleep </w:t>
            </w:r>
            <w:r w:rsidR="003E31D5" w:rsidRPr="003B60AC">
              <w:rPr>
                <w:rFonts w:ascii="Century Gothic" w:hAnsi="Century Gothic"/>
                <w:szCs w:val="20"/>
              </w:rPr>
              <w:t>needs and patterns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56150FE" w14:textId="35AFB9C3" w:rsidR="00A0522C" w:rsidRPr="003B60AC" w:rsidRDefault="00A0522C"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16CD133" w14:textId="595E6815"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A282D1" w14:textId="15CBD5B5"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3817E58" w14:textId="47D23FB2"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9D8B776" w14:textId="67E25951"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r>
      <w:tr w:rsidR="00A0522C" w:rsidRPr="003B60AC" w14:paraId="51BDFC66" w14:textId="77777777" w:rsidTr="5D115274">
        <w:tc>
          <w:tcPr>
            <w:tcW w:w="5523" w:type="dxa"/>
            <w:tcBorders>
              <w:top w:val="single" w:sz="4" w:space="0" w:color="B6BD37"/>
              <w:left w:val="single" w:sz="4" w:space="0" w:color="B6BD37"/>
              <w:bottom w:val="single" w:sz="4" w:space="0" w:color="B6BD37"/>
              <w:right w:val="single" w:sz="4" w:space="0" w:color="B6BD37"/>
            </w:tcBorders>
          </w:tcPr>
          <w:p w14:paraId="12C7B657" w14:textId="7A4492E5" w:rsidR="00A0522C" w:rsidRPr="003B60AC" w:rsidRDefault="00A0522C" w:rsidP="00C05965">
            <w:pPr>
              <w:rPr>
                <w:rFonts w:ascii="Century Gothic" w:hAnsi="Century Gothic"/>
                <w:szCs w:val="20"/>
              </w:rPr>
            </w:pPr>
            <w:r w:rsidRPr="003B60AC">
              <w:rPr>
                <w:rFonts w:ascii="Century Gothic" w:hAnsi="Century Gothic"/>
                <w:szCs w:val="20"/>
              </w:rPr>
              <w:t>Encouraging children’s independence and assisting children with dressing as needed.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AAD4B7" w14:textId="31762BF5" w:rsidR="00A0522C" w:rsidRPr="003B60AC" w:rsidRDefault="00A0522C"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AF314B" w14:textId="71896778"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02E8A7" w14:textId="3F5347C7"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A449C7" w14:textId="1D811FBC" w:rsidR="00A0522C" w:rsidRPr="003B60AC" w:rsidRDefault="00A0522C" w:rsidP="00C05965">
            <w:pPr>
              <w:jc w:val="center"/>
              <w:rPr>
                <w:rFonts w:ascii="Century Gothic" w:hAnsi="Century Gothic"/>
                <w:szCs w:val="20"/>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DAF1B7A" w14:textId="78F56765" w:rsidR="00A0522C" w:rsidRPr="003B60AC" w:rsidRDefault="001B7D2E" w:rsidP="00C05965">
            <w:pPr>
              <w:jc w:val="center"/>
              <w:rPr>
                <w:rFonts w:ascii="Century Gothic" w:hAnsi="Century Gothic"/>
                <w:szCs w:val="20"/>
              </w:rPr>
            </w:pPr>
            <w:r w:rsidRPr="003B60AC">
              <w:rPr>
                <w:rFonts w:ascii="Century Gothic" w:eastAsia="Symbol" w:hAnsi="Century Gothic" w:cs="Symbol"/>
                <w:szCs w:val="20"/>
              </w:rPr>
              <w:t>Ö</w:t>
            </w:r>
          </w:p>
        </w:tc>
      </w:tr>
    </w:tbl>
    <w:p w14:paraId="44158C6E" w14:textId="2236B844" w:rsidR="003E57FD" w:rsidRPr="003B60AC" w:rsidRDefault="003E57FD" w:rsidP="00A767AE">
      <w:pPr>
        <w:pStyle w:val="BODYTEXTELAA"/>
        <w:rPr>
          <w:rFonts w:ascii="Century Gothic" w:hAnsi="Century Gothic"/>
          <w:szCs w:val="20"/>
        </w:rPr>
      </w:pPr>
    </w:p>
    <w:p w14:paraId="354B299A" w14:textId="38EA3D17" w:rsidR="00F359D9" w:rsidRPr="003B60AC" w:rsidRDefault="00F359D9" w:rsidP="00A767AE">
      <w:pPr>
        <w:pStyle w:val="BODYTEXTELAA"/>
        <w:rPr>
          <w:rFonts w:ascii="Century Gothic" w:hAnsi="Century Gothic"/>
          <w:szCs w:val="20"/>
        </w:rPr>
      </w:pPr>
      <w:r w:rsidRPr="003B60AC">
        <w:rPr>
          <w:rFonts w:ascii="Century Gothic" w:hAnsi="Century Gothic"/>
          <w:noProof/>
          <w:szCs w:val="20"/>
        </w:rPr>
        <mc:AlternateContent>
          <mc:Choice Requires="wps">
            <w:drawing>
              <wp:anchor distT="0" distB="0" distL="114300" distR="114300" simplePos="0" relativeHeight="251658242" behindDoc="0" locked="1" layoutInCell="1" allowOverlap="1" wp14:anchorId="3426A489" wp14:editId="4982DA1C">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2E40CE"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1F87BFE8" w14:textId="15744665" w:rsidR="00F359D9" w:rsidRPr="003B60AC" w:rsidRDefault="00E47243" w:rsidP="007343F6">
      <w:pPr>
        <w:pStyle w:val="BackgroundandLegislation"/>
        <w:rPr>
          <w:rFonts w:ascii="Century Gothic" w:hAnsi="Century Gothic"/>
          <w:sz w:val="20"/>
          <w:szCs w:val="20"/>
        </w:rPr>
      </w:pPr>
      <w:r w:rsidRPr="003B60AC">
        <w:rPr>
          <w:rFonts w:ascii="Century Gothic" w:hAnsi="Century Gothic"/>
          <w:noProof/>
          <w:sz w:val="20"/>
          <w:szCs w:val="20"/>
        </w:rPr>
        <w:drawing>
          <wp:anchor distT="0" distB="0" distL="114300" distR="114300" simplePos="0" relativeHeight="251658251" behindDoc="0" locked="0" layoutInCell="1" allowOverlap="1" wp14:anchorId="5655D4F6" wp14:editId="1519144F">
            <wp:simplePos x="0" y="0"/>
            <wp:positionH relativeFrom="column">
              <wp:posOffset>-36195</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rsidRPr="003B60AC">
        <w:rPr>
          <w:rFonts w:ascii="Century Gothic" w:hAnsi="Century Gothic"/>
          <w:sz w:val="20"/>
          <w:szCs w:val="20"/>
        </w:rPr>
        <w:t>Background and Legislation</w:t>
      </w:r>
    </w:p>
    <w:p w14:paraId="35D9DB48" w14:textId="0453C89B" w:rsidR="00F359D9" w:rsidRPr="003B60AC" w:rsidRDefault="00F359D9" w:rsidP="007343F6">
      <w:pPr>
        <w:pStyle w:val="Heading2"/>
        <w:rPr>
          <w:rFonts w:ascii="Century Gothic" w:hAnsi="Century Gothic"/>
          <w:sz w:val="20"/>
          <w:szCs w:val="20"/>
        </w:rPr>
      </w:pPr>
      <w:r w:rsidRPr="003B60AC">
        <w:rPr>
          <w:rFonts w:ascii="Century Gothic" w:hAnsi="Century Gothic"/>
          <w:sz w:val="20"/>
          <w:szCs w:val="20"/>
        </w:rPr>
        <w:t>Background</w:t>
      </w:r>
    </w:p>
    <w:p w14:paraId="1001C311" w14:textId="48F20D52" w:rsidR="00BD784E" w:rsidRPr="003B60AC" w:rsidRDefault="009D5A15" w:rsidP="00A767AE">
      <w:pPr>
        <w:pStyle w:val="BODYTEXTELAA"/>
        <w:rPr>
          <w:rStyle w:val="RegulationLawChar"/>
          <w:rFonts w:ascii="Century Gothic" w:hAnsi="Century Gothic"/>
          <w:szCs w:val="20"/>
        </w:rPr>
      </w:pPr>
      <w:r w:rsidRPr="003B60AC">
        <w:rPr>
          <w:rStyle w:val="RegulationLawChar"/>
          <w:rFonts w:ascii="Century Gothic" w:hAnsi="Century Gothic"/>
          <w:szCs w:val="20"/>
        </w:rPr>
        <w:t xml:space="preserve">The Education and Care Services National Regulations </w:t>
      </w:r>
      <w:r w:rsidRPr="003B60AC">
        <w:rPr>
          <w:rFonts w:ascii="Century Gothic" w:hAnsi="Century Gothic"/>
          <w:szCs w:val="20"/>
        </w:rPr>
        <w:t>requires approved providers to ensure their services have policies and procedures in place for children’s sleep and rest.</w:t>
      </w:r>
    </w:p>
    <w:p w14:paraId="34EE1380" w14:textId="128B95E2" w:rsidR="009630E4" w:rsidRPr="003B60AC" w:rsidRDefault="009630E4" w:rsidP="00A767AE">
      <w:pPr>
        <w:pStyle w:val="BODYTEXTELAA"/>
        <w:rPr>
          <w:rFonts w:ascii="Century Gothic" w:hAnsi="Century Gothic"/>
          <w:szCs w:val="20"/>
        </w:rPr>
      </w:pPr>
      <w:r w:rsidRPr="003B60AC">
        <w:rPr>
          <w:rStyle w:val="RegulationLawChar"/>
          <w:rFonts w:ascii="Century Gothic" w:hAnsi="Century Gothic"/>
          <w:szCs w:val="20"/>
        </w:rPr>
        <w:t>The Early Years Learning Framework</w:t>
      </w:r>
      <w:r w:rsidRPr="003B60AC">
        <w:rPr>
          <w:rFonts w:ascii="Century Gothic" w:hAnsi="Century Gothic"/>
          <w:szCs w:val="20"/>
        </w:rPr>
        <w:t xml:space="preserve"> (EYLF) and the </w:t>
      </w:r>
      <w:r w:rsidRPr="003B60AC">
        <w:rPr>
          <w:rStyle w:val="RegulationLawChar"/>
          <w:rFonts w:ascii="Century Gothic" w:hAnsi="Century Gothic"/>
          <w:szCs w:val="20"/>
        </w:rPr>
        <w:t xml:space="preserve">Victorian Early Years Learning and Development Framework </w:t>
      </w:r>
      <w:r w:rsidRPr="003B60AC">
        <w:rPr>
          <w:rFonts w:ascii="Century Gothic" w:hAnsi="Century Gothic"/>
          <w:szCs w:val="20"/>
        </w:rPr>
        <w:t>(VEYLDF) include a focus on social, emotional, spiritual and physical wellbeing and health. Development Outcome 3 in both framework documents refers to a child’s ability to take increasing responsibility for their own wellbeing. One of the indicators for this capacity is that children “recognise and communicate their bodily needs (for example thirst, hunger, rest, comfort, physical activity)”. The EYLF suggests that to promote this, educators should:</w:t>
      </w:r>
    </w:p>
    <w:p w14:paraId="2C6EE54D" w14:textId="4F60FA47" w:rsidR="009630E4" w:rsidRPr="003B60AC" w:rsidRDefault="009630E4" w:rsidP="003753BF">
      <w:pPr>
        <w:pStyle w:val="BodyTextBullet1"/>
        <w:rPr>
          <w:rFonts w:ascii="Century Gothic" w:hAnsi="Century Gothic"/>
          <w:szCs w:val="20"/>
        </w:rPr>
      </w:pPr>
      <w:r w:rsidRPr="003B60AC">
        <w:rPr>
          <w:rFonts w:ascii="Century Gothic" w:hAnsi="Century Gothic"/>
          <w:szCs w:val="20"/>
        </w:rPr>
        <w:lastRenderedPageBreak/>
        <w:t>consider the pace of the day within the context of the community</w:t>
      </w:r>
    </w:p>
    <w:p w14:paraId="355F7F9C" w14:textId="771B1012" w:rsidR="009630E4" w:rsidRPr="003B60AC" w:rsidRDefault="009630E4" w:rsidP="003753BF">
      <w:pPr>
        <w:pStyle w:val="BodyTextBullet1"/>
        <w:rPr>
          <w:rFonts w:ascii="Century Gothic" w:hAnsi="Century Gothic"/>
          <w:szCs w:val="20"/>
        </w:rPr>
      </w:pPr>
      <w:r w:rsidRPr="003B60AC">
        <w:rPr>
          <w:rFonts w:ascii="Century Gothic" w:hAnsi="Century Gothic"/>
          <w:szCs w:val="20"/>
        </w:rPr>
        <w:t>provide a range of active and restful experiences throughout the day, and support children to make appropriate decisions regarding participation.</w:t>
      </w:r>
    </w:p>
    <w:p w14:paraId="3E0EAEB9" w14:textId="2D65AAA1" w:rsidR="00F928D3" w:rsidRPr="003B60AC" w:rsidRDefault="00E901C1" w:rsidP="00A767AE">
      <w:pPr>
        <w:pStyle w:val="BODYTEXTELAA"/>
        <w:rPr>
          <w:rFonts w:ascii="Century Gothic" w:hAnsi="Century Gothic"/>
          <w:szCs w:val="20"/>
        </w:rPr>
      </w:pPr>
      <w:r w:rsidRPr="003B60AC">
        <w:rPr>
          <w:rFonts w:ascii="Century Gothic" w:hAnsi="Century Gothic"/>
          <w:szCs w:val="20"/>
        </w:rPr>
        <w:t>Holistic approaches recognise the importance of physical, mental and spiritual wellbeing. Educators who provide a range of active and restful experiences throughout the day support children’s individual requirements for health, nutrition, sleep, rest and relaxation.</w:t>
      </w:r>
    </w:p>
    <w:p w14:paraId="790D6E6D" w14:textId="75981220" w:rsidR="00F359D9" w:rsidRPr="003B60AC" w:rsidRDefault="009630E4" w:rsidP="00A767AE">
      <w:pPr>
        <w:pStyle w:val="BODYTEXTELAA"/>
        <w:rPr>
          <w:rFonts w:ascii="Century Gothic" w:hAnsi="Century Gothic"/>
          <w:szCs w:val="20"/>
        </w:rPr>
      </w:pPr>
      <w:r w:rsidRPr="003B60AC">
        <w:rPr>
          <w:rFonts w:ascii="Century Gothic" w:hAnsi="Century Gothic"/>
          <w:szCs w:val="20"/>
        </w:rPr>
        <w:t xml:space="preserve">Employers have a responsibility under the </w:t>
      </w:r>
      <w:r w:rsidRPr="003B60AC">
        <w:rPr>
          <w:rStyle w:val="RegulationLawChar"/>
          <w:rFonts w:ascii="Century Gothic" w:hAnsi="Century Gothic"/>
          <w:szCs w:val="20"/>
        </w:rPr>
        <w:t>Occupational Health and Safety Act</w:t>
      </w:r>
      <w:r w:rsidRPr="003B60AC">
        <w:rPr>
          <w:rFonts w:ascii="Century Gothic" w:hAnsi="Century Gothic"/>
          <w:szCs w:val="20"/>
        </w:rPr>
        <w:t xml:space="preserve"> to provide a safe and healthy working environment. This duty extends to others present in the workplace, including children and volunteers. Providing a safe </w:t>
      </w:r>
      <w:r w:rsidR="00A731B2" w:rsidRPr="003B60AC">
        <w:rPr>
          <w:rFonts w:ascii="Century Gothic" w:hAnsi="Century Gothic"/>
          <w:szCs w:val="20"/>
        </w:rPr>
        <w:t xml:space="preserve">sleeping </w:t>
      </w:r>
      <w:r w:rsidRPr="003B60AC">
        <w:rPr>
          <w:rFonts w:ascii="Century Gothic" w:hAnsi="Century Gothic"/>
          <w:szCs w:val="20"/>
        </w:rPr>
        <w:t xml:space="preserve">environment for children at the service includes complying with current Australian/New Zealand standards in relation to equipment, such as cots and mattresses </w:t>
      </w:r>
      <w:r w:rsidRPr="003B60AC">
        <w:rPr>
          <w:rStyle w:val="RefertoSourceDefinitionsAttachmentChar"/>
          <w:rFonts w:ascii="Century Gothic" w:hAnsi="Century Gothic"/>
          <w:szCs w:val="20"/>
        </w:rPr>
        <w:t>(refer to Sources)</w:t>
      </w:r>
      <w:r w:rsidRPr="003B60AC">
        <w:rPr>
          <w:rFonts w:ascii="Century Gothic" w:hAnsi="Century Gothic"/>
          <w:szCs w:val="20"/>
        </w:rPr>
        <w:t>.</w:t>
      </w:r>
    </w:p>
    <w:p w14:paraId="135242D0" w14:textId="77777777" w:rsidR="00F359D9" w:rsidRPr="003B60AC" w:rsidRDefault="00F359D9" w:rsidP="007343F6">
      <w:pPr>
        <w:pStyle w:val="Heading2"/>
        <w:rPr>
          <w:rFonts w:ascii="Century Gothic" w:hAnsi="Century Gothic"/>
          <w:sz w:val="20"/>
          <w:szCs w:val="20"/>
        </w:rPr>
      </w:pPr>
      <w:r w:rsidRPr="003B60AC">
        <w:rPr>
          <w:rFonts w:ascii="Century Gothic" w:hAnsi="Century Gothic"/>
          <w:sz w:val="20"/>
          <w:szCs w:val="20"/>
        </w:rPr>
        <w:t>Legislation and Standards</w:t>
      </w:r>
    </w:p>
    <w:p w14:paraId="55D9EFAA" w14:textId="77777777" w:rsidR="009C7DF8" w:rsidRPr="003B60AC" w:rsidRDefault="009C7DF8" w:rsidP="00A767AE">
      <w:pPr>
        <w:pStyle w:val="BODYTEXTELAA"/>
        <w:rPr>
          <w:rFonts w:ascii="Century Gothic" w:hAnsi="Century Gothic"/>
          <w:szCs w:val="20"/>
        </w:rPr>
      </w:pPr>
      <w:r w:rsidRPr="003B60AC">
        <w:rPr>
          <w:rFonts w:ascii="Century Gothic" w:hAnsi="Century Gothic"/>
          <w:szCs w:val="20"/>
        </w:rPr>
        <w:t>Relevant legislation and standards include but are not limited to:</w:t>
      </w:r>
    </w:p>
    <w:p w14:paraId="299F9498" w14:textId="1943BCBA" w:rsidR="00F810B6" w:rsidRPr="003B60AC" w:rsidRDefault="00F810B6" w:rsidP="003753BF">
      <w:pPr>
        <w:pStyle w:val="BodyTextBullet1"/>
        <w:rPr>
          <w:rFonts w:ascii="Century Gothic" w:hAnsi="Century Gothic"/>
          <w:szCs w:val="20"/>
        </w:rPr>
      </w:pPr>
      <w:r w:rsidRPr="003B60AC">
        <w:rPr>
          <w:rFonts w:ascii="Century Gothic" w:hAnsi="Century Gothic"/>
          <w:szCs w:val="20"/>
        </w:rPr>
        <w:t xml:space="preserve">Australian Consumer Law and </w:t>
      </w:r>
      <w:r w:rsidR="00E81B82" w:rsidRPr="003B60AC">
        <w:rPr>
          <w:rFonts w:ascii="Century Gothic" w:hAnsi="Century Gothic"/>
          <w:szCs w:val="20"/>
        </w:rPr>
        <w:t>Fair-Trading</w:t>
      </w:r>
      <w:r w:rsidRPr="003B60AC">
        <w:rPr>
          <w:rFonts w:ascii="Century Gothic" w:hAnsi="Century Gothic"/>
          <w:szCs w:val="20"/>
        </w:rPr>
        <w:t xml:space="preserve"> Act 2012</w:t>
      </w:r>
    </w:p>
    <w:p w14:paraId="6A145865" w14:textId="0C56B136" w:rsidR="00F810B6" w:rsidRPr="003B60AC" w:rsidRDefault="00F810B6" w:rsidP="003753BF">
      <w:pPr>
        <w:pStyle w:val="BodyTextBullet1"/>
        <w:rPr>
          <w:rFonts w:ascii="Century Gothic" w:hAnsi="Century Gothic"/>
          <w:szCs w:val="20"/>
        </w:rPr>
      </w:pPr>
      <w:r w:rsidRPr="003B60AC">
        <w:rPr>
          <w:rFonts w:ascii="Century Gothic" w:hAnsi="Century Gothic"/>
          <w:szCs w:val="20"/>
        </w:rPr>
        <w:t xml:space="preserve">Australian Consumer Law and </w:t>
      </w:r>
      <w:r w:rsidR="00E81B82" w:rsidRPr="003B60AC">
        <w:rPr>
          <w:rFonts w:ascii="Century Gothic" w:hAnsi="Century Gothic"/>
          <w:szCs w:val="20"/>
        </w:rPr>
        <w:t>Fair-Trading</w:t>
      </w:r>
      <w:r w:rsidRPr="003B60AC">
        <w:rPr>
          <w:rFonts w:ascii="Century Gothic" w:hAnsi="Century Gothic"/>
          <w:szCs w:val="20"/>
        </w:rPr>
        <w:t xml:space="preserve"> Regulations 2012</w:t>
      </w:r>
    </w:p>
    <w:p w14:paraId="298FF7FB" w14:textId="77777777" w:rsidR="00F810B6" w:rsidRPr="003B60AC" w:rsidRDefault="00F810B6" w:rsidP="003753BF">
      <w:pPr>
        <w:pStyle w:val="BodyTextBullet1"/>
        <w:rPr>
          <w:rFonts w:ascii="Century Gothic" w:hAnsi="Century Gothic"/>
          <w:szCs w:val="20"/>
        </w:rPr>
      </w:pPr>
      <w:r w:rsidRPr="003B60AC">
        <w:rPr>
          <w:rFonts w:ascii="Century Gothic" w:hAnsi="Century Gothic"/>
          <w:szCs w:val="20"/>
        </w:rPr>
        <w:t>Australian/New Zealand Standard – Cots for household use – Safety Requirements (AS/NZS 2172:2010)</w:t>
      </w:r>
    </w:p>
    <w:p w14:paraId="13291122" w14:textId="1A02546E" w:rsidR="00F810B6" w:rsidRPr="003B60AC" w:rsidRDefault="00F810B6" w:rsidP="003753BF">
      <w:pPr>
        <w:pStyle w:val="BodyTextBullet1"/>
        <w:rPr>
          <w:rFonts w:ascii="Century Gothic" w:hAnsi="Century Gothic"/>
          <w:szCs w:val="20"/>
        </w:rPr>
      </w:pPr>
      <w:r w:rsidRPr="003B60AC">
        <w:rPr>
          <w:rFonts w:ascii="Century Gothic" w:hAnsi="Century Gothic"/>
          <w:szCs w:val="20"/>
        </w:rPr>
        <w:t>Australian/New Zealand Standard – Cots for day nursery, hospital and institutional use – Safety Requirements (AS/NZS 2130:1998)</w:t>
      </w:r>
    </w:p>
    <w:p w14:paraId="2982FAA1" w14:textId="77777777" w:rsidR="00F810B6" w:rsidRPr="003B60AC" w:rsidRDefault="00F810B6" w:rsidP="003753BF">
      <w:pPr>
        <w:pStyle w:val="BodyTextBullet1"/>
        <w:rPr>
          <w:rFonts w:ascii="Century Gothic" w:hAnsi="Century Gothic"/>
          <w:szCs w:val="20"/>
        </w:rPr>
      </w:pPr>
      <w:r w:rsidRPr="003B60AC">
        <w:rPr>
          <w:rFonts w:ascii="Century Gothic" w:hAnsi="Century Gothic"/>
          <w:szCs w:val="20"/>
        </w:rPr>
        <w:t>Education and Care Services National Law Act 2010</w:t>
      </w:r>
    </w:p>
    <w:p w14:paraId="20D5AB96" w14:textId="7D2FF673" w:rsidR="00F810B6" w:rsidRPr="003B60AC" w:rsidRDefault="00F810B6" w:rsidP="003753BF">
      <w:pPr>
        <w:pStyle w:val="BodyTextBullet1"/>
        <w:rPr>
          <w:rFonts w:ascii="Century Gothic" w:hAnsi="Century Gothic"/>
          <w:szCs w:val="20"/>
        </w:rPr>
      </w:pPr>
      <w:r w:rsidRPr="003B60AC">
        <w:rPr>
          <w:rFonts w:ascii="Century Gothic" w:hAnsi="Century Gothic"/>
          <w:szCs w:val="20"/>
        </w:rPr>
        <w:t>Education and Care Services National Regulations 2011</w:t>
      </w:r>
    </w:p>
    <w:p w14:paraId="40245CB4" w14:textId="6235397C" w:rsidR="00F810B6" w:rsidRPr="003B60AC" w:rsidRDefault="00F810B6" w:rsidP="003753BF">
      <w:pPr>
        <w:pStyle w:val="BodyTextBullet1"/>
        <w:rPr>
          <w:rFonts w:ascii="Century Gothic" w:hAnsi="Century Gothic"/>
          <w:szCs w:val="20"/>
        </w:rPr>
      </w:pPr>
      <w:r w:rsidRPr="003B60AC">
        <w:rPr>
          <w:rFonts w:ascii="Century Gothic" w:hAnsi="Century Gothic"/>
          <w:szCs w:val="20"/>
        </w:rPr>
        <w:t>National Quality Standard, Quality Area 2: Children’s Health and Safety</w:t>
      </w:r>
    </w:p>
    <w:p w14:paraId="24CC3F40" w14:textId="3AED08AE" w:rsidR="00F359D9" w:rsidRPr="003B60AC" w:rsidRDefault="00CF3729" w:rsidP="003753BF">
      <w:pPr>
        <w:pStyle w:val="BodyTextBullet1"/>
        <w:rPr>
          <w:rFonts w:ascii="Century Gothic" w:hAnsi="Century Gothic"/>
          <w:szCs w:val="20"/>
        </w:rPr>
      </w:pPr>
      <w:r w:rsidRPr="003B60AC">
        <w:rPr>
          <w:rFonts w:ascii="Century Gothic" w:hAnsi="Century Gothic"/>
          <w:noProof/>
          <w:szCs w:val="20"/>
        </w:rPr>
        <mc:AlternateContent>
          <mc:Choice Requires="wps">
            <w:drawing>
              <wp:anchor distT="45720" distB="45720" distL="114300" distR="114300" simplePos="0" relativeHeight="251658257" behindDoc="1" locked="0" layoutInCell="1" allowOverlap="1" wp14:anchorId="3BF642CF" wp14:editId="6A95E96B">
                <wp:simplePos x="0" y="0"/>
                <wp:positionH relativeFrom="margin">
                  <wp:posOffset>821375</wp:posOffset>
                </wp:positionH>
                <wp:positionV relativeFrom="paragraph">
                  <wp:posOffset>302499</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6B7144D9" w14:textId="77777777" w:rsidR="002B33CE" w:rsidRDefault="002B33CE">
                            <w:r>
                              <w:t>The most current amendments to listed legislation can be found at:</w:t>
                            </w:r>
                          </w:p>
                          <w:p w14:paraId="736B2D1E" w14:textId="77777777" w:rsidR="002B33CE" w:rsidRDefault="002B33CE" w:rsidP="00E00A07">
                            <w:pPr>
                              <w:pStyle w:val="TableAttachmentTextBullet1"/>
                            </w:pPr>
                            <w:r>
                              <w:t xml:space="preserve">Victorian Legislation – Victorian Law Today: </w:t>
                            </w:r>
                            <w:hyperlink r:id="rId14" w:history="1">
                              <w:r w:rsidR="00C94FB0" w:rsidRPr="00DF2DED">
                                <w:rPr>
                                  <w:rStyle w:val="Hyperlink"/>
                                </w:rPr>
                                <w:t>www.legislation.vic.gov.au</w:t>
                              </w:r>
                            </w:hyperlink>
                          </w:p>
                          <w:p w14:paraId="71AED480" w14:textId="77777777" w:rsidR="002B33CE" w:rsidRDefault="002B33CE" w:rsidP="00E00A07">
                            <w:pPr>
                              <w:pStyle w:val="TableAttachmentTextBullet1"/>
                            </w:pPr>
                            <w:r>
                              <w:t xml:space="preserve">Commonwealth Legislation – Federal Register of Legislation: </w:t>
                            </w:r>
                            <w:hyperlink r:id="rId15"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BF642CF" id="Text Box 217" o:spid="_x0000_s1026" style="position:absolute;left:0;text-align:left;margin-left:64.7pt;margin-top:23.8pt;width:441.75pt;height:73.6pt;z-index:-2516582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" fillcolor="#94caed" stroked="f">
                <v:stroke joinstyle="miter"/>
                <v:textbox>
                  <w:txbxContent>
                    <w:p w14:paraId="6B7144D9" w14:textId="77777777" w:rsidR="002B33CE" w:rsidRDefault="002B33CE">
                      <w:r>
                        <w:t>The most current amendments to listed legislation can be found at:</w:t>
                      </w:r>
                    </w:p>
                    <w:p w14:paraId="736B2D1E" w14:textId="77777777" w:rsidR="002B33CE" w:rsidRDefault="002B33CE" w:rsidP="00E00A07">
                      <w:pPr>
                        <w:pStyle w:val="TableAttachmentTextBullet1"/>
                      </w:pPr>
                      <w:r>
                        <w:t xml:space="preserve">Victorian Legislation – Victorian Law Today: </w:t>
                      </w:r>
                      <w:hyperlink r:id="rId16" w:history="1">
                        <w:r w:rsidR="00C94FB0" w:rsidRPr="00DF2DED">
                          <w:rPr>
                            <w:rStyle w:val="Hyperlink"/>
                          </w:rPr>
                          <w:t>www.legislation.vic.gov.au</w:t>
                        </w:r>
                      </w:hyperlink>
                    </w:p>
                    <w:p w14:paraId="71AED480" w14:textId="77777777" w:rsidR="002B33CE" w:rsidRDefault="002B33CE" w:rsidP="00E00A07">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v:textbox>
                <w10:wrap type="tight" anchorx="margin"/>
              </v:roundrect>
            </w:pict>
          </mc:Fallback>
        </mc:AlternateContent>
      </w:r>
      <w:r w:rsidR="00F810B6" w:rsidRPr="003B60AC">
        <w:rPr>
          <w:rFonts w:ascii="Century Gothic" w:hAnsi="Century Gothic"/>
          <w:szCs w:val="20"/>
        </w:rPr>
        <w:t>Occupational Health and Safety Act 2004</w:t>
      </w:r>
    </w:p>
    <w:p w14:paraId="4AA342B5" w14:textId="15A632D3" w:rsidR="00DB2057" w:rsidRPr="003B60AC" w:rsidRDefault="00DB2057" w:rsidP="00A767AE">
      <w:pPr>
        <w:pStyle w:val="BODYTEXTELAA"/>
        <w:rPr>
          <w:rFonts w:ascii="Century Gothic" w:hAnsi="Century Gothic"/>
          <w:szCs w:val="20"/>
        </w:rPr>
      </w:pPr>
    </w:p>
    <w:p w14:paraId="7442E607" w14:textId="6AF596F1" w:rsidR="00F359D9" w:rsidRPr="003B60AC" w:rsidRDefault="00F359D9" w:rsidP="00A767AE">
      <w:pPr>
        <w:pStyle w:val="BODYTEXTELAA"/>
        <w:rPr>
          <w:rFonts w:ascii="Century Gothic" w:hAnsi="Century Gothic"/>
          <w:szCs w:val="20"/>
        </w:rPr>
      </w:pPr>
      <w:r w:rsidRPr="003B60AC">
        <w:rPr>
          <w:rFonts w:ascii="Century Gothic" w:hAnsi="Century Gothic"/>
          <w:noProof/>
          <w:szCs w:val="20"/>
        </w:rPr>
        <mc:AlternateContent>
          <mc:Choice Requires="wps">
            <w:drawing>
              <wp:anchor distT="0" distB="0" distL="114300" distR="114300" simplePos="0" relativeHeight="251658243" behindDoc="0" locked="1" layoutInCell="1" allowOverlap="1" wp14:anchorId="5968DBA2" wp14:editId="38315CBA">
                <wp:simplePos x="0" y="0"/>
                <wp:positionH relativeFrom="column">
                  <wp:posOffset>825500</wp:posOffset>
                </wp:positionH>
                <wp:positionV relativeFrom="line">
                  <wp:posOffset>-45085</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FC208E"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5pt,-3.55pt" to="514.5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" strokecolor="#f69434" strokeweight="1.25pt">
                <v:stroke dashstyle="1 1"/>
                <w10:wrap anchory="line"/>
                <w10:anchorlock/>
              </v:line>
            </w:pict>
          </mc:Fallback>
        </mc:AlternateContent>
      </w:r>
    </w:p>
    <w:p w14:paraId="457F974C" w14:textId="3272CDC8" w:rsidR="00F359D9" w:rsidRPr="003B60AC" w:rsidRDefault="00AC5CE2" w:rsidP="007343F6">
      <w:pPr>
        <w:pStyle w:val="Definitions"/>
        <w:rPr>
          <w:rFonts w:ascii="Century Gothic" w:hAnsi="Century Gothic"/>
          <w:sz w:val="20"/>
          <w:szCs w:val="20"/>
        </w:rPr>
      </w:pPr>
      <w:r w:rsidRPr="003B60AC">
        <w:rPr>
          <w:rFonts w:ascii="Century Gothic" w:hAnsi="Century Gothic"/>
          <w:noProof/>
          <w:sz w:val="20"/>
          <w:szCs w:val="20"/>
        </w:rPr>
        <w:drawing>
          <wp:anchor distT="0" distB="0" distL="114300" distR="114300" simplePos="0" relativeHeight="251658252" behindDoc="1" locked="1" layoutInCell="1" allowOverlap="1" wp14:anchorId="1ACAED3C" wp14:editId="794D51F0">
            <wp:simplePos x="0" y="0"/>
            <wp:positionH relativeFrom="column">
              <wp:posOffset>-119380</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sidRPr="003B60AC">
        <w:rPr>
          <w:rFonts w:ascii="Century Gothic" w:hAnsi="Century Gothic"/>
          <w:sz w:val="20"/>
          <w:szCs w:val="20"/>
        </w:rPr>
        <w:t>Definitions</w:t>
      </w:r>
    </w:p>
    <w:p w14:paraId="4ADC2915" w14:textId="77777777" w:rsidR="007B399F" w:rsidRPr="003B60AC" w:rsidRDefault="0013704A" w:rsidP="00A767AE">
      <w:pPr>
        <w:pStyle w:val="BODYTEXTELAA"/>
        <w:rPr>
          <w:rFonts w:ascii="Century Gothic" w:hAnsi="Century Gothic"/>
          <w:szCs w:val="20"/>
        </w:rPr>
      </w:pPr>
      <w:r w:rsidRPr="003B60AC">
        <w:rPr>
          <w:rFonts w:ascii="Century Gothic" w:hAnsi="Century Gothic"/>
          <w:szCs w:val="20"/>
        </w:rPr>
        <w:t xml:space="preserve">The terms defined in this section relate specifically to this policy. For </w:t>
      </w:r>
      <w:r w:rsidR="006F7E88" w:rsidRPr="003B60AC">
        <w:rPr>
          <w:rFonts w:ascii="Century Gothic" w:hAnsi="Century Gothic"/>
          <w:szCs w:val="20"/>
        </w:rPr>
        <w:t xml:space="preserve">regularly </w:t>
      </w:r>
      <w:r w:rsidRPr="003B60AC">
        <w:rPr>
          <w:rFonts w:ascii="Century Gothic" w:hAnsi="Century Gothic"/>
          <w:szCs w:val="20"/>
        </w:rPr>
        <w:t xml:space="preserve">used terms e.g. Approved </w:t>
      </w:r>
      <w:r w:rsidR="00907C7D" w:rsidRPr="003B60AC">
        <w:rPr>
          <w:rFonts w:ascii="Century Gothic" w:hAnsi="Century Gothic"/>
          <w:szCs w:val="20"/>
        </w:rPr>
        <w:t>p</w:t>
      </w:r>
      <w:r w:rsidRPr="003B60AC">
        <w:rPr>
          <w:rFonts w:ascii="Century Gothic" w:hAnsi="Century Gothic"/>
          <w:szCs w:val="20"/>
        </w:rPr>
        <w:t xml:space="preserve">rovider, </w:t>
      </w:r>
      <w:proofErr w:type="gramStart"/>
      <w:r w:rsidRPr="003B60AC">
        <w:rPr>
          <w:rFonts w:ascii="Century Gothic" w:hAnsi="Century Gothic"/>
          <w:szCs w:val="20"/>
        </w:rPr>
        <w:t>Nominated</w:t>
      </w:r>
      <w:proofErr w:type="gramEnd"/>
      <w:r w:rsidRPr="003B60AC">
        <w:rPr>
          <w:rFonts w:ascii="Century Gothic" w:hAnsi="Century Gothic"/>
          <w:szCs w:val="20"/>
        </w:rPr>
        <w:t xml:space="preserve"> </w:t>
      </w:r>
      <w:r w:rsidR="00907C7D" w:rsidRPr="003B60AC">
        <w:rPr>
          <w:rFonts w:ascii="Century Gothic" w:hAnsi="Century Gothic"/>
          <w:szCs w:val="20"/>
        </w:rPr>
        <w:t>s</w:t>
      </w:r>
      <w:r w:rsidRPr="003B60AC">
        <w:rPr>
          <w:rFonts w:ascii="Century Gothic" w:hAnsi="Century Gothic"/>
          <w:szCs w:val="20"/>
        </w:rPr>
        <w:t xml:space="preserve">upervisor, </w:t>
      </w:r>
      <w:r w:rsidR="004E47CD" w:rsidRPr="003B60AC">
        <w:rPr>
          <w:rFonts w:ascii="Century Gothic" w:hAnsi="Century Gothic"/>
          <w:szCs w:val="20"/>
        </w:rPr>
        <w:t xml:space="preserve">Notifiable </w:t>
      </w:r>
      <w:r w:rsidR="00907C7D" w:rsidRPr="003B60AC">
        <w:rPr>
          <w:rFonts w:ascii="Century Gothic" w:hAnsi="Century Gothic"/>
          <w:szCs w:val="20"/>
        </w:rPr>
        <w:t>c</w:t>
      </w:r>
      <w:r w:rsidR="004E47CD" w:rsidRPr="003B60AC">
        <w:rPr>
          <w:rFonts w:ascii="Century Gothic" w:hAnsi="Century Gothic"/>
          <w:szCs w:val="20"/>
        </w:rPr>
        <w:t xml:space="preserve">omplaints, Serious </w:t>
      </w:r>
      <w:r w:rsidR="00907C7D" w:rsidRPr="003B60AC">
        <w:rPr>
          <w:rFonts w:ascii="Century Gothic" w:hAnsi="Century Gothic"/>
          <w:szCs w:val="20"/>
        </w:rPr>
        <w:t>i</w:t>
      </w:r>
      <w:r w:rsidR="004E47CD" w:rsidRPr="003B60AC">
        <w:rPr>
          <w:rFonts w:ascii="Century Gothic" w:hAnsi="Century Gothic"/>
          <w:szCs w:val="20"/>
        </w:rPr>
        <w:t xml:space="preserve">ncidents, </w:t>
      </w:r>
      <w:r w:rsidR="00F3750A" w:rsidRPr="003B60AC">
        <w:rPr>
          <w:rFonts w:ascii="Century Gothic" w:hAnsi="Century Gothic"/>
          <w:szCs w:val="20"/>
        </w:rPr>
        <w:t xml:space="preserve">Duty of </w:t>
      </w:r>
      <w:r w:rsidR="00907C7D" w:rsidRPr="003B60AC">
        <w:rPr>
          <w:rFonts w:ascii="Century Gothic" w:hAnsi="Century Gothic"/>
          <w:szCs w:val="20"/>
        </w:rPr>
        <w:t>c</w:t>
      </w:r>
      <w:r w:rsidR="00F3750A" w:rsidRPr="003B60AC">
        <w:rPr>
          <w:rFonts w:ascii="Century Gothic" w:hAnsi="Century Gothic"/>
          <w:szCs w:val="20"/>
        </w:rPr>
        <w:t xml:space="preserve">are, </w:t>
      </w:r>
      <w:r w:rsidRPr="003B60AC">
        <w:rPr>
          <w:rFonts w:ascii="Century Gothic" w:hAnsi="Century Gothic"/>
          <w:szCs w:val="20"/>
        </w:rPr>
        <w:t xml:space="preserve">etc. refer to the Definitions </w:t>
      </w:r>
      <w:r w:rsidR="006F7E88" w:rsidRPr="003B60AC">
        <w:rPr>
          <w:rFonts w:ascii="Century Gothic" w:hAnsi="Century Gothic"/>
          <w:szCs w:val="20"/>
        </w:rPr>
        <w:t>file of the PolicyWorks</w:t>
      </w:r>
      <w:r w:rsidRPr="003B60AC">
        <w:rPr>
          <w:rFonts w:ascii="Century Gothic" w:hAnsi="Century Gothic"/>
          <w:szCs w:val="20"/>
        </w:rPr>
        <w:t xml:space="preserve"> </w:t>
      </w:r>
      <w:r w:rsidR="006F7E88" w:rsidRPr="003B60AC">
        <w:rPr>
          <w:rFonts w:ascii="Century Gothic" w:hAnsi="Century Gothic"/>
          <w:szCs w:val="20"/>
        </w:rPr>
        <w:t>catalogue</w:t>
      </w:r>
      <w:r w:rsidRPr="003B60AC">
        <w:rPr>
          <w:rFonts w:ascii="Century Gothic" w:hAnsi="Century Gothic"/>
          <w:szCs w:val="20"/>
        </w:rPr>
        <w:t>.</w:t>
      </w:r>
    </w:p>
    <w:p w14:paraId="78A124B2" w14:textId="77777777" w:rsidR="007A4C1F" w:rsidRPr="003B60AC" w:rsidRDefault="0033266B" w:rsidP="00A767AE">
      <w:pPr>
        <w:pStyle w:val="BODYTEXTELAA"/>
        <w:rPr>
          <w:rFonts w:ascii="Century Gothic" w:hAnsi="Century Gothic"/>
          <w:szCs w:val="20"/>
        </w:rPr>
      </w:pPr>
      <w:r w:rsidRPr="003B60AC">
        <w:rPr>
          <w:rFonts w:ascii="Century Gothic" w:hAnsi="Century Gothic"/>
          <w:b/>
          <w:bCs/>
          <w:szCs w:val="20"/>
        </w:rPr>
        <w:t xml:space="preserve">Hazardous Manual Handling: </w:t>
      </w:r>
      <w:r w:rsidR="007A4C1F" w:rsidRPr="003B60AC">
        <w:rPr>
          <w:rFonts w:ascii="Century Gothic" w:hAnsi="Century Gothic"/>
          <w:szCs w:val="20"/>
        </w:rPr>
        <w:t>Manual handling is work where you have to lift, lower, push, pull, carry, move, hold or restrain something. It’s hazardous manual handling if it involves:</w:t>
      </w:r>
    </w:p>
    <w:p w14:paraId="661C17B0" w14:textId="77777777" w:rsidR="007A4C1F" w:rsidRPr="003B60AC" w:rsidRDefault="007A4C1F" w:rsidP="003753BF">
      <w:pPr>
        <w:pStyle w:val="BodyTextBullet1"/>
        <w:rPr>
          <w:rFonts w:ascii="Century Gothic" w:hAnsi="Century Gothic"/>
          <w:szCs w:val="20"/>
        </w:rPr>
      </w:pPr>
      <w:r w:rsidRPr="003B60AC">
        <w:rPr>
          <w:rFonts w:ascii="Century Gothic" w:hAnsi="Century Gothic"/>
          <w:szCs w:val="20"/>
        </w:rPr>
        <w:t>repeated, sustained or high force</w:t>
      </w:r>
    </w:p>
    <w:p w14:paraId="5EC59E24" w14:textId="77777777" w:rsidR="007A4C1F" w:rsidRPr="003B60AC" w:rsidRDefault="007A4C1F" w:rsidP="003753BF">
      <w:pPr>
        <w:pStyle w:val="BodyTextBullet1"/>
        <w:rPr>
          <w:rFonts w:ascii="Century Gothic" w:hAnsi="Century Gothic"/>
          <w:szCs w:val="20"/>
        </w:rPr>
      </w:pPr>
      <w:r w:rsidRPr="003B60AC">
        <w:rPr>
          <w:rFonts w:ascii="Century Gothic" w:hAnsi="Century Gothic"/>
          <w:szCs w:val="20"/>
        </w:rPr>
        <w:t>sustained awkward posture</w:t>
      </w:r>
    </w:p>
    <w:p w14:paraId="5E50B7CC" w14:textId="77777777" w:rsidR="007A4C1F" w:rsidRPr="003B60AC" w:rsidRDefault="007A4C1F" w:rsidP="003753BF">
      <w:pPr>
        <w:pStyle w:val="BodyTextBullet1"/>
        <w:rPr>
          <w:rFonts w:ascii="Century Gothic" w:hAnsi="Century Gothic"/>
          <w:szCs w:val="20"/>
        </w:rPr>
      </w:pPr>
      <w:r w:rsidRPr="003B60AC">
        <w:rPr>
          <w:rFonts w:ascii="Century Gothic" w:hAnsi="Century Gothic"/>
          <w:szCs w:val="20"/>
        </w:rPr>
        <w:t>repetitive movements</w:t>
      </w:r>
    </w:p>
    <w:p w14:paraId="59A7FC74" w14:textId="77777777" w:rsidR="007A4C1F" w:rsidRPr="003B60AC" w:rsidRDefault="007A4C1F" w:rsidP="003753BF">
      <w:pPr>
        <w:pStyle w:val="BodyTextBullet1"/>
        <w:rPr>
          <w:rFonts w:ascii="Century Gothic" w:hAnsi="Century Gothic"/>
          <w:szCs w:val="20"/>
        </w:rPr>
      </w:pPr>
      <w:r w:rsidRPr="003B60AC">
        <w:rPr>
          <w:rFonts w:ascii="Century Gothic" w:hAnsi="Century Gothic"/>
          <w:szCs w:val="20"/>
        </w:rPr>
        <w:t>exposure to sustained vibration</w:t>
      </w:r>
    </w:p>
    <w:p w14:paraId="1C8CC4D6" w14:textId="77777777" w:rsidR="007A4C1F" w:rsidRPr="003B60AC" w:rsidRDefault="007A4C1F" w:rsidP="003753BF">
      <w:pPr>
        <w:pStyle w:val="BodyTextBullet1"/>
        <w:rPr>
          <w:rFonts w:ascii="Century Gothic" w:hAnsi="Century Gothic"/>
          <w:szCs w:val="20"/>
        </w:rPr>
      </w:pPr>
      <w:r w:rsidRPr="003B60AC">
        <w:rPr>
          <w:rFonts w:ascii="Century Gothic" w:hAnsi="Century Gothic"/>
          <w:szCs w:val="20"/>
        </w:rPr>
        <w:t>handling people or animals</w:t>
      </w:r>
    </w:p>
    <w:p w14:paraId="538A2BC2" w14:textId="18441ACC" w:rsidR="002F5527" w:rsidRPr="003B60AC" w:rsidRDefault="007A4C1F" w:rsidP="003753BF">
      <w:pPr>
        <w:pStyle w:val="BodyTextBullet1"/>
        <w:rPr>
          <w:rFonts w:ascii="Century Gothic" w:hAnsi="Century Gothic"/>
          <w:szCs w:val="20"/>
        </w:rPr>
      </w:pPr>
      <w:r w:rsidRPr="003B60AC">
        <w:rPr>
          <w:rFonts w:ascii="Century Gothic" w:hAnsi="Century Gothic"/>
          <w:szCs w:val="20"/>
        </w:rPr>
        <w:t>loads that are unstable, unbalanced or hard to hold</w:t>
      </w:r>
      <w:r w:rsidR="00DD5D19" w:rsidRPr="003B60AC">
        <w:rPr>
          <w:rFonts w:ascii="Century Gothic" w:hAnsi="Century Gothic"/>
          <w:szCs w:val="20"/>
        </w:rPr>
        <w:t>.</w:t>
      </w:r>
    </w:p>
    <w:p w14:paraId="284494B1" w14:textId="773F5419" w:rsidR="008D2B1E" w:rsidRPr="003B60AC" w:rsidRDefault="008D2B1E" w:rsidP="00A767AE">
      <w:pPr>
        <w:pStyle w:val="BODYTEXTELAA"/>
        <w:rPr>
          <w:rFonts w:ascii="Century Gothic" w:hAnsi="Century Gothic"/>
          <w:szCs w:val="20"/>
        </w:rPr>
      </w:pPr>
      <w:r w:rsidRPr="003B60AC">
        <w:rPr>
          <w:rFonts w:ascii="Century Gothic" w:hAnsi="Century Gothic"/>
          <w:b/>
          <w:bCs/>
          <w:szCs w:val="20"/>
        </w:rPr>
        <w:t>Red Nose</w:t>
      </w:r>
      <w:r w:rsidR="00CF021F" w:rsidRPr="003B60AC">
        <w:rPr>
          <w:rFonts w:ascii="Century Gothic" w:hAnsi="Century Gothic"/>
          <w:b/>
          <w:bCs/>
          <w:szCs w:val="20"/>
        </w:rPr>
        <w:t xml:space="preserve"> Australia</w:t>
      </w:r>
      <w:r w:rsidR="008975E9" w:rsidRPr="003B60AC">
        <w:rPr>
          <w:rFonts w:ascii="Century Gothic" w:hAnsi="Century Gothic"/>
          <w:szCs w:val="20"/>
        </w:rPr>
        <w:t xml:space="preserve"> </w:t>
      </w:r>
      <w:r w:rsidRPr="003B60AC">
        <w:rPr>
          <w:rFonts w:ascii="Century Gothic" w:hAnsi="Century Gothic"/>
          <w:szCs w:val="20"/>
        </w:rPr>
        <w:t>(formerly SIDS and Kids)</w:t>
      </w:r>
      <w:r w:rsidR="008975E9" w:rsidRPr="003B60AC">
        <w:rPr>
          <w:rFonts w:ascii="Century Gothic" w:hAnsi="Century Gothic"/>
          <w:szCs w:val="20"/>
        </w:rPr>
        <w:t>:</w:t>
      </w:r>
      <w:r w:rsidRPr="003B60AC">
        <w:rPr>
          <w:rFonts w:ascii="Century Gothic" w:hAnsi="Century Gothic"/>
          <w:szCs w:val="20"/>
        </w:rPr>
        <w:t xml:space="preserve"> </w:t>
      </w:r>
      <w:r w:rsidR="006A5410" w:rsidRPr="003B60AC">
        <w:rPr>
          <w:rFonts w:ascii="Century Gothic" w:hAnsi="Century Gothic"/>
          <w:szCs w:val="20"/>
        </w:rPr>
        <w:t>R</w:t>
      </w:r>
      <w:r w:rsidRPr="003B60AC">
        <w:rPr>
          <w:rFonts w:ascii="Century Gothic" w:hAnsi="Century Gothic"/>
          <w:szCs w:val="20"/>
        </w:rPr>
        <w:t xml:space="preserve">ecognised national authority on safe sleeping practices for infants and children </w:t>
      </w:r>
      <w:r w:rsidRPr="003B60AC">
        <w:rPr>
          <w:rStyle w:val="RefertoSourceDefinitionsAttachmentChar"/>
          <w:rFonts w:ascii="Century Gothic" w:hAnsi="Century Gothic"/>
          <w:szCs w:val="20"/>
        </w:rPr>
        <w:t>(refer to Sources)</w:t>
      </w:r>
    </w:p>
    <w:p w14:paraId="2F6902EF" w14:textId="637FA8FF" w:rsidR="00B20341" w:rsidRPr="003B60AC" w:rsidRDefault="008D2B1E" w:rsidP="00A767AE">
      <w:pPr>
        <w:pStyle w:val="BODYTEXTELAA"/>
        <w:rPr>
          <w:rFonts w:ascii="Century Gothic" w:hAnsi="Century Gothic"/>
          <w:b/>
          <w:bCs/>
          <w:szCs w:val="20"/>
        </w:rPr>
      </w:pPr>
      <w:r w:rsidRPr="003B60AC">
        <w:rPr>
          <w:rFonts w:ascii="Century Gothic" w:hAnsi="Century Gothic"/>
          <w:b/>
          <w:bCs/>
          <w:szCs w:val="20"/>
        </w:rPr>
        <w:t>Relaxation</w:t>
      </w:r>
      <w:r w:rsidR="00790BE5" w:rsidRPr="003B60AC">
        <w:rPr>
          <w:rFonts w:ascii="Century Gothic" w:hAnsi="Century Gothic"/>
          <w:b/>
          <w:bCs/>
          <w:szCs w:val="20"/>
        </w:rPr>
        <w:t xml:space="preserve">: </w:t>
      </w:r>
      <w:r w:rsidR="00790BE5" w:rsidRPr="003B60AC">
        <w:rPr>
          <w:rFonts w:ascii="Century Gothic" w:hAnsi="Century Gothic"/>
          <w:szCs w:val="20"/>
        </w:rPr>
        <w:t>Relaxation or other activity for bringing about a feeling of calm in your body and mind</w:t>
      </w:r>
    </w:p>
    <w:p w14:paraId="6A091C45" w14:textId="27BA5E74" w:rsidR="008D2B1E" w:rsidRPr="003B60AC" w:rsidRDefault="00790BE5" w:rsidP="00A767AE">
      <w:pPr>
        <w:pStyle w:val="BODYTEXTELAA"/>
        <w:rPr>
          <w:rFonts w:ascii="Century Gothic" w:hAnsi="Century Gothic"/>
          <w:szCs w:val="20"/>
        </w:rPr>
      </w:pPr>
      <w:r w:rsidRPr="003B60AC">
        <w:rPr>
          <w:rFonts w:ascii="Century Gothic" w:hAnsi="Century Gothic"/>
          <w:b/>
          <w:bCs/>
          <w:szCs w:val="20"/>
        </w:rPr>
        <w:lastRenderedPageBreak/>
        <w:t>R</w:t>
      </w:r>
      <w:r w:rsidR="008D2B1E" w:rsidRPr="003B60AC">
        <w:rPr>
          <w:rFonts w:ascii="Century Gothic" w:hAnsi="Century Gothic"/>
          <w:b/>
          <w:bCs/>
          <w:szCs w:val="20"/>
        </w:rPr>
        <w:t>est:</w:t>
      </w:r>
      <w:r w:rsidR="008D2B1E" w:rsidRPr="003B60AC">
        <w:rPr>
          <w:rFonts w:ascii="Century Gothic" w:hAnsi="Century Gothic"/>
          <w:szCs w:val="20"/>
        </w:rPr>
        <w:t xml:space="preserve"> </w:t>
      </w:r>
      <w:r w:rsidR="00983F6C" w:rsidRPr="003B60AC">
        <w:rPr>
          <w:rFonts w:ascii="Century Gothic" w:hAnsi="Century Gothic"/>
          <w:szCs w:val="20"/>
        </w:rPr>
        <w:t>A period of inactivity, solitude, calmness or tranquillity, and can include a child being in a state of sleep.</w:t>
      </w:r>
    </w:p>
    <w:p w14:paraId="7B20E8BC" w14:textId="3E1352F3" w:rsidR="00261AC3" w:rsidRPr="003B60AC" w:rsidRDefault="008D2B1E" w:rsidP="00A767AE">
      <w:pPr>
        <w:pStyle w:val="BODYTEXTELAA"/>
        <w:rPr>
          <w:rFonts w:ascii="Century Gothic" w:hAnsi="Century Gothic"/>
          <w:szCs w:val="20"/>
        </w:rPr>
      </w:pPr>
      <w:r w:rsidRPr="003B60AC">
        <w:rPr>
          <w:rFonts w:ascii="Century Gothic" w:hAnsi="Century Gothic"/>
          <w:b/>
          <w:bCs/>
          <w:szCs w:val="20"/>
        </w:rPr>
        <w:t>SIDS (</w:t>
      </w:r>
      <w:proofErr w:type="gramStart"/>
      <w:r w:rsidRPr="003B60AC">
        <w:rPr>
          <w:rFonts w:ascii="Century Gothic" w:hAnsi="Century Gothic"/>
          <w:b/>
          <w:bCs/>
          <w:szCs w:val="20"/>
        </w:rPr>
        <w:t>Sudden Infant Death Syndrome</w:t>
      </w:r>
      <w:proofErr w:type="gramEnd"/>
      <w:r w:rsidRPr="003B60AC">
        <w:rPr>
          <w:rFonts w:ascii="Century Gothic" w:hAnsi="Century Gothic"/>
          <w:b/>
          <w:bCs/>
          <w:szCs w:val="20"/>
        </w:rPr>
        <w:t>):</w:t>
      </w:r>
      <w:r w:rsidRPr="003B60AC">
        <w:rPr>
          <w:rFonts w:ascii="Century Gothic" w:hAnsi="Century Gothic"/>
          <w:szCs w:val="20"/>
        </w:rPr>
        <w:t xml:space="preserve"> </w:t>
      </w:r>
      <w:r w:rsidR="00983F6C" w:rsidRPr="003B60AC">
        <w:rPr>
          <w:rFonts w:ascii="Century Gothic" w:hAnsi="Century Gothic"/>
          <w:szCs w:val="20"/>
        </w:rPr>
        <w:t>The sudden and unexpected death of an infant under one year of age with an onset of a fatal episode occurring during sleep, that remains unexplained after a thorough investigation, including performance of a complete autopsy and review of the circumstances of death and the clinical history.</w:t>
      </w:r>
    </w:p>
    <w:p w14:paraId="597224A3" w14:textId="06FA336A" w:rsidR="008975E9" w:rsidRPr="003B60AC" w:rsidRDefault="006A5410" w:rsidP="00A767AE">
      <w:pPr>
        <w:pStyle w:val="BODYTEXTELAA"/>
        <w:rPr>
          <w:rFonts w:ascii="Century Gothic" w:hAnsi="Century Gothic"/>
          <w:szCs w:val="20"/>
        </w:rPr>
      </w:pPr>
      <w:r w:rsidRPr="003B60AC">
        <w:rPr>
          <w:rFonts w:ascii="Century Gothic" w:hAnsi="Century Gothic"/>
          <w:b/>
          <w:bCs/>
          <w:szCs w:val="20"/>
        </w:rPr>
        <w:t>Sudden and Unexpected Death in Infancy (SUDI):</w:t>
      </w:r>
      <w:r w:rsidRPr="003B60AC">
        <w:rPr>
          <w:rFonts w:ascii="Century Gothic" w:hAnsi="Century Gothic"/>
          <w:szCs w:val="20"/>
        </w:rPr>
        <w:t xml:space="preserve"> A broad term used to describe the sudden and unexpected death of a baby for which the cause is not immediately obvious.</w:t>
      </w:r>
    </w:p>
    <w:p w14:paraId="4A38F121" w14:textId="77777777" w:rsidR="00B62378" w:rsidRPr="003B60AC" w:rsidRDefault="00B62378" w:rsidP="00A767AE">
      <w:pPr>
        <w:pStyle w:val="BODYTEXTELAA"/>
        <w:rPr>
          <w:rFonts w:ascii="Century Gothic" w:hAnsi="Century Gothic"/>
          <w:szCs w:val="20"/>
        </w:rPr>
      </w:pPr>
    </w:p>
    <w:p w14:paraId="388D79E5" w14:textId="77777777" w:rsidR="007B399F" w:rsidRPr="003B60AC" w:rsidRDefault="007B399F" w:rsidP="00A767AE">
      <w:pPr>
        <w:pStyle w:val="BODYTEXTELAA"/>
        <w:rPr>
          <w:rFonts w:ascii="Century Gothic" w:hAnsi="Century Gothic"/>
          <w:szCs w:val="20"/>
        </w:rPr>
      </w:pPr>
      <w:r w:rsidRPr="003B60AC">
        <w:rPr>
          <w:rFonts w:ascii="Century Gothic" w:hAnsi="Century Gothic"/>
          <w:noProof/>
          <w:szCs w:val="20"/>
        </w:rPr>
        <mc:AlternateContent>
          <mc:Choice Requires="wps">
            <w:drawing>
              <wp:anchor distT="0" distB="0" distL="114300" distR="114300" simplePos="0" relativeHeight="251658244" behindDoc="0" locked="1" layoutInCell="1" allowOverlap="1" wp14:anchorId="7D4CE0A0" wp14:editId="739311CA">
                <wp:simplePos x="0" y="0"/>
                <wp:positionH relativeFrom="column">
                  <wp:posOffset>821055</wp:posOffset>
                </wp:positionH>
                <wp:positionV relativeFrom="line">
                  <wp:posOffset>-22225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507F34"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4.65pt,-1.75pt" to="514.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" strokecolor="#f69434" strokeweight="1.25pt">
                <v:stroke dashstyle="1 1"/>
                <w10:wrap anchory="line"/>
                <w10:anchorlock/>
              </v:line>
            </w:pict>
          </mc:Fallback>
        </mc:AlternateContent>
      </w:r>
    </w:p>
    <w:p w14:paraId="268A1AF0" w14:textId="77777777" w:rsidR="007B399F" w:rsidRPr="003B60AC" w:rsidRDefault="00716C94" w:rsidP="007343F6">
      <w:pPr>
        <w:pStyle w:val="SourcesandRelatedPolicies"/>
        <w:rPr>
          <w:rFonts w:ascii="Century Gothic" w:hAnsi="Century Gothic"/>
          <w:sz w:val="20"/>
          <w:szCs w:val="20"/>
        </w:rPr>
      </w:pPr>
      <w:r w:rsidRPr="003B60AC">
        <w:rPr>
          <w:rFonts w:ascii="Century Gothic" w:hAnsi="Century Gothic"/>
          <w:noProof/>
          <w:sz w:val="20"/>
          <w:szCs w:val="20"/>
        </w:rPr>
        <w:drawing>
          <wp:anchor distT="0" distB="0" distL="114300" distR="114300" simplePos="0" relativeHeight="251658253" behindDoc="1" locked="0" layoutInCell="1" allowOverlap="1" wp14:anchorId="33E5025B" wp14:editId="73982297">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sidRPr="003B60AC">
        <w:rPr>
          <w:rFonts w:ascii="Century Gothic" w:hAnsi="Century Gothic"/>
          <w:sz w:val="20"/>
          <w:szCs w:val="20"/>
        </w:rPr>
        <w:t>Sources and Related Policies</w:t>
      </w:r>
    </w:p>
    <w:p w14:paraId="1B382D60" w14:textId="77777777" w:rsidR="007B399F" w:rsidRPr="003B60AC" w:rsidRDefault="007B399F" w:rsidP="007343F6">
      <w:pPr>
        <w:pStyle w:val="Heading2"/>
        <w:rPr>
          <w:rFonts w:ascii="Century Gothic" w:hAnsi="Century Gothic"/>
          <w:sz w:val="20"/>
          <w:szCs w:val="20"/>
        </w:rPr>
      </w:pPr>
      <w:r w:rsidRPr="003B60AC">
        <w:rPr>
          <w:rFonts w:ascii="Century Gothic" w:hAnsi="Century Gothic"/>
          <w:sz w:val="20"/>
          <w:szCs w:val="20"/>
        </w:rPr>
        <w:t>Sources</w:t>
      </w:r>
    </w:p>
    <w:p w14:paraId="7EAA292F" w14:textId="6A880EF1" w:rsidR="00AC5CE2" w:rsidRPr="003B60AC" w:rsidRDefault="00CC6E74" w:rsidP="003753BF">
      <w:pPr>
        <w:pStyle w:val="BodyTextBullet1"/>
        <w:rPr>
          <w:rFonts w:ascii="Century Gothic" w:hAnsi="Century Gothic"/>
          <w:szCs w:val="20"/>
        </w:rPr>
      </w:pPr>
      <w:bookmarkStart w:id="5" w:name="_Hlk144196746"/>
      <w:r w:rsidRPr="003B60AC">
        <w:rPr>
          <w:rFonts w:ascii="Century Gothic" w:hAnsi="Century Gothic"/>
          <w:szCs w:val="20"/>
        </w:rPr>
        <w:t xml:space="preserve">Australian Children’s Education &amp; Care Quality Authority, Safe </w:t>
      </w:r>
      <w:bookmarkEnd w:id="5"/>
      <w:r w:rsidRPr="003B60AC">
        <w:rPr>
          <w:rFonts w:ascii="Century Gothic" w:hAnsi="Century Gothic"/>
          <w:szCs w:val="20"/>
        </w:rPr>
        <w:t xml:space="preserve">sleep and rest practices: </w:t>
      </w:r>
      <w:hyperlink r:id="rId20" w:history="1">
        <w:r w:rsidR="00E571C2" w:rsidRPr="003B60AC">
          <w:rPr>
            <w:rStyle w:val="Hyperlink"/>
            <w:rFonts w:ascii="Century Gothic" w:hAnsi="Century Gothic"/>
            <w:szCs w:val="20"/>
          </w:rPr>
          <w:t>www.acecqa.gov.au/resources</w:t>
        </w:r>
      </w:hyperlink>
    </w:p>
    <w:p w14:paraId="4C5C25EB" w14:textId="0A9A3989" w:rsidR="00CC6E74" w:rsidRPr="003B60AC" w:rsidRDefault="00CC6E74" w:rsidP="003753BF">
      <w:pPr>
        <w:pStyle w:val="BodyTextBullet1"/>
        <w:rPr>
          <w:rFonts w:ascii="Century Gothic" w:hAnsi="Century Gothic"/>
          <w:szCs w:val="20"/>
        </w:rPr>
      </w:pPr>
      <w:r w:rsidRPr="003B60AC">
        <w:rPr>
          <w:rFonts w:ascii="Century Gothic" w:hAnsi="Century Gothic"/>
          <w:szCs w:val="20"/>
        </w:rPr>
        <w:t xml:space="preserve">Australian Competition &amp; Consumer Commission (2016), Consumer product safety – a guide for businesses &amp; legal practitioners: </w:t>
      </w:r>
      <w:hyperlink r:id="rId21" w:history="1">
        <w:r w:rsidR="00E571C2" w:rsidRPr="003B60AC">
          <w:rPr>
            <w:rStyle w:val="Hyperlink"/>
            <w:rFonts w:ascii="Century Gothic" w:hAnsi="Century Gothic"/>
            <w:szCs w:val="20"/>
          </w:rPr>
          <w:t>www.accc.gov.au</w:t>
        </w:r>
      </w:hyperlink>
    </w:p>
    <w:p w14:paraId="0627903A" w14:textId="02820799" w:rsidR="00CC6E74" w:rsidRPr="003B60AC" w:rsidRDefault="00CC6E74" w:rsidP="003753BF">
      <w:pPr>
        <w:pStyle w:val="BodyTextBullet1"/>
        <w:rPr>
          <w:rStyle w:val="Hyperlink"/>
          <w:rFonts w:ascii="Century Gothic" w:hAnsi="Century Gothic"/>
          <w:color w:val="auto"/>
          <w:szCs w:val="20"/>
          <w:u w:val="none"/>
        </w:rPr>
      </w:pPr>
      <w:r w:rsidRPr="003B60AC">
        <w:rPr>
          <w:rFonts w:ascii="Century Gothic" w:hAnsi="Century Gothic"/>
          <w:szCs w:val="20"/>
        </w:rPr>
        <w:t xml:space="preserve">Belonging, Being &amp; Becoming – The Early Years Learning Framework for Australia (EYLF): </w:t>
      </w:r>
      <w:hyperlink r:id="rId22" w:history="1">
        <w:r w:rsidR="00F12A7B" w:rsidRPr="003B60AC">
          <w:rPr>
            <w:rStyle w:val="Hyperlink"/>
            <w:rFonts w:ascii="Century Gothic" w:hAnsi="Century Gothic"/>
            <w:szCs w:val="20"/>
          </w:rPr>
          <w:t>www.acecqa.gov.au</w:t>
        </w:r>
      </w:hyperlink>
    </w:p>
    <w:p w14:paraId="36D4AB1B" w14:textId="77777777" w:rsidR="00CC6E74" w:rsidRPr="003B60AC" w:rsidRDefault="00CC6E74" w:rsidP="003753BF">
      <w:pPr>
        <w:pStyle w:val="BodyTextBullet1"/>
        <w:rPr>
          <w:rFonts w:ascii="Century Gothic" w:hAnsi="Century Gothic"/>
          <w:szCs w:val="20"/>
        </w:rPr>
      </w:pPr>
      <w:r w:rsidRPr="003B60AC">
        <w:rPr>
          <w:rFonts w:ascii="Century Gothic" w:hAnsi="Century Gothic"/>
          <w:szCs w:val="20"/>
        </w:rPr>
        <w:t xml:space="preserve">Current Australian/New Zealand Standards for cots is available on the SAI Global website at: </w:t>
      </w:r>
      <w:hyperlink r:id="rId23" w:history="1">
        <w:r w:rsidRPr="003B60AC">
          <w:rPr>
            <w:rStyle w:val="Hyperlink"/>
            <w:rFonts w:ascii="Century Gothic" w:hAnsi="Century Gothic"/>
            <w:szCs w:val="20"/>
          </w:rPr>
          <w:t>www.saiglobal.com</w:t>
        </w:r>
      </w:hyperlink>
      <w:r w:rsidRPr="003B60AC">
        <w:rPr>
          <w:rStyle w:val="Hyperlink"/>
          <w:rFonts w:ascii="Century Gothic" w:hAnsi="Century Gothic"/>
          <w:color w:val="auto"/>
          <w:szCs w:val="20"/>
          <w:u w:val="none"/>
        </w:rPr>
        <w:t xml:space="preserve"> </w:t>
      </w:r>
    </w:p>
    <w:p w14:paraId="17B500D4" w14:textId="66330229" w:rsidR="00CC6E74" w:rsidRPr="003B60AC" w:rsidRDefault="00CC6E74" w:rsidP="003753BF">
      <w:pPr>
        <w:pStyle w:val="BodyTextBullet1"/>
        <w:rPr>
          <w:rFonts w:ascii="Century Gothic" w:hAnsi="Century Gothic"/>
          <w:szCs w:val="20"/>
        </w:rPr>
      </w:pPr>
      <w:r w:rsidRPr="003B60AC">
        <w:rPr>
          <w:rFonts w:ascii="Century Gothic" w:hAnsi="Century Gothic"/>
          <w:szCs w:val="20"/>
        </w:rPr>
        <w:t>Red Nose</w:t>
      </w:r>
      <w:r w:rsidR="00440CD2" w:rsidRPr="003B60AC">
        <w:rPr>
          <w:rFonts w:ascii="Century Gothic" w:hAnsi="Century Gothic"/>
          <w:szCs w:val="20"/>
        </w:rPr>
        <w:t xml:space="preserve"> Australia</w:t>
      </w:r>
      <w:r w:rsidRPr="003B60AC">
        <w:rPr>
          <w:rFonts w:ascii="Century Gothic" w:hAnsi="Century Gothic"/>
          <w:szCs w:val="20"/>
        </w:rPr>
        <w:t xml:space="preserve">: </w:t>
      </w:r>
      <w:hyperlink r:id="rId24" w:history="1">
        <w:r w:rsidR="009F2DDF" w:rsidRPr="003B60AC">
          <w:rPr>
            <w:rStyle w:val="Hyperlink"/>
            <w:rFonts w:ascii="Century Gothic" w:hAnsi="Century Gothic"/>
            <w:szCs w:val="20"/>
          </w:rPr>
          <w:t>www.rednose.org.au</w:t>
        </w:r>
      </w:hyperlink>
    </w:p>
    <w:p w14:paraId="15ED8C93" w14:textId="7103AECD" w:rsidR="00CC6E74" w:rsidRPr="003B60AC" w:rsidRDefault="00CC6E74" w:rsidP="003753BF">
      <w:pPr>
        <w:pStyle w:val="BodyTextBullet1"/>
        <w:rPr>
          <w:rStyle w:val="Hyperlink"/>
          <w:rFonts w:ascii="Century Gothic" w:hAnsi="Century Gothic"/>
          <w:color w:val="auto"/>
          <w:szCs w:val="20"/>
          <w:u w:val="none"/>
        </w:rPr>
      </w:pPr>
      <w:r w:rsidRPr="003B60AC">
        <w:rPr>
          <w:rFonts w:ascii="Century Gothic" w:hAnsi="Century Gothic"/>
          <w:szCs w:val="20"/>
        </w:rPr>
        <w:t xml:space="preserve">Victorian Early Years Learning and Development Framework (VEYLDF): </w:t>
      </w:r>
      <w:hyperlink r:id="rId25" w:history="1">
        <w:r w:rsidR="00F12A7B" w:rsidRPr="003B60AC">
          <w:rPr>
            <w:rStyle w:val="Hyperlink"/>
            <w:rFonts w:ascii="Century Gothic" w:hAnsi="Century Gothic"/>
            <w:szCs w:val="20"/>
          </w:rPr>
          <w:t>www.acecqa.gov.au</w:t>
        </w:r>
      </w:hyperlink>
    </w:p>
    <w:p w14:paraId="5536A8C9" w14:textId="3A8CD519" w:rsidR="00CC6E74" w:rsidRPr="003B60AC" w:rsidRDefault="00CC6E74" w:rsidP="003753BF">
      <w:pPr>
        <w:pStyle w:val="BodyTextBullet1"/>
        <w:rPr>
          <w:rFonts w:ascii="Century Gothic" w:hAnsi="Century Gothic"/>
          <w:szCs w:val="20"/>
        </w:rPr>
      </w:pPr>
      <w:r w:rsidRPr="003B60AC">
        <w:rPr>
          <w:rFonts w:ascii="Century Gothic" w:hAnsi="Century Gothic"/>
          <w:szCs w:val="20"/>
        </w:rPr>
        <w:t xml:space="preserve">WorkSafe Victoria, Children’s services – occupational health and safety compliance kit: </w:t>
      </w:r>
      <w:hyperlink r:id="rId26" w:history="1">
        <w:r w:rsidR="00E541D3" w:rsidRPr="003B60AC">
          <w:rPr>
            <w:rStyle w:val="Hyperlink"/>
            <w:rFonts w:ascii="Century Gothic" w:hAnsi="Century Gothic"/>
            <w:szCs w:val="20"/>
          </w:rPr>
          <w:t>www.worksafe.vic.gov.au</w:t>
        </w:r>
      </w:hyperlink>
      <w:r w:rsidRPr="003B60AC">
        <w:rPr>
          <w:rFonts w:ascii="Century Gothic" w:hAnsi="Century Gothic"/>
          <w:szCs w:val="20"/>
        </w:rPr>
        <w:t xml:space="preserve"> </w:t>
      </w:r>
    </w:p>
    <w:p w14:paraId="6BE0723B" w14:textId="3179CD6D" w:rsidR="0074553D" w:rsidRPr="003B60AC" w:rsidRDefault="00882D5D" w:rsidP="003753BF">
      <w:pPr>
        <w:pStyle w:val="BodyTextBullet1"/>
        <w:rPr>
          <w:rFonts w:ascii="Century Gothic" w:hAnsi="Century Gothic"/>
          <w:szCs w:val="20"/>
        </w:rPr>
      </w:pPr>
      <w:r w:rsidRPr="003B60AC">
        <w:rPr>
          <w:rFonts w:ascii="Century Gothic" w:hAnsi="Century Gothic"/>
          <w:szCs w:val="20"/>
        </w:rPr>
        <w:t xml:space="preserve">Australian Children’s Education &amp; Care Quality Authority, </w:t>
      </w:r>
      <w:r w:rsidR="00E74184" w:rsidRPr="003B60AC">
        <w:rPr>
          <w:rFonts w:ascii="Century Gothic" w:hAnsi="Century Gothic"/>
          <w:szCs w:val="20"/>
        </w:rPr>
        <w:t>S</w:t>
      </w:r>
      <w:r w:rsidRPr="003B60AC">
        <w:rPr>
          <w:rFonts w:ascii="Century Gothic" w:hAnsi="Century Gothic"/>
          <w:szCs w:val="20"/>
        </w:rPr>
        <w:t xml:space="preserve">leep and rest risk assessment </w:t>
      </w:r>
      <w:r w:rsidR="00E503BC" w:rsidRPr="003B60AC">
        <w:rPr>
          <w:rFonts w:ascii="Century Gothic" w:hAnsi="Century Gothic"/>
          <w:szCs w:val="20"/>
        </w:rPr>
        <w:t>Template</w:t>
      </w:r>
      <w:r w:rsidRPr="003B60AC">
        <w:rPr>
          <w:rFonts w:ascii="Century Gothic" w:hAnsi="Century Gothic"/>
          <w:szCs w:val="20"/>
        </w:rPr>
        <w:t xml:space="preserve"> - </w:t>
      </w:r>
      <w:hyperlink r:id="rId27">
        <w:r w:rsidR="0035323C" w:rsidRPr="003B60AC">
          <w:rPr>
            <w:rStyle w:val="Hyperlink"/>
            <w:rFonts w:ascii="Century Gothic" w:hAnsi="Century Gothic"/>
            <w:szCs w:val="20"/>
          </w:rPr>
          <w:t>Sleep Rest Risk Assessment Template</w:t>
        </w:r>
      </w:hyperlink>
    </w:p>
    <w:p w14:paraId="657EE4AD" w14:textId="1150DF7C" w:rsidR="00E955CF" w:rsidRPr="003B60AC" w:rsidRDefault="00F11633" w:rsidP="003753BF">
      <w:pPr>
        <w:pStyle w:val="BodyTextBullet1"/>
        <w:rPr>
          <w:rFonts w:ascii="Century Gothic" w:hAnsi="Century Gothic"/>
          <w:szCs w:val="20"/>
        </w:rPr>
      </w:pPr>
      <w:r w:rsidRPr="003B60AC">
        <w:rPr>
          <w:rFonts w:ascii="Century Gothic" w:hAnsi="Century Gothic"/>
          <w:szCs w:val="20"/>
        </w:rPr>
        <w:t>Australian Children’s Education &amp; Care Quality Authority</w:t>
      </w:r>
      <w:r w:rsidR="00E955CF" w:rsidRPr="003B60AC">
        <w:rPr>
          <w:rFonts w:ascii="Century Gothic" w:hAnsi="Century Gothic"/>
          <w:szCs w:val="20"/>
        </w:rPr>
        <w:t>, Risk Assessment and Management Tool</w:t>
      </w:r>
      <w:r w:rsidR="00A61EEE" w:rsidRPr="003B60AC">
        <w:rPr>
          <w:rFonts w:ascii="Century Gothic" w:hAnsi="Century Gothic"/>
          <w:szCs w:val="20"/>
        </w:rPr>
        <w:t xml:space="preserve"> - </w:t>
      </w:r>
      <w:hyperlink r:id="rId28" w:history="1">
        <w:r w:rsidR="007F732D" w:rsidRPr="003B60AC">
          <w:rPr>
            <w:rStyle w:val="Hyperlink"/>
            <w:rFonts w:ascii="Century Gothic" w:hAnsi="Century Gothic"/>
            <w:szCs w:val="20"/>
          </w:rPr>
          <w:t>www.acecqa.gov.au/media/32166</w:t>
        </w:r>
      </w:hyperlink>
    </w:p>
    <w:p w14:paraId="67125209" w14:textId="21CA1FE9" w:rsidR="00F27CB8" w:rsidRPr="003B60AC" w:rsidRDefault="00F27CB8" w:rsidP="003753BF">
      <w:pPr>
        <w:pStyle w:val="BodyTextBullet1"/>
        <w:rPr>
          <w:rFonts w:ascii="Century Gothic" w:hAnsi="Century Gothic"/>
          <w:szCs w:val="20"/>
        </w:rPr>
      </w:pPr>
      <w:r w:rsidRPr="003B60AC">
        <w:rPr>
          <w:rFonts w:ascii="Century Gothic" w:hAnsi="Century Gothic"/>
          <w:szCs w:val="20"/>
        </w:rPr>
        <w:t xml:space="preserve">Kids Safe </w:t>
      </w:r>
      <w:r w:rsidR="000D4CCC" w:rsidRPr="003B60AC">
        <w:rPr>
          <w:rFonts w:ascii="Century Gothic" w:hAnsi="Century Gothic"/>
          <w:szCs w:val="20"/>
        </w:rPr>
        <w:t xml:space="preserve">Australia - </w:t>
      </w:r>
      <w:hyperlink r:id="rId29" w:history="1">
        <w:r w:rsidR="000D4CCC" w:rsidRPr="003B60AC">
          <w:rPr>
            <w:rStyle w:val="Hyperlink"/>
            <w:rFonts w:ascii="Century Gothic" w:hAnsi="Century Gothic"/>
            <w:szCs w:val="20"/>
          </w:rPr>
          <w:t>www.kidsafe.com.au</w:t>
        </w:r>
      </w:hyperlink>
    </w:p>
    <w:p w14:paraId="0509CC62" w14:textId="1BD0F871" w:rsidR="003C3AED" w:rsidRPr="003B60AC" w:rsidRDefault="004E4A40" w:rsidP="003753BF">
      <w:pPr>
        <w:pStyle w:val="BodyTextBullet1"/>
        <w:rPr>
          <w:rFonts w:ascii="Century Gothic" w:hAnsi="Century Gothic"/>
          <w:szCs w:val="20"/>
        </w:rPr>
      </w:pPr>
      <w:r w:rsidRPr="003B60AC">
        <w:rPr>
          <w:rFonts w:ascii="Century Gothic" w:hAnsi="Century Gothic"/>
          <w:szCs w:val="20"/>
        </w:rPr>
        <w:t>Compliance code: Hazardous manual handling</w:t>
      </w:r>
      <w:r w:rsidR="00AF5B5A" w:rsidRPr="003B60AC">
        <w:rPr>
          <w:rFonts w:ascii="Century Gothic" w:hAnsi="Century Gothic"/>
          <w:szCs w:val="20"/>
        </w:rPr>
        <w:t xml:space="preserve"> - </w:t>
      </w:r>
      <w:hyperlink r:id="rId30" w:history="1">
        <w:r w:rsidR="00AF5B5A" w:rsidRPr="003B60AC">
          <w:rPr>
            <w:rStyle w:val="Hyperlink"/>
            <w:rFonts w:ascii="Century Gothic" w:hAnsi="Century Gothic"/>
            <w:szCs w:val="20"/>
          </w:rPr>
          <w:t>https://www.worksafe.vic.gov.au/resources/compliance-code-hazardous-manual-handling</w:t>
        </w:r>
      </w:hyperlink>
    </w:p>
    <w:p w14:paraId="7671C56A" w14:textId="2074BEF0" w:rsidR="0096443C" w:rsidRPr="003B60AC" w:rsidRDefault="40CBD9A3" w:rsidP="003753BF">
      <w:pPr>
        <w:pStyle w:val="BodyTextBullet1"/>
        <w:rPr>
          <w:rFonts w:ascii="Century Gothic" w:hAnsi="Century Gothic"/>
          <w:szCs w:val="20"/>
        </w:rPr>
      </w:pPr>
      <w:r w:rsidRPr="003B60AC">
        <w:rPr>
          <w:rFonts w:ascii="Century Gothic" w:hAnsi="Century Gothic"/>
          <w:szCs w:val="20"/>
        </w:rPr>
        <w:t>Hazardous manual handling risk assessment and control tool</w:t>
      </w:r>
      <w:r w:rsidR="61B266FF" w:rsidRPr="003B60AC">
        <w:rPr>
          <w:rFonts w:ascii="Century Gothic" w:hAnsi="Century Gothic"/>
          <w:szCs w:val="20"/>
        </w:rPr>
        <w:t xml:space="preserve"> </w:t>
      </w:r>
      <w:r w:rsidR="0283F316" w:rsidRPr="003B60AC">
        <w:rPr>
          <w:rFonts w:ascii="Century Gothic" w:hAnsi="Century Gothic"/>
          <w:szCs w:val="20"/>
        </w:rPr>
        <w:t>–</w:t>
      </w:r>
      <w:r w:rsidR="61B266FF" w:rsidRPr="003B60AC">
        <w:rPr>
          <w:rFonts w:ascii="Century Gothic" w:hAnsi="Century Gothic"/>
          <w:szCs w:val="20"/>
        </w:rPr>
        <w:t xml:space="preserve"> </w:t>
      </w:r>
      <w:hyperlink r:id="rId31">
        <w:r w:rsidR="1D64A8EE" w:rsidRPr="003B60AC">
          <w:rPr>
            <w:rStyle w:val="Hyperlink"/>
            <w:rFonts w:ascii="Century Gothic" w:hAnsi="Century Gothic"/>
            <w:szCs w:val="20"/>
          </w:rPr>
          <w:t>www.worksafe.vic.gov.au</w:t>
        </w:r>
      </w:hyperlink>
    </w:p>
    <w:p w14:paraId="6638CDF7" w14:textId="65DBB0DD" w:rsidR="000C5FAE" w:rsidRPr="003B60AC" w:rsidRDefault="007B399F" w:rsidP="000B071F">
      <w:pPr>
        <w:pStyle w:val="Heading2"/>
        <w:rPr>
          <w:rFonts w:ascii="Century Gothic" w:hAnsi="Century Gothic"/>
          <w:sz w:val="20"/>
          <w:szCs w:val="20"/>
        </w:rPr>
      </w:pPr>
      <w:r w:rsidRPr="003B60AC">
        <w:rPr>
          <w:rFonts w:ascii="Century Gothic" w:hAnsi="Century Gothic"/>
          <w:sz w:val="20"/>
          <w:szCs w:val="20"/>
        </w:rPr>
        <w:t>Related Policies</w:t>
      </w:r>
    </w:p>
    <w:p w14:paraId="028C7A86" w14:textId="5FC6E682" w:rsidR="004C286D" w:rsidRPr="003B60AC" w:rsidRDefault="004C286D" w:rsidP="003753BF">
      <w:pPr>
        <w:pStyle w:val="BodyTextBullet1"/>
        <w:rPr>
          <w:rFonts w:ascii="Century Gothic" w:hAnsi="Century Gothic"/>
          <w:szCs w:val="20"/>
        </w:rPr>
      </w:pPr>
      <w:r w:rsidRPr="003B60AC">
        <w:rPr>
          <w:rFonts w:ascii="Century Gothic" w:hAnsi="Century Gothic"/>
          <w:szCs w:val="20"/>
        </w:rPr>
        <w:t>Administration of First Aid</w:t>
      </w:r>
    </w:p>
    <w:p w14:paraId="62451EA6" w14:textId="77777777" w:rsidR="004C286D" w:rsidRPr="003B60AC" w:rsidRDefault="004C286D" w:rsidP="003753BF">
      <w:pPr>
        <w:pStyle w:val="BodyTextBullet1"/>
        <w:rPr>
          <w:rFonts w:ascii="Century Gothic" w:hAnsi="Century Gothic"/>
          <w:szCs w:val="20"/>
        </w:rPr>
      </w:pPr>
      <w:r w:rsidRPr="003B60AC">
        <w:rPr>
          <w:rFonts w:ascii="Century Gothic" w:hAnsi="Century Gothic"/>
          <w:szCs w:val="20"/>
        </w:rPr>
        <w:t>Child Safe Environment and Wellbeing</w:t>
      </w:r>
    </w:p>
    <w:p w14:paraId="10B5BA73" w14:textId="315D69EF" w:rsidR="004C286D" w:rsidRPr="003B60AC" w:rsidRDefault="004C286D" w:rsidP="003753BF">
      <w:pPr>
        <w:pStyle w:val="BodyTextBullet1"/>
        <w:rPr>
          <w:rFonts w:ascii="Century Gothic" w:hAnsi="Century Gothic"/>
          <w:szCs w:val="20"/>
        </w:rPr>
      </w:pPr>
      <w:r w:rsidRPr="003B60AC">
        <w:rPr>
          <w:rFonts w:ascii="Century Gothic" w:hAnsi="Century Gothic"/>
          <w:szCs w:val="20"/>
        </w:rPr>
        <w:t>Emergency and Evacuation</w:t>
      </w:r>
    </w:p>
    <w:p w14:paraId="26BE86BA" w14:textId="336852B7" w:rsidR="004C286D" w:rsidRPr="003B60AC" w:rsidRDefault="004C286D" w:rsidP="003753BF">
      <w:pPr>
        <w:pStyle w:val="BodyTextBullet1"/>
        <w:rPr>
          <w:rFonts w:ascii="Century Gothic" w:hAnsi="Century Gothic"/>
          <w:szCs w:val="20"/>
        </w:rPr>
      </w:pPr>
      <w:r w:rsidRPr="003B60AC">
        <w:rPr>
          <w:rFonts w:ascii="Century Gothic" w:hAnsi="Century Gothic"/>
          <w:szCs w:val="20"/>
        </w:rPr>
        <w:t xml:space="preserve">Enrolment and </w:t>
      </w:r>
      <w:r w:rsidR="005870ED" w:rsidRPr="003B60AC">
        <w:rPr>
          <w:rFonts w:ascii="Century Gothic" w:hAnsi="Century Gothic"/>
          <w:szCs w:val="20"/>
        </w:rPr>
        <w:t>O</w:t>
      </w:r>
      <w:r w:rsidRPr="003B60AC">
        <w:rPr>
          <w:rFonts w:ascii="Century Gothic" w:hAnsi="Century Gothic"/>
          <w:szCs w:val="20"/>
        </w:rPr>
        <w:t>rientation</w:t>
      </w:r>
    </w:p>
    <w:p w14:paraId="764342D7" w14:textId="77777777" w:rsidR="004C286D" w:rsidRPr="003B60AC" w:rsidRDefault="004C286D" w:rsidP="003753BF">
      <w:pPr>
        <w:pStyle w:val="BodyTextBullet1"/>
        <w:rPr>
          <w:rFonts w:ascii="Century Gothic" w:hAnsi="Century Gothic"/>
          <w:szCs w:val="20"/>
        </w:rPr>
      </w:pPr>
      <w:r w:rsidRPr="003B60AC">
        <w:rPr>
          <w:rFonts w:ascii="Century Gothic" w:hAnsi="Century Gothic"/>
          <w:szCs w:val="20"/>
        </w:rPr>
        <w:t>Hygiene</w:t>
      </w:r>
    </w:p>
    <w:p w14:paraId="0D6837EE" w14:textId="77777777" w:rsidR="004C286D" w:rsidRPr="003B60AC" w:rsidRDefault="004C286D" w:rsidP="003753BF">
      <w:pPr>
        <w:pStyle w:val="BodyTextBullet1"/>
        <w:rPr>
          <w:rFonts w:ascii="Century Gothic" w:hAnsi="Century Gothic"/>
          <w:szCs w:val="20"/>
        </w:rPr>
      </w:pPr>
      <w:r w:rsidRPr="003B60AC">
        <w:rPr>
          <w:rFonts w:ascii="Century Gothic" w:hAnsi="Century Gothic"/>
          <w:szCs w:val="20"/>
        </w:rPr>
        <w:t>Incident, Injury, Trauma and Illness</w:t>
      </w:r>
    </w:p>
    <w:p w14:paraId="723668D2" w14:textId="77777777" w:rsidR="004C286D" w:rsidRPr="003B60AC" w:rsidRDefault="004C286D" w:rsidP="003753BF">
      <w:pPr>
        <w:pStyle w:val="BodyTextBullet1"/>
        <w:rPr>
          <w:rFonts w:ascii="Century Gothic" w:hAnsi="Century Gothic"/>
          <w:szCs w:val="20"/>
        </w:rPr>
      </w:pPr>
      <w:r w:rsidRPr="003B60AC">
        <w:rPr>
          <w:rFonts w:ascii="Century Gothic" w:hAnsi="Century Gothic"/>
          <w:szCs w:val="20"/>
        </w:rPr>
        <w:t>Interactions with Children</w:t>
      </w:r>
    </w:p>
    <w:p w14:paraId="2C602572" w14:textId="77777777" w:rsidR="004C286D" w:rsidRPr="003B60AC" w:rsidRDefault="004C286D" w:rsidP="003753BF">
      <w:pPr>
        <w:pStyle w:val="BodyTextBullet1"/>
        <w:rPr>
          <w:rFonts w:ascii="Century Gothic" w:hAnsi="Century Gothic"/>
          <w:szCs w:val="20"/>
        </w:rPr>
      </w:pPr>
      <w:r w:rsidRPr="003B60AC">
        <w:rPr>
          <w:rFonts w:ascii="Century Gothic" w:hAnsi="Century Gothic"/>
          <w:szCs w:val="20"/>
        </w:rPr>
        <w:t>Occupational Health and Safety</w:t>
      </w:r>
    </w:p>
    <w:p w14:paraId="7F894247" w14:textId="77777777" w:rsidR="004C286D" w:rsidRPr="003B60AC" w:rsidRDefault="004C286D" w:rsidP="003753BF">
      <w:pPr>
        <w:pStyle w:val="BodyTextBullet1"/>
        <w:rPr>
          <w:rFonts w:ascii="Century Gothic" w:hAnsi="Century Gothic"/>
          <w:szCs w:val="20"/>
        </w:rPr>
      </w:pPr>
      <w:r w:rsidRPr="003B60AC">
        <w:rPr>
          <w:rFonts w:ascii="Century Gothic" w:hAnsi="Century Gothic"/>
          <w:szCs w:val="20"/>
        </w:rPr>
        <w:t>Staffing</w:t>
      </w:r>
    </w:p>
    <w:p w14:paraId="4FC0A304" w14:textId="77777777" w:rsidR="004C286D" w:rsidRPr="003B60AC" w:rsidRDefault="004C286D" w:rsidP="003753BF">
      <w:pPr>
        <w:pStyle w:val="BodyTextBullet1"/>
        <w:rPr>
          <w:rFonts w:ascii="Century Gothic" w:hAnsi="Century Gothic"/>
          <w:szCs w:val="20"/>
        </w:rPr>
      </w:pPr>
      <w:r w:rsidRPr="003B60AC">
        <w:rPr>
          <w:rFonts w:ascii="Century Gothic" w:hAnsi="Century Gothic"/>
          <w:szCs w:val="20"/>
        </w:rPr>
        <w:t>Supervision of Children</w:t>
      </w:r>
    </w:p>
    <w:p w14:paraId="765385F9" w14:textId="77777777" w:rsidR="00E47243" w:rsidRPr="003B60AC" w:rsidRDefault="00E47243" w:rsidP="00676D23">
      <w:pPr>
        <w:pStyle w:val="BODYTEXTELAA"/>
        <w:rPr>
          <w:rFonts w:ascii="Century Gothic" w:hAnsi="Century Gothic"/>
          <w:szCs w:val="20"/>
        </w:rPr>
      </w:pPr>
    </w:p>
    <w:p w14:paraId="7BFB9E85" w14:textId="77777777" w:rsidR="007B399F" w:rsidRPr="003B60AC" w:rsidRDefault="007B399F" w:rsidP="00676D23">
      <w:pPr>
        <w:pStyle w:val="BODYTEXTELAA"/>
        <w:rPr>
          <w:rFonts w:ascii="Century Gothic" w:hAnsi="Century Gothic"/>
          <w:szCs w:val="20"/>
        </w:rPr>
      </w:pPr>
      <w:r w:rsidRPr="003B60AC">
        <w:rPr>
          <w:rFonts w:ascii="Century Gothic" w:hAnsi="Century Gothic"/>
          <w:noProof/>
          <w:szCs w:val="20"/>
        </w:rPr>
        <mc:AlternateContent>
          <mc:Choice Requires="wps">
            <w:drawing>
              <wp:anchor distT="0" distB="0" distL="114300" distR="114300" simplePos="0" relativeHeight="251658245" behindDoc="0" locked="1" layoutInCell="1" allowOverlap="1" wp14:anchorId="2E73EA46" wp14:editId="2FEF5D2B">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89C7A6"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7EFD574A" w14:textId="77777777" w:rsidR="007B399F" w:rsidRPr="003B60AC" w:rsidRDefault="00620448" w:rsidP="007343F6">
      <w:pPr>
        <w:pStyle w:val="Evaluation"/>
        <w:rPr>
          <w:rFonts w:ascii="Century Gothic" w:hAnsi="Century Gothic"/>
          <w:sz w:val="20"/>
          <w:szCs w:val="20"/>
        </w:rPr>
      </w:pPr>
      <w:r w:rsidRPr="003B60AC">
        <w:rPr>
          <w:rFonts w:ascii="Century Gothic" w:hAnsi="Century Gothic"/>
          <w:noProof/>
          <w:sz w:val="20"/>
          <w:szCs w:val="20"/>
        </w:rPr>
        <w:lastRenderedPageBreak/>
        <w:drawing>
          <wp:anchor distT="0" distB="0" distL="114300" distR="114300" simplePos="0" relativeHeight="251658254" behindDoc="1" locked="0" layoutInCell="1" allowOverlap="1" wp14:anchorId="0CD5F704" wp14:editId="0772175E">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rsidRPr="003B60AC">
        <w:rPr>
          <w:rFonts w:ascii="Century Gothic" w:hAnsi="Century Gothic"/>
          <w:sz w:val="20"/>
          <w:szCs w:val="20"/>
        </w:rPr>
        <w:t>Evaluation</w:t>
      </w:r>
    </w:p>
    <w:p w14:paraId="580A9F34" w14:textId="77777777" w:rsidR="002B1C7D" w:rsidRPr="003B60AC" w:rsidRDefault="002B1C7D" w:rsidP="00A767AE">
      <w:pPr>
        <w:pStyle w:val="BODYTEXTELAA"/>
        <w:rPr>
          <w:rFonts w:ascii="Century Gothic" w:hAnsi="Century Gothic"/>
          <w:szCs w:val="20"/>
        </w:rPr>
      </w:pPr>
      <w:r w:rsidRPr="003B60AC">
        <w:rPr>
          <w:rFonts w:ascii="Century Gothic" w:hAnsi="Century Gothic"/>
          <w:szCs w:val="20"/>
        </w:rPr>
        <w:t xml:space="preserve">In order to assess whether the values and purposes of the policy have been achieved, the </w:t>
      </w:r>
      <w:r w:rsidR="008C7779" w:rsidRPr="003B60AC">
        <w:rPr>
          <w:rFonts w:ascii="Century Gothic" w:hAnsi="Century Gothic"/>
          <w:szCs w:val="20"/>
        </w:rPr>
        <w:t>a</w:t>
      </w:r>
      <w:r w:rsidRPr="003B60AC">
        <w:rPr>
          <w:rFonts w:ascii="Century Gothic" w:hAnsi="Century Gothic"/>
          <w:szCs w:val="20"/>
        </w:rPr>
        <w:t xml:space="preserve">pproved </w:t>
      </w:r>
      <w:r w:rsidR="008C7779" w:rsidRPr="003B60AC">
        <w:rPr>
          <w:rFonts w:ascii="Century Gothic" w:hAnsi="Century Gothic"/>
          <w:szCs w:val="20"/>
        </w:rPr>
        <w:t>p</w:t>
      </w:r>
      <w:r w:rsidRPr="003B60AC">
        <w:rPr>
          <w:rFonts w:ascii="Century Gothic" w:hAnsi="Century Gothic"/>
          <w:szCs w:val="20"/>
        </w:rPr>
        <w:t>rovider will:</w:t>
      </w:r>
    </w:p>
    <w:p w14:paraId="7F5F15B0" w14:textId="77777777" w:rsidR="0082077E" w:rsidRPr="003B60AC" w:rsidRDefault="0082077E" w:rsidP="003753BF">
      <w:pPr>
        <w:pStyle w:val="BodyTextBullet1"/>
        <w:rPr>
          <w:rFonts w:ascii="Century Gothic" w:hAnsi="Century Gothic"/>
          <w:szCs w:val="20"/>
        </w:rPr>
      </w:pPr>
      <w:r w:rsidRPr="003B60AC">
        <w:rPr>
          <w:rFonts w:ascii="Century Gothic" w:hAnsi="Century Gothic"/>
          <w:szCs w:val="20"/>
        </w:rPr>
        <w:t>regularly seek feedback from everyone affected by the policy regarding its effectiveness</w:t>
      </w:r>
    </w:p>
    <w:p w14:paraId="7DCFF1DA" w14:textId="77777777" w:rsidR="0082077E" w:rsidRPr="003B60AC" w:rsidRDefault="0082077E" w:rsidP="003753BF">
      <w:pPr>
        <w:pStyle w:val="BodyTextBullet1"/>
        <w:rPr>
          <w:rFonts w:ascii="Century Gothic" w:hAnsi="Century Gothic"/>
          <w:szCs w:val="20"/>
        </w:rPr>
      </w:pPr>
      <w:r w:rsidRPr="003B60AC">
        <w:rPr>
          <w:rFonts w:ascii="Century Gothic" w:hAnsi="Century Gothic"/>
          <w:szCs w:val="20"/>
        </w:rPr>
        <w:t>monitor the implementation, compliance, complaints and incidents in relation to this policy</w:t>
      </w:r>
    </w:p>
    <w:p w14:paraId="2D7E2E35" w14:textId="77777777" w:rsidR="0082077E" w:rsidRPr="003B60AC" w:rsidRDefault="0082077E" w:rsidP="003753BF">
      <w:pPr>
        <w:pStyle w:val="BodyTextBullet1"/>
        <w:rPr>
          <w:rFonts w:ascii="Century Gothic" w:hAnsi="Century Gothic"/>
          <w:szCs w:val="20"/>
        </w:rPr>
      </w:pPr>
      <w:r w:rsidRPr="003B60AC">
        <w:rPr>
          <w:rFonts w:ascii="Century Gothic" w:hAnsi="Century Gothic"/>
          <w:szCs w:val="20"/>
        </w:rPr>
        <w:t>keep the policy up to date with current legislation, research, policy and best practice</w:t>
      </w:r>
    </w:p>
    <w:p w14:paraId="5CBF8463" w14:textId="77777777" w:rsidR="0082077E" w:rsidRPr="003B60AC" w:rsidRDefault="0082077E" w:rsidP="003753BF">
      <w:pPr>
        <w:pStyle w:val="BodyTextBullet1"/>
        <w:rPr>
          <w:rFonts w:ascii="Century Gothic" w:hAnsi="Century Gothic"/>
          <w:szCs w:val="20"/>
        </w:rPr>
      </w:pPr>
      <w:r w:rsidRPr="003B60AC">
        <w:rPr>
          <w:rFonts w:ascii="Century Gothic" w:hAnsi="Century Gothic"/>
          <w:szCs w:val="20"/>
        </w:rPr>
        <w:t>revise the policy and procedures as part of the service’s policy review cycle, or as required</w:t>
      </w:r>
    </w:p>
    <w:p w14:paraId="2A8A6855" w14:textId="668949C2" w:rsidR="00765382" w:rsidRPr="003B60AC" w:rsidRDefault="00CF3494" w:rsidP="003753BF">
      <w:pPr>
        <w:pStyle w:val="BodyTextBullet1"/>
        <w:rPr>
          <w:rFonts w:ascii="Century Gothic" w:hAnsi="Century Gothic"/>
          <w:szCs w:val="20"/>
        </w:rPr>
      </w:pPr>
      <w:r w:rsidRPr="003B60AC">
        <w:rPr>
          <w:rFonts w:ascii="Century Gothic" w:hAnsi="Century Gothic"/>
          <w:szCs w:val="20"/>
        </w:rPr>
        <w:t>notifying all stakeholders affected by this policy at least 14 days before making any significant changes to this policy or its procedures, unless a lesser period is necessary due to risk</w:t>
      </w:r>
      <w:r w:rsidR="00E0756C" w:rsidRPr="003B60AC">
        <w:rPr>
          <w:rFonts w:ascii="Century Gothic" w:hAnsi="Century Gothic"/>
          <w:szCs w:val="20"/>
        </w:rPr>
        <w:t xml:space="preserve"> </w:t>
      </w:r>
      <w:r w:rsidR="00E0756C" w:rsidRPr="003B60AC">
        <w:rPr>
          <w:rStyle w:val="RegulationLawChar"/>
          <w:rFonts w:ascii="Century Gothic" w:hAnsi="Century Gothic"/>
          <w:i w:val="0"/>
          <w:color w:val="auto"/>
          <w:szCs w:val="20"/>
        </w:rPr>
        <w:t>(Regulation 172 (2))</w:t>
      </w:r>
      <w:r w:rsidR="00E0756C" w:rsidRPr="003B60AC">
        <w:rPr>
          <w:rFonts w:ascii="Century Gothic" w:hAnsi="Century Gothic"/>
          <w:szCs w:val="20"/>
        </w:rPr>
        <w:t>.</w:t>
      </w:r>
    </w:p>
    <w:p w14:paraId="1AD14193" w14:textId="77777777" w:rsidR="007B399F" w:rsidRPr="003B60AC" w:rsidRDefault="007B399F" w:rsidP="00A767AE">
      <w:pPr>
        <w:pStyle w:val="BODYTEXTELAA"/>
        <w:rPr>
          <w:rFonts w:ascii="Century Gothic" w:hAnsi="Century Gothic"/>
          <w:szCs w:val="20"/>
        </w:rPr>
      </w:pPr>
    </w:p>
    <w:p w14:paraId="68CD5CD2" w14:textId="77777777" w:rsidR="007B399F" w:rsidRPr="003B60AC" w:rsidRDefault="007B399F" w:rsidP="00A767AE">
      <w:pPr>
        <w:pStyle w:val="BODYTEXTELAA"/>
        <w:rPr>
          <w:rFonts w:ascii="Century Gothic" w:hAnsi="Century Gothic"/>
          <w:szCs w:val="20"/>
        </w:rPr>
      </w:pPr>
      <w:r w:rsidRPr="003B60AC">
        <w:rPr>
          <w:rFonts w:ascii="Century Gothic" w:hAnsi="Century Gothic"/>
          <w:noProof/>
          <w:szCs w:val="20"/>
        </w:rPr>
        <mc:AlternateContent>
          <mc:Choice Requires="wps">
            <w:drawing>
              <wp:anchor distT="0" distB="0" distL="114300" distR="114300" simplePos="0" relativeHeight="251658246" behindDoc="0" locked="1" layoutInCell="1" allowOverlap="1" wp14:anchorId="3EF72C7E" wp14:editId="2B72B238">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E3B89D"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296EDBE0" w14:textId="77777777" w:rsidR="007B399F" w:rsidRPr="003B60AC" w:rsidRDefault="00713656" w:rsidP="007343F6">
      <w:pPr>
        <w:pStyle w:val="AttachmentsPolicy"/>
        <w:rPr>
          <w:rFonts w:ascii="Century Gothic" w:hAnsi="Century Gothic"/>
          <w:sz w:val="20"/>
          <w:szCs w:val="20"/>
        </w:rPr>
      </w:pPr>
      <w:r w:rsidRPr="003B60AC">
        <w:rPr>
          <w:rFonts w:ascii="Century Gothic" w:hAnsi="Century Gothic"/>
          <w:noProof/>
          <w:sz w:val="20"/>
          <w:szCs w:val="20"/>
        </w:rPr>
        <w:drawing>
          <wp:anchor distT="0" distB="0" distL="114300" distR="114300" simplePos="0" relativeHeight="251658255" behindDoc="1" locked="1" layoutInCell="1" allowOverlap="1" wp14:anchorId="6A2BDD04" wp14:editId="2FCAD804">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sidRPr="003B60AC">
        <w:rPr>
          <w:rFonts w:ascii="Century Gothic" w:hAnsi="Century Gothic"/>
          <w:sz w:val="20"/>
          <w:szCs w:val="20"/>
        </w:rPr>
        <w:t>Attachments</w:t>
      </w:r>
    </w:p>
    <w:p w14:paraId="04D2E353" w14:textId="77777777" w:rsidR="0013405E" w:rsidRDefault="0013405E" w:rsidP="003753BF">
      <w:pPr>
        <w:pStyle w:val="BodyTextBullet1"/>
        <w:rPr>
          <w:rFonts w:ascii="Century Gothic" w:hAnsi="Century Gothic"/>
          <w:szCs w:val="20"/>
        </w:rPr>
      </w:pPr>
      <w:r w:rsidRPr="003B60AC">
        <w:rPr>
          <w:rFonts w:ascii="Century Gothic" w:hAnsi="Century Gothic"/>
          <w:szCs w:val="20"/>
        </w:rPr>
        <w:t>Attachment 1: Cots</w:t>
      </w:r>
    </w:p>
    <w:p w14:paraId="36FF4577" w14:textId="3079D51E" w:rsidR="00C16D4D" w:rsidRPr="00C16D4D" w:rsidRDefault="00C16D4D" w:rsidP="003753BF">
      <w:pPr>
        <w:pStyle w:val="BodyTextBullet1"/>
        <w:rPr>
          <w:rFonts w:ascii="Century Gothic" w:hAnsi="Century Gothic"/>
          <w:szCs w:val="20"/>
        </w:rPr>
      </w:pPr>
      <w:r>
        <w:rPr>
          <w:rFonts w:ascii="Century Gothic" w:hAnsi="Century Gothic"/>
          <w:szCs w:val="20"/>
        </w:rPr>
        <w:t>Attachment 2</w:t>
      </w:r>
      <w:r w:rsidRPr="00C16D4D">
        <w:rPr>
          <w:rFonts w:ascii="Century Gothic" w:hAnsi="Century Gothic"/>
          <w:szCs w:val="20"/>
        </w:rPr>
        <w:t xml:space="preserve">: </w:t>
      </w:r>
      <w:r>
        <w:rPr>
          <w:rFonts w:ascii="Century Gothic" w:eastAsia="Times New Roman" w:hAnsi="Century Gothic" w:cs="Symbol"/>
          <w:snapToGrid w:val="0"/>
          <w:szCs w:val="20"/>
        </w:rPr>
        <w:t>P</w:t>
      </w:r>
      <w:r w:rsidRPr="00C16D4D">
        <w:rPr>
          <w:rFonts w:ascii="Century Gothic" w:eastAsia="Times New Roman" w:hAnsi="Century Gothic" w:cs="Symbol"/>
          <w:snapToGrid w:val="0"/>
          <w:szCs w:val="20"/>
        </w:rPr>
        <w:t>rocedures for when a child falls asleep at kindergarten</w:t>
      </w:r>
    </w:p>
    <w:p w14:paraId="22F76861" w14:textId="1CDC85AC" w:rsidR="007B399F" w:rsidRPr="003B60AC" w:rsidRDefault="007B399F" w:rsidP="00A767AE">
      <w:pPr>
        <w:pStyle w:val="BODYTEXTELAA"/>
        <w:rPr>
          <w:rFonts w:ascii="Century Gothic" w:hAnsi="Century Gothic"/>
          <w:szCs w:val="20"/>
        </w:rPr>
      </w:pPr>
    </w:p>
    <w:p w14:paraId="086C1ABF" w14:textId="18B68855" w:rsidR="007B399F" w:rsidRPr="003B60AC" w:rsidRDefault="007B399F" w:rsidP="00A767AE">
      <w:pPr>
        <w:pStyle w:val="BODYTEXTELAA"/>
        <w:rPr>
          <w:rFonts w:ascii="Century Gothic" w:hAnsi="Century Gothic"/>
          <w:szCs w:val="20"/>
        </w:rPr>
      </w:pPr>
      <w:r w:rsidRPr="003B60AC">
        <w:rPr>
          <w:rFonts w:ascii="Century Gothic" w:hAnsi="Century Gothic"/>
          <w:noProof/>
          <w:szCs w:val="20"/>
        </w:rPr>
        <mc:AlternateContent>
          <mc:Choice Requires="wps">
            <w:drawing>
              <wp:anchor distT="0" distB="0" distL="114300" distR="114300" simplePos="0" relativeHeight="251658247" behindDoc="0" locked="1" layoutInCell="1" allowOverlap="1" wp14:anchorId="13CDEB12" wp14:editId="5AE4D5E9">
                <wp:simplePos x="0" y="0"/>
                <wp:positionH relativeFrom="column">
                  <wp:posOffset>821055</wp:posOffset>
                </wp:positionH>
                <wp:positionV relativeFrom="paragraph">
                  <wp:posOffset>-29210</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FC3F50"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3pt" to="514.2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" strokecolor="#f69434" strokeweight="1.25pt">
                <v:stroke dashstyle="1 1"/>
                <w10:anchorlock/>
              </v:line>
            </w:pict>
          </mc:Fallback>
        </mc:AlternateContent>
      </w:r>
    </w:p>
    <w:p w14:paraId="364ACC22" w14:textId="5300D6B9" w:rsidR="007B399F" w:rsidRPr="003B60AC" w:rsidRDefault="00596FA6" w:rsidP="007343F6">
      <w:pPr>
        <w:pStyle w:val="Authorisation"/>
        <w:rPr>
          <w:rFonts w:ascii="Century Gothic" w:hAnsi="Century Gothic"/>
          <w:sz w:val="20"/>
          <w:szCs w:val="20"/>
        </w:rPr>
      </w:pPr>
      <w:r w:rsidRPr="003B60AC">
        <w:rPr>
          <w:rFonts w:ascii="Century Gothic" w:hAnsi="Century Gothic"/>
          <w:noProof/>
          <w:sz w:val="20"/>
          <w:szCs w:val="20"/>
        </w:rPr>
        <w:drawing>
          <wp:anchor distT="0" distB="0" distL="114300" distR="114300" simplePos="0" relativeHeight="251658256" behindDoc="1" locked="0" layoutInCell="1" allowOverlap="1" wp14:anchorId="225A6C17" wp14:editId="1AFD2EDD">
            <wp:simplePos x="0" y="0"/>
            <wp:positionH relativeFrom="column">
              <wp:posOffset>-52810</wp:posOffset>
            </wp:positionH>
            <wp:positionV relativeFrom="line">
              <wp:posOffset>-8613</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sidRPr="003B60AC">
        <w:rPr>
          <w:rFonts w:ascii="Century Gothic" w:hAnsi="Century Gothic"/>
          <w:sz w:val="20"/>
          <w:szCs w:val="20"/>
        </w:rPr>
        <w:t>Authorisation</w:t>
      </w:r>
    </w:p>
    <w:p w14:paraId="6E85F769" w14:textId="5714C696" w:rsidR="009416A1" w:rsidRPr="003B60AC" w:rsidRDefault="009416A1" w:rsidP="00A767AE">
      <w:pPr>
        <w:pStyle w:val="BODYTEXTELAA"/>
        <w:rPr>
          <w:rFonts w:ascii="Century Gothic" w:hAnsi="Century Gothic"/>
          <w:szCs w:val="20"/>
        </w:rPr>
      </w:pPr>
      <w:r w:rsidRPr="003B60AC">
        <w:rPr>
          <w:rFonts w:ascii="Century Gothic" w:hAnsi="Century Gothic"/>
          <w:szCs w:val="20"/>
        </w:rPr>
        <w:t xml:space="preserve">This policy was adopted by the </w:t>
      </w:r>
      <w:r w:rsidR="00452C2D" w:rsidRPr="003B60AC">
        <w:rPr>
          <w:rFonts w:ascii="Century Gothic" w:hAnsi="Century Gothic"/>
          <w:szCs w:val="20"/>
        </w:rPr>
        <w:t>a</w:t>
      </w:r>
      <w:r w:rsidRPr="003B60AC">
        <w:rPr>
          <w:rFonts w:ascii="Century Gothic" w:hAnsi="Century Gothic"/>
          <w:szCs w:val="20"/>
        </w:rPr>
        <w:t xml:space="preserve">pproved </w:t>
      </w:r>
      <w:r w:rsidR="00452C2D" w:rsidRPr="003B60AC">
        <w:rPr>
          <w:rFonts w:ascii="Century Gothic" w:hAnsi="Century Gothic"/>
          <w:szCs w:val="20"/>
        </w:rPr>
        <w:t>p</w:t>
      </w:r>
      <w:r w:rsidRPr="003B60AC">
        <w:rPr>
          <w:rFonts w:ascii="Century Gothic" w:hAnsi="Century Gothic"/>
          <w:szCs w:val="20"/>
        </w:rPr>
        <w:t xml:space="preserve">rovider of </w:t>
      </w:r>
      <w:sdt>
        <w:sdtPr>
          <w:rPr>
            <w:rFonts w:ascii="Century Gothic" w:hAnsi="Century Gothic"/>
            <w:szCs w:val="20"/>
          </w:rPr>
          <w:alias w:val="Company"/>
          <w:tag w:val=""/>
          <w:id w:val="1918514725"/>
          <w:placeholder>
            <w:docPart w:val="0D871A12EFD04A1C98EC88AB34FB5566"/>
          </w:placeholder>
          <w:dataBinding w:prefixMappings="xmlns:ns0='http://schemas.openxmlformats.org/officeDocument/2006/extended-properties' " w:xpath="/ns0:Properties[1]/ns0:Company[1]" w:storeItemID="{6668398D-A668-4E3E-A5EB-62B293D839F1}"/>
          <w:text/>
        </w:sdtPr>
        <w:sdtContent>
          <w:r w:rsidR="009C4E53" w:rsidRPr="003B60AC">
            <w:rPr>
              <w:rFonts w:ascii="Century Gothic" w:hAnsi="Century Gothic"/>
              <w:szCs w:val="20"/>
            </w:rPr>
            <w:t>ALTONA MEADOWS KINDERGARTEN</w:t>
          </w:r>
        </w:sdtContent>
      </w:sdt>
      <w:r w:rsidRPr="003B60AC">
        <w:rPr>
          <w:rFonts w:ascii="Century Gothic" w:hAnsi="Century Gothic"/>
          <w:szCs w:val="20"/>
        </w:rPr>
        <w:t xml:space="preserve"> on [Date].</w:t>
      </w:r>
    </w:p>
    <w:p w14:paraId="247166CA" w14:textId="77777777" w:rsidR="007B399F" w:rsidRPr="003B60AC" w:rsidRDefault="009416A1" w:rsidP="00A767AE">
      <w:pPr>
        <w:pStyle w:val="BODYTEXTELAA"/>
        <w:rPr>
          <w:rFonts w:ascii="Century Gothic" w:hAnsi="Century Gothic"/>
          <w:szCs w:val="20"/>
        </w:rPr>
      </w:pPr>
      <w:r w:rsidRPr="003B60AC">
        <w:rPr>
          <w:rFonts w:ascii="Century Gothic" w:hAnsi="Century Gothic"/>
          <w:b/>
          <w:bCs/>
          <w:szCs w:val="20"/>
        </w:rPr>
        <w:t>REVIEW DATE:</w:t>
      </w:r>
      <w:r w:rsidRPr="003B60AC">
        <w:rPr>
          <w:rFonts w:ascii="Century Gothic" w:hAnsi="Century Gothic"/>
          <w:szCs w:val="20"/>
        </w:rPr>
        <w:t xml:space="preserve"> [DAY]/[MONTH]/[YEAR]</w:t>
      </w:r>
    </w:p>
    <w:p w14:paraId="2D811FBC" w14:textId="77777777" w:rsidR="007B399F" w:rsidRPr="003B60AC" w:rsidRDefault="007B399F" w:rsidP="00A767AE">
      <w:pPr>
        <w:pStyle w:val="BODYTEXTELAA"/>
        <w:rPr>
          <w:rFonts w:ascii="Century Gothic" w:hAnsi="Century Gothic"/>
          <w:szCs w:val="20"/>
        </w:rPr>
      </w:pPr>
    </w:p>
    <w:p w14:paraId="4DAB4CA8" w14:textId="77777777" w:rsidR="007B399F" w:rsidRPr="003B60AC" w:rsidRDefault="007B399F" w:rsidP="00A767AE">
      <w:pPr>
        <w:pStyle w:val="BODYTEXTELAA"/>
        <w:rPr>
          <w:rFonts w:ascii="Century Gothic" w:hAnsi="Century Gothic"/>
          <w:szCs w:val="20"/>
        </w:rPr>
      </w:pPr>
      <w:r w:rsidRPr="003B60AC">
        <w:rPr>
          <w:rFonts w:ascii="Century Gothic" w:hAnsi="Century Gothic"/>
          <w:noProof/>
          <w:szCs w:val="20"/>
        </w:rPr>
        <mc:AlternateContent>
          <mc:Choice Requires="wps">
            <w:drawing>
              <wp:anchor distT="0" distB="0" distL="114300" distR="114300" simplePos="0" relativeHeight="251658248" behindDoc="0" locked="1" layoutInCell="1" allowOverlap="1" wp14:anchorId="281A0DD3" wp14:editId="0A9114BA">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4F9CB4"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3FA8AF4F" w14:textId="77777777" w:rsidR="002B33CE" w:rsidRPr="003B60AC" w:rsidRDefault="002B33CE" w:rsidP="00A767AE">
      <w:pPr>
        <w:pStyle w:val="BODYTEXTELAA"/>
        <w:rPr>
          <w:rFonts w:ascii="Century Gothic" w:hAnsi="Century Gothic"/>
          <w:szCs w:val="20"/>
        </w:rPr>
        <w:sectPr w:rsidR="002B33CE" w:rsidRPr="003B60AC" w:rsidSect="00A24295">
          <w:headerReference w:type="even" r:id="rId35"/>
          <w:headerReference w:type="default" r:id="rId36"/>
          <w:footerReference w:type="even" r:id="rId37"/>
          <w:footerReference w:type="default" r:id="rId38"/>
          <w:headerReference w:type="first" r:id="rId39"/>
          <w:footerReference w:type="first" r:id="rId40"/>
          <w:pgSz w:w="11906" w:h="16838"/>
          <w:pgMar w:top="1440" w:right="1416" w:bottom="1440" w:left="851" w:header="0" w:footer="709" w:gutter="0"/>
          <w:cols w:space="708"/>
          <w:titlePg/>
          <w:docGrid w:linePitch="360"/>
        </w:sectPr>
      </w:pPr>
    </w:p>
    <w:p w14:paraId="02CCEB38" w14:textId="77777777" w:rsidR="003B60AC" w:rsidRPr="003B60AC" w:rsidRDefault="003B60AC" w:rsidP="003B60AC">
      <w:pPr>
        <w:pStyle w:val="AttachmentsAttachments"/>
        <w:rPr>
          <w:rFonts w:ascii="Century Gothic" w:hAnsi="Century Gothic"/>
          <w:sz w:val="20"/>
          <w:szCs w:val="20"/>
        </w:rPr>
      </w:pPr>
      <w:r w:rsidRPr="003B60AC">
        <w:rPr>
          <w:rFonts w:ascii="Century Gothic" w:hAnsi="Century Gothic"/>
          <w:sz w:val="20"/>
          <w:szCs w:val="20"/>
        </w:rPr>
        <w:lastRenderedPageBreak/>
        <w:t>Attachment 1. cots</w:t>
      </w:r>
    </w:p>
    <w:p w14:paraId="0A6867C3" w14:textId="77777777" w:rsidR="003B60AC" w:rsidRPr="003B60AC" w:rsidRDefault="003B60AC" w:rsidP="003B60AC">
      <w:pPr>
        <w:rPr>
          <w:rFonts w:ascii="Century Gothic" w:hAnsi="Century Gothic"/>
          <w:szCs w:val="20"/>
        </w:rPr>
      </w:pPr>
      <w:r w:rsidRPr="003B60AC">
        <w:rPr>
          <w:rFonts w:ascii="Century Gothic" w:hAnsi="Century Gothic"/>
          <w:noProof/>
          <w:szCs w:val="20"/>
        </w:rPr>
        <mc:AlternateContent>
          <mc:Choice Requires="wps">
            <w:drawing>
              <wp:inline distT="0" distB="0" distL="0" distR="0" wp14:anchorId="7A046016" wp14:editId="14E72C33">
                <wp:extent cx="6231662" cy="841248"/>
                <wp:effectExtent l="0" t="0" r="0" b="0"/>
                <wp:docPr id="10" name="Rectangle 10"/>
                <wp:cNvGraphicFramePr/>
                <a:graphic xmlns:a="http://schemas.openxmlformats.org/drawingml/2006/main">
                  <a:graphicData uri="http://schemas.microsoft.com/office/word/2010/wordprocessingShape">
                    <wps:wsp>
                      <wps:cNvSpPr/>
                      <wps:spPr>
                        <a:xfrm>
                          <a:off x="0" y="0"/>
                          <a:ext cx="6231662" cy="841248"/>
                        </a:xfrm>
                        <a:prstGeom prst="rect">
                          <a:avLst/>
                        </a:prstGeom>
                        <a:solidFill>
                          <a:srgbClr val="00ABBE"/>
                        </a:solidFill>
                        <a:ln w="25400" cap="flat" cmpd="sng" algn="ctr">
                          <a:noFill/>
                          <a:prstDash val="solid"/>
                        </a:ln>
                        <a:effectLst/>
                      </wps:spPr>
                      <wps:txbx>
                        <w:txbxContent>
                          <w:p w14:paraId="70F5ADCB" w14:textId="77777777" w:rsidR="003B60AC" w:rsidRPr="00C6151C" w:rsidRDefault="003B60AC" w:rsidP="003B60AC">
                            <w:r w:rsidRPr="00C6151C">
                              <w:t xml:space="preserve">There </w:t>
                            </w:r>
                            <w:r>
                              <w:t>is</w:t>
                            </w:r>
                            <w:r w:rsidRPr="00C6151C">
                              <w:t xml:space="preserve"> currently (at the time of printing) </w:t>
                            </w:r>
                            <w:r>
                              <w:t xml:space="preserve">one </w:t>
                            </w:r>
                            <w:r w:rsidRPr="00C6151C">
                              <w:t>standards that apply to the use of cots:</w:t>
                            </w:r>
                          </w:p>
                          <w:p w14:paraId="1C19293A" w14:textId="77777777" w:rsidR="003B60AC" w:rsidRPr="00C6151C" w:rsidRDefault="003B60AC" w:rsidP="003B60AC">
                            <w:pPr>
                              <w:pStyle w:val="TableAttachmentTextBullet1"/>
                            </w:pPr>
                            <w:r w:rsidRPr="00C6151C">
                              <w:t xml:space="preserve">Australian/New Zealand Standard – </w:t>
                            </w:r>
                            <w:r w:rsidRPr="00046C22">
                              <w:t>AS/NZS 2172</w:t>
                            </w:r>
                          </w:p>
                          <w:p w14:paraId="0C4F5FE1" w14:textId="77777777" w:rsidR="003B60AC" w:rsidRPr="007D0CE5" w:rsidRDefault="003B60AC" w:rsidP="003B60AC">
                            <w:pPr>
                              <w:rPr>
                                <w:color w:val="FFFFFF" w:themeColor="background1"/>
                              </w:rPr>
                            </w:pPr>
                            <w:r w:rsidRPr="00C6151C">
                              <w:t>Services can check current standards on the SAI Global website at</w:t>
                            </w:r>
                            <w:r>
                              <w:t>:</w:t>
                            </w:r>
                            <w:r w:rsidRPr="00C6151C">
                              <w:t xml:space="preserve"> </w:t>
                            </w:r>
                            <w:hyperlink r:id="rId41" w:history="1">
                              <w:r w:rsidRPr="007D0CE5">
                                <w:rPr>
                                  <w:rStyle w:val="Hyperlink"/>
                                  <w:color w:val="FFFFFF" w:themeColor="background1"/>
                                </w:rPr>
                                <w:t>www.saiglobal.com</w:t>
                              </w:r>
                            </w:hyperlink>
                            <w:r w:rsidRPr="007D0CE5">
                              <w:rPr>
                                <w:rStyle w:val="Hyperlink"/>
                                <w:color w:val="FFFFFF" w:themeColor="background1"/>
                              </w:rPr>
                              <w:t xml:space="preserve"> </w:t>
                            </w:r>
                          </w:p>
                          <w:p w14:paraId="5C1DEAFE" w14:textId="77777777" w:rsidR="003B60AC" w:rsidRDefault="003B60AC" w:rsidP="003B60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A046016" id="Rectangle 10" o:spid="_x0000_s1027" style="width:490.7pt;height:66.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" fillcolor="#00abbe" stroked="f" strokeweight="2pt">
                <v:textbox>
                  <w:txbxContent>
                    <w:p w14:paraId="70F5ADCB" w14:textId="77777777" w:rsidR="003B60AC" w:rsidRPr="00C6151C" w:rsidRDefault="003B60AC" w:rsidP="003B60AC">
                      <w:r w:rsidRPr="00C6151C">
                        <w:t xml:space="preserve">There </w:t>
                      </w:r>
                      <w:r>
                        <w:t>is</w:t>
                      </w:r>
                      <w:r w:rsidRPr="00C6151C">
                        <w:t xml:space="preserve"> currently (at the time of printing) </w:t>
                      </w:r>
                      <w:r>
                        <w:t xml:space="preserve">one </w:t>
                      </w:r>
                      <w:r w:rsidRPr="00C6151C">
                        <w:t>standards that apply to the use of cots:</w:t>
                      </w:r>
                    </w:p>
                    <w:p w14:paraId="1C19293A" w14:textId="77777777" w:rsidR="003B60AC" w:rsidRPr="00C6151C" w:rsidRDefault="003B60AC" w:rsidP="003B60AC">
                      <w:pPr>
                        <w:pStyle w:val="TableAttachmentTextBullet1"/>
                      </w:pPr>
                      <w:r w:rsidRPr="00C6151C">
                        <w:t xml:space="preserve">Australian/New Zealand Standard – </w:t>
                      </w:r>
                      <w:r w:rsidRPr="00046C22">
                        <w:t>AS/NZS 2172</w:t>
                      </w:r>
                    </w:p>
                    <w:p w14:paraId="0C4F5FE1" w14:textId="77777777" w:rsidR="003B60AC" w:rsidRPr="007D0CE5" w:rsidRDefault="003B60AC" w:rsidP="003B60AC">
                      <w:pPr>
                        <w:rPr>
                          <w:color w:val="FFFFFF" w:themeColor="background1"/>
                        </w:rPr>
                      </w:pPr>
                      <w:r w:rsidRPr="00C6151C">
                        <w:t>Services can check current standards on the SAI Global website at</w:t>
                      </w:r>
                      <w:r>
                        <w:t>:</w:t>
                      </w:r>
                      <w:r w:rsidRPr="00C6151C">
                        <w:t xml:space="preserve"> </w:t>
                      </w:r>
                      <w:hyperlink r:id="rId42" w:history="1">
                        <w:r w:rsidRPr="007D0CE5">
                          <w:rPr>
                            <w:rStyle w:val="Hyperlink"/>
                            <w:color w:val="FFFFFF" w:themeColor="background1"/>
                          </w:rPr>
                          <w:t>www.saiglobal.com</w:t>
                        </w:r>
                      </w:hyperlink>
                      <w:r w:rsidRPr="007D0CE5">
                        <w:rPr>
                          <w:rStyle w:val="Hyperlink"/>
                          <w:color w:val="FFFFFF" w:themeColor="background1"/>
                        </w:rPr>
                        <w:t xml:space="preserve"> </w:t>
                      </w:r>
                    </w:p>
                    <w:p w14:paraId="5C1DEAFE" w14:textId="77777777" w:rsidR="003B60AC" w:rsidRDefault="003B60AC" w:rsidP="003B60AC">
                      <w:pPr>
                        <w:jc w:val="center"/>
                      </w:pPr>
                    </w:p>
                  </w:txbxContent>
                </v:textbox>
                <w10:anchorlock/>
              </v:rect>
            </w:pict>
          </mc:Fallback>
        </mc:AlternateContent>
      </w:r>
    </w:p>
    <w:p w14:paraId="626161F5" w14:textId="77777777" w:rsidR="003B60AC" w:rsidRPr="003B60AC" w:rsidRDefault="003B60AC" w:rsidP="003B60AC">
      <w:pPr>
        <w:rPr>
          <w:rFonts w:ascii="Century Gothic" w:hAnsi="Century Gothic"/>
          <w:szCs w:val="20"/>
        </w:rPr>
      </w:pPr>
    </w:p>
    <w:p w14:paraId="4CF7D4BA" w14:textId="77777777" w:rsidR="003B60AC" w:rsidRPr="003B60AC" w:rsidRDefault="003B60AC" w:rsidP="003B60AC">
      <w:pPr>
        <w:rPr>
          <w:rFonts w:ascii="Century Gothic" w:hAnsi="Century Gothic"/>
          <w:szCs w:val="20"/>
        </w:rPr>
      </w:pPr>
      <w:r w:rsidRPr="003B60AC">
        <w:rPr>
          <w:rFonts w:ascii="Century Gothic" w:hAnsi="Century Gothic"/>
          <w:szCs w:val="20"/>
        </w:rPr>
        <w:t>Household cots usually have a lower base and mattress, and WorkSafe Victoria have expressed concern for staff in relation to the manual handling risks posed when working with cots at a lower height.</w:t>
      </w:r>
    </w:p>
    <w:p w14:paraId="5AA8C13B" w14:textId="77777777" w:rsidR="003B60AC" w:rsidRPr="003B60AC" w:rsidRDefault="003B60AC" w:rsidP="003B60AC">
      <w:pPr>
        <w:rPr>
          <w:rFonts w:ascii="Century Gothic" w:hAnsi="Century Gothic"/>
          <w:szCs w:val="20"/>
        </w:rPr>
      </w:pPr>
      <w:r w:rsidRPr="003B60AC">
        <w:rPr>
          <w:rFonts w:ascii="Century Gothic" w:hAnsi="Century Gothic"/>
          <w:szCs w:val="20"/>
        </w:rPr>
        <w:t>Employers should make sure workplaces use cots which minimise the distance employees need to bend and reach.</w:t>
      </w:r>
    </w:p>
    <w:p w14:paraId="1709D039" w14:textId="77777777" w:rsidR="003B60AC" w:rsidRPr="003B60AC" w:rsidRDefault="003B60AC" w:rsidP="003B60AC">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t>Cots should be of a height that will enable employees to lift and lower children into and out of the cots with minimal forward bending of the employee's back.</w:t>
      </w:r>
    </w:p>
    <w:p w14:paraId="6E85E1BD" w14:textId="77777777" w:rsidR="003B60AC" w:rsidRPr="003B60AC" w:rsidRDefault="003B60AC" w:rsidP="003B60AC">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t>If cots have two base positions, set the base to the higher position for infants unable to stand. The higher base position will reduce the need for employees to reach into cots.</w:t>
      </w:r>
    </w:p>
    <w:p w14:paraId="2131F0FF" w14:textId="77777777" w:rsidR="003B60AC" w:rsidRPr="003B60AC" w:rsidRDefault="003B60AC" w:rsidP="003B60AC">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t>Cots should have sides that drop to reduce the need for employees to bend and reach over the cot side to lift and lower children. At its dropped level, the top of the cot's lowered side should be at least 250mm above the top of the mattress to ensure children cannot roll out of the cot.</w:t>
      </w:r>
    </w:p>
    <w:p w14:paraId="13F71851" w14:textId="77777777" w:rsidR="003B60AC" w:rsidRPr="003B60AC" w:rsidRDefault="003B60AC" w:rsidP="003B60AC">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t>Ensure there is enough clearance under cots for employees to stand with their feet under the edge of the cot to minimise reaching distance.</w:t>
      </w:r>
    </w:p>
    <w:p w14:paraId="096C9F51" w14:textId="77777777" w:rsidR="003B60AC" w:rsidRPr="003B60AC" w:rsidRDefault="003B60AC" w:rsidP="003B60AC">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t>Prepare cots in advance so sides are down before employees lift children in or out.</w:t>
      </w:r>
    </w:p>
    <w:p w14:paraId="27288945" w14:textId="77777777" w:rsidR="003B60AC" w:rsidRPr="003B60AC" w:rsidRDefault="003B60AC" w:rsidP="003B60AC">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t>If cots have wheels, ensure the wheels have locks and keep wheels in the locked position when the cot is not being moved.</w:t>
      </w:r>
    </w:p>
    <w:p w14:paraId="5926E14D" w14:textId="77777777" w:rsidR="003B60AC" w:rsidRPr="003B60AC" w:rsidRDefault="003B60AC" w:rsidP="003B60AC">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t>Regularly check and maintain cot wheels, wheel locks and drop-down sides to ensure cots are safe and secure.</w:t>
      </w:r>
    </w:p>
    <w:p w14:paraId="439E1A85" w14:textId="77777777" w:rsidR="003B60AC" w:rsidRPr="003B60AC" w:rsidRDefault="003B60AC" w:rsidP="003B60AC">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t>Assess floor surfaces to ensure minimal friction and resistance when wheeling cots. Change floor surfaces so employees can easily move cots.</w:t>
      </w:r>
    </w:p>
    <w:p w14:paraId="236C281A" w14:textId="77777777" w:rsidR="003B60AC" w:rsidRPr="003B60AC" w:rsidRDefault="003B60AC" w:rsidP="003B60AC">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t>Ensure cots meet all relevant structural safety requirements.</w:t>
      </w:r>
    </w:p>
    <w:p w14:paraId="074B2160" w14:textId="77777777" w:rsidR="003B60AC" w:rsidRPr="003B60AC" w:rsidRDefault="003B60AC" w:rsidP="003B60AC">
      <w:pPr>
        <w:rPr>
          <w:rFonts w:ascii="Century Gothic" w:hAnsi="Century Gothic"/>
          <w:szCs w:val="20"/>
        </w:rPr>
      </w:pPr>
      <w:r w:rsidRPr="003B60AC">
        <w:rPr>
          <w:rFonts w:ascii="Century Gothic" w:hAnsi="Century Gothic"/>
          <w:szCs w:val="20"/>
        </w:rPr>
        <w:t>No alterations should be made to purchased cots under any circumstances, as this may have serious consequences in relation to liability if an incident occurs.</w:t>
      </w:r>
    </w:p>
    <w:p w14:paraId="684C0EA1" w14:textId="77777777" w:rsidR="003B60AC" w:rsidRPr="003B60AC" w:rsidRDefault="003B60AC" w:rsidP="003B60AC">
      <w:pPr>
        <w:rPr>
          <w:rFonts w:ascii="Century Gothic" w:hAnsi="Century Gothic"/>
          <w:szCs w:val="20"/>
        </w:rPr>
      </w:pPr>
      <w:r w:rsidRPr="003B60AC">
        <w:rPr>
          <w:rFonts w:ascii="Century Gothic" w:hAnsi="Century Gothic"/>
          <w:szCs w:val="20"/>
        </w:rPr>
        <w:t>ELAA does not recommend that services use portable or folding cots, as they present an increased risk of injury or death to a child if erected incorrectly. Portable cots also pose an increased risk of manual handling injuries to staff. If a service requires an extra cot to be available for occasional use, it is possible to purchase a cot that meets the Australian/New Zealand Standard – Cots for household use, and folds flat for easy storage.</w:t>
      </w:r>
    </w:p>
    <w:p w14:paraId="48DA1D84" w14:textId="77777777" w:rsidR="003B60AC" w:rsidRPr="003B60AC" w:rsidRDefault="003B60AC" w:rsidP="003B60AC">
      <w:pPr>
        <w:rPr>
          <w:rFonts w:ascii="Century Gothic" w:hAnsi="Century Gothic"/>
          <w:szCs w:val="20"/>
        </w:rPr>
      </w:pPr>
      <w:r w:rsidRPr="003B60AC">
        <w:rPr>
          <w:rFonts w:ascii="Century Gothic" w:hAnsi="Century Gothic"/>
          <w:szCs w:val="20"/>
        </w:rPr>
        <w:t xml:space="preserve">Further information on portable or folding cots is available as outlined below: </w:t>
      </w:r>
    </w:p>
    <w:p w14:paraId="72AB216C" w14:textId="77777777" w:rsidR="003B60AC" w:rsidRPr="003B60AC" w:rsidRDefault="003B60AC" w:rsidP="003B60AC">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t xml:space="preserve">Red Nose: </w:t>
      </w:r>
      <w:hyperlink r:id="rId43" w:history="1">
        <w:r w:rsidRPr="003B60AC">
          <w:rPr>
            <w:rStyle w:val="Hyperlink"/>
            <w:rFonts w:ascii="Century Gothic" w:hAnsi="Century Gothic"/>
            <w:szCs w:val="20"/>
          </w:rPr>
          <w:t>https://rednose.org.au/article/portable-cots</w:t>
        </w:r>
      </w:hyperlink>
    </w:p>
    <w:p w14:paraId="2A2E2F96" w14:textId="77777777" w:rsidR="003B60AC" w:rsidRPr="003B60AC" w:rsidRDefault="003B60AC" w:rsidP="003B60AC">
      <w:pPr>
        <w:pStyle w:val="TableAttachmentTextBullet1"/>
        <w:framePr w:hSpace="0" w:wrap="auto" w:vAnchor="margin" w:hAnchor="text" w:xAlign="left" w:yAlign="inline"/>
        <w:rPr>
          <w:rFonts w:ascii="Century Gothic" w:hAnsi="Century Gothic"/>
          <w:szCs w:val="20"/>
        </w:rPr>
      </w:pPr>
      <w:r w:rsidRPr="003B60AC">
        <w:rPr>
          <w:rFonts w:ascii="Century Gothic" w:hAnsi="Century Gothic"/>
          <w:szCs w:val="20"/>
        </w:rPr>
        <w:t xml:space="preserve">Australian Competition and Consumer Commission: </w:t>
      </w:r>
      <w:hyperlink r:id="rId44" w:history="1">
        <w:r w:rsidRPr="003B60AC">
          <w:rPr>
            <w:rStyle w:val="Hyperlink"/>
            <w:rFonts w:ascii="Century Gothic" w:hAnsi="Century Gothic"/>
            <w:szCs w:val="20"/>
          </w:rPr>
          <w:t>www.productsafety.gov.au</w:t>
        </w:r>
      </w:hyperlink>
    </w:p>
    <w:p w14:paraId="48E45101" w14:textId="77777777" w:rsidR="003B60AC" w:rsidRPr="003B60AC" w:rsidRDefault="003B60AC" w:rsidP="003B60AC">
      <w:pPr>
        <w:rPr>
          <w:rFonts w:ascii="Century Gothic" w:hAnsi="Century Gothic"/>
          <w:szCs w:val="20"/>
        </w:rPr>
      </w:pPr>
      <w:r w:rsidRPr="003B60AC">
        <w:rPr>
          <w:rFonts w:ascii="Century Gothic" w:hAnsi="Century Gothic"/>
          <w:b/>
          <w:bCs/>
          <w:szCs w:val="20"/>
        </w:rPr>
        <w:t>Note:</w:t>
      </w:r>
      <w:r w:rsidRPr="003B60AC">
        <w:rPr>
          <w:rFonts w:ascii="Century Gothic" w:hAnsi="Century Gothic"/>
          <w:szCs w:val="20"/>
        </w:rPr>
        <w:t xml:space="preserve"> Bassinets must not be on the education and care service premises (including </w:t>
      </w:r>
      <w:proofErr w:type="gramStart"/>
      <w:r w:rsidRPr="003B60AC">
        <w:rPr>
          <w:rFonts w:ascii="Century Gothic" w:hAnsi="Century Gothic"/>
          <w:szCs w:val="20"/>
        </w:rPr>
        <w:t>centre based</w:t>
      </w:r>
      <w:proofErr w:type="gramEnd"/>
      <w:r w:rsidRPr="003B60AC">
        <w:rPr>
          <w:rFonts w:ascii="Century Gothic" w:hAnsi="Century Gothic"/>
          <w:szCs w:val="20"/>
        </w:rPr>
        <w:t xml:space="preserve"> care and family day care) at any time that children are being educated and cared for by the service.</w:t>
      </w:r>
    </w:p>
    <w:p w14:paraId="538D9391" w14:textId="77777777" w:rsidR="003B60AC" w:rsidRPr="003B60AC" w:rsidRDefault="003B60AC" w:rsidP="003B60AC">
      <w:pPr>
        <w:rPr>
          <w:rFonts w:ascii="Century Gothic" w:hAnsi="Century Gothic"/>
          <w:szCs w:val="20"/>
        </w:rPr>
      </w:pPr>
    </w:p>
    <w:p w14:paraId="64E1EDED" w14:textId="77777777" w:rsidR="003B60AC" w:rsidRPr="003B60AC" w:rsidRDefault="003B60AC" w:rsidP="003B60AC">
      <w:pPr>
        <w:rPr>
          <w:rFonts w:ascii="Century Gothic" w:hAnsi="Century Gothic"/>
          <w:szCs w:val="20"/>
        </w:rPr>
      </w:pPr>
    </w:p>
    <w:p w14:paraId="00314CBD" w14:textId="77777777" w:rsidR="003B60AC" w:rsidRPr="003B60AC" w:rsidRDefault="003B60AC" w:rsidP="003B60AC">
      <w:pPr>
        <w:rPr>
          <w:rFonts w:ascii="Century Gothic" w:hAnsi="Century Gothic"/>
          <w:szCs w:val="20"/>
        </w:rPr>
      </w:pPr>
    </w:p>
    <w:p w14:paraId="5157573F" w14:textId="77777777" w:rsidR="003B60AC" w:rsidRPr="003B60AC" w:rsidRDefault="003B60AC" w:rsidP="003B60AC">
      <w:pPr>
        <w:rPr>
          <w:rFonts w:ascii="Century Gothic" w:hAnsi="Century Gothic"/>
          <w:szCs w:val="20"/>
        </w:rPr>
      </w:pPr>
    </w:p>
    <w:p w14:paraId="05B80377" w14:textId="77777777" w:rsidR="003B60AC" w:rsidRPr="003B60AC" w:rsidRDefault="003B60AC" w:rsidP="003B60AC">
      <w:pPr>
        <w:rPr>
          <w:rFonts w:ascii="Century Gothic" w:hAnsi="Century Gothic"/>
          <w:szCs w:val="20"/>
        </w:rPr>
      </w:pPr>
    </w:p>
    <w:p w14:paraId="148D987F" w14:textId="77777777" w:rsidR="003B60AC" w:rsidRPr="003B60AC" w:rsidRDefault="003B60AC" w:rsidP="003B60AC">
      <w:pPr>
        <w:rPr>
          <w:rFonts w:ascii="Century Gothic" w:hAnsi="Century Gothic"/>
          <w:szCs w:val="20"/>
        </w:rPr>
      </w:pPr>
    </w:p>
    <w:p w14:paraId="3E9B2DAD" w14:textId="77777777" w:rsidR="003B60AC" w:rsidRPr="003B60AC" w:rsidRDefault="003B60AC" w:rsidP="003B60AC">
      <w:pPr>
        <w:rPr>
          <w:rFonts w:ascii="Century Gothic" w:hAnsi="Century Gothic"/>
          <w:szCs w:val="20"/>
        </w:rPr>
      </w:pPr>
    </w:p>
    <w:p w14:paraId="0254CFC6" w14:textId="77777777" w:rsidR="003B60AC" w:rsidRPr="003B60AC" w:rsidRDefault="003B60AC" w:rsidP="003B60AC">
      <w:pPr>
        <w:rPr>
          <w:rFonts w:ascii="Century Gothic" w:hAnsi="Century Gothic"/>
          <w:szCs w:val="20"/>
        </w:rPr>
      </w:pPr>
    </w:p>
    <w:p w14:paraId="23698F76" w14:textId="77777777" w:rsidR="003B60AC" w:rsidRPr="003B60AC" w:rsidRDefault="003B60AC" w:rsidP="003B60AC">
      <w:pPr>
        <w:rPr>
          <w:rFonts w:ascii="Century Gothic" w:hAnsi="Century Gothic"/>
          <w:szCs w:val="20"/>
        </w:rPr>
      </w:pPr>
    </w:p>
    <w:p w14:paraId="3C31558F" w14:textId="6746DC91" w:rsidR="003B60AC" w:rsidRPr="00007750" w:rsidRDefault="003B60AC" w:rsidP="003B60AC">
      <w:pPr>
        <w:tabs>
          <w:tab w:val="num" w:pos="7044"/>
        </w:tabs>
        <w:spacing w:before="80" w:after="40" w:line="280" w:lineRule="atLeast"/>
        <w:rPr>
          <w:rFonts w:ascii="Century Gothic" w:eastAsia="Times New Roman" w:hAnsi="Century Gothic" w:cs="Symbol"/>
          <w:b/>
          <w:bCs/>
          <w:snapToGrid w:val="0"/>
          <w:color w:val="0070C0"/>
          <w:szCs w:val="20"/>
        </w:rPr>
      </w:pPr>
      <w:r w:rsidRPr="00007750">
        <w:rPr>
          <w:rFonts w:ascii="Century Gothic" w:eastAsia="Times New Roman" w:hAnsi="Century Gothic" w:cs="Symbol"/>
          <w:b/>
          <w:bCs/>
          <w:snapToGrid w:val="0"/>
          <w:color w:val="0070C0"/>
          <w:szCs w:val="20"/>
        </w:rPr>
        <w:t xml:space="preserve">ATTACHMENT 2: </w:t>
      </w:r>
      <w:r w:rsidR="00007750" w:rsidRPr="00007750">
        <w:rPr>
          <w:rFonts w:ascii="Century Gothic" w:eastAsia="Times New Roman" w:hAnsi="Century Gothic" w:cs="Symbol"/>
          <w:b/>
          <w:bCs/>
          <w:snapToGrid w:val="0"/>
          <w:color w:val="0070C0"/>
          <w:szCs w:val="20"/>
        </w:rPr>
        <w:t>PROCEDURES FOR WHEN A CHILD FALLS ASLEEP AT KINDERGARTEN</w:t>
      </w:r>
    </w:p>
    <w:p w14:paraId="68EFDBCC" w14:textId="77777777" w:rsidR="00922654" w:rsidRDefault="00922654" w:rsidP="003B60AC">
      <w:pPr>
        <w:tabs>
          <w:tab w:val="num" w:pos="7044"/>
        </w:tabs>
        <w:spacing w:before="80" w:after="40" w:line="280" w:lineRule="atLeast"/>
        <w:rPr>
          <w:rFonts w:ascii="Century Gothic" w:eastAsia="Times New Roman" w:hAnsi="Century Gothic" w:cs="Symbol"/>
          <w:snapToGrid w:val="0"/>
          <w:szCs w:val="20"/>
        </w:rPr>
      </w:pPr>
    </w:p>
    <w:p w14:paraId="4BAC1E99" w14:textId="61F401A4" w:rsidR="003B60AC" w:rsidRPr="00922654" w:rsidRDefault="00922654" w:rsidP="003B60AC">
      <w:pPr>
        <w:tabs>
          <w:tab w:val="num" w:pos="7044"/>
        </w:tabs>
        <w:spacing w:before="80" w:after="40" w:line="280" w:lineRule="atLeast"/>
        <w:rPr>
          <w:rFonts w:ascii="Century Gothic" w:eastAsia="Times New Roman" w:hAnsi="Century Gothic" w:cs="Symbol"/>
          <w:snapToGrid w:val="0"/>
          <w:szCs w:val="20"/>
        </w:rPr>
      </w:pPr>
      <w:r w:rsidRPr="00922654">
        <w:rPr>
          <w:rFonts w:ascii="Century Gothic" w:eastAsia="Times New Roman" w:hAnsi="Century Gothic" w:cs="Symbol"/>
          <w:snapToGrid w:val="0"/>
          <w:szCs w:val="20"/>
        </w:rPr>
        <w:t xml:space="preserve">Educators will: </w:t>
      </w:r>
    </w:p>
    <w:p w14:paraId="251EB0A5" w14:textId="302D83F0" w:rsidR="003B60AC" w:rsidRDefault="003B60AC" w:rsidP="003B60AC">
      <w:pPr>
        <w:pStyle w:val="ListParagraph"/>
        <w:numPr>
          <w:ilvl w:val="0"/>
          <w:numId w:val="18"/>
        </w:numPr>
        <w:tabs>
          <w:tab w:val="num" w:pos="7044"/>
        </w:tabs>
        <w:spacing w:before="80" w:after="40" w:line="280" w:lineRule="atLeast"/>
        <w:rPr>
          <w:rFonts w:ascii="Century Gothic" w:hAnsi="Century Gothic" w:cs="Symbol"/>
          <w:snapToGrid w:val="0"/>
          <w:sz w:val="20"/>
          <w:szCs w:val="20"/>
        </w:rPr>
      </w:pPr>
      <w:r w:rsidRPr="003B60AC">
        <w:rPr>
          <w:rFonts w:ascii="Century Gothic" w:hAnsi="Century Gothic" w:cs="Symbol"/>
          <w:snapToGrid w:val="0"/>
          <w:sz w:val="20"/>
          <w:szCs w:val="20"/>
        </w:rPr>
        <w:t xml:space="preserve">Ensure the child is sleeping on a mat at floor level </w:t>
      </w:r>
      <w:r w:rsidR="00007750">
        <w:rPr>
          <w:rFonts w:ascii="Century Gothic" w:hAnsi="Century Gothic" w:cs="Symbol"/>
          <w:snapToGrid w:val="0"/>
          <w:sz w:val="20"/>
          <w:szCs w:val="20"/>
        </w:rPr>
        <w:t xml:space="preserve">in a space that </w:t>
      </w:r>
      <w:r w:rsidRPr="003B60AC">
        <w:rPr>
          <w:rFonts w:ascii="Century Gothic" w:hAnsi="Century Gothic" w:cs="Symbol"/>
          <w:snapToGrid w:val="0"/>
          <w:sz w:val="20"/>
          <w:szCs w:val="20"/>
        </w:rPr>
        <w:t>is safe from hazards</w:t>
      </w:r>
    </w:p>
    <w:p w14:paraId="2829666A" w14:textId="77777777" w:rsidR="00007750" w:rsidRPr="003B60AC" w:rsidRDefault="00007750" w:rsidP="00007750">
      <w:pPr>
        <w:pStyle w:val="ListParagraph"/>
        <w:spacing w:before="80" w:after="40" w:line="280" w:lineRule="atLeast"/>
        <w:rPr>
          <w:rFonts w:ascii="Century Gothic" w:hAnsi="Century Gothic" w:cs="Symbol"/>
          <w:snapToGrid w:val="0"/>
          <w:sz w:val="20"/>
          <w:szCs w:val="20"/>
        </w:rPr>
      </w:pPr>
    </w:p>
    <w:p w14:paraId="627EC6AB" w14:textId="3A59D260" w:rsidR="00007750" w:rsidRDefault="00007750" w:rsidP="00007750">
      <w:pPr>
        <w:pStyle w:val="ListParagraph"/>
        <w:numPr>
          <w:ilvl w:val="0"/>
          <w:numId w:val="18"/>
        </w:numPr>
        <w:tabs>
          <w:tab w:val="num" w:pos="7044"/>
        </w:tabs>
        <w:spacing w:before="80" w:after="40" w:line="280" w:lineRule="atLeast"/>
        <w:rPr>
          <w:rFonts w:ascii="Century Gothic" w:hAnsi="Century Gothic" w:cs="Symbol"/>
          <w:snapToGrid w:val="0"/>
          <w:sz w:val="20"/>
          <w:szCs w:val="20"/>
        </w:rPr>
      </w:pPr>
      <w:r>
        <w:rPr>
          <w:rFonts w:ascii="Century Gothic" w:hAnsi="Century Gothic" w:cs="Symbol"/>
          <w:snapToGrid w:val="0"/>
          <w:sz w:val="20"/>
          <w:szCs w:val="20"/>
        </w:rPr>
        <w:t>Ensure a</w:t>
      </w:r>
      <w:r w:rsidR="003B60AC" w:rsidRPr="003B60AC">
        <w:rPr>
          <w:rFonts w:ascii="Century Gothic" w:hAnsi="Century Gothic" w:cs="Symbol"/>
          <w:snapToGrid w:val="0"/>
          <w:sz w:val="20"/>
          <w:szCs w:val="20"/>
        </w:rPr>
        <w:t xml:space="preserve"> sleeping child is checked at 10-minute intervals and these checks documented on template recommended by Red Nose Australia</w:t>
      </w:r>
    </w:p>
    <w:p w14:paraId="4A37AB3B" w14:textId="77777777" w:rsidR="00007750" w:rsidRPr="00007750" w:rsidRDefault="00007750" w:rsidP="00007750">
      <w:pPr>
        <w:pStyle w:val="ListParagraph"/>
        <w:rPr>
          <w:rFonts w:ascii="Century Gothic" w:hAnsi="Century Gothic" w:cs="Symbol"/>
          <w:snapToGrid w:val="0"/>
          <w:sz w:val="20"/>
          <w:szCs w:val="20"/>
        </w:rPr>
      </w:pPr>
    </w:p>
    <w:p w14:paraId="519022D8" w14:textId="514F15FE" w:rsidR="00007750" w:rsidRDefault="00007750" w:rsidP="00007750">
      <w:pPr>
        <w:pStyle w:val="ListParagraph"/>
        <w:numPr>
          <w:ilvl w:val="0"/>
          <w:numId w:val="18"/>
        </w:numPr>
        <w:spacing w:before="80" w:after="40" w:line="280" w:lineRule="atLeast"/>
        <w:rPr>
          <w:rFonts w:ascii="Century Gothic" w:hAnsi="Century Gothic" w:cs="Symbol"/>
          <w:snapToGrid w:val="0"/>
          <w:sz w:val="20"/>
          <w:szCs w:val="20"/>
        </w:rPr>
      </w:pPr>
      <w:r>
        <w:rPr>
          <w:rFonts w:ascii="Century Gothic" w:hAnsi="Century Gothic" w:cs="Symbol"/>
          <w:snapToGrid w:val="0"/>
          <w:sz w:val="20"/>
          <w:szCs w:val="20"/>
        </w:rPr>
        <w:t xml:space="preserve">When a child is resting/sleeping and </w:t>
      </w:r>
      <w:r w:rsidRPr="003B60AC">
        <w:rPr>
          <w:rFonts w:ascii="Century Gothic" w:hAnsi="Century Gothic" w:cs="Symbol"/>
          <w:snapToGrid w:val="0"/>
          <w:sz w:val="20"/>
          <w:szCs w:val="20"/>
        </w:rPr>
        <w:t>displaying symptoms of illness</w:t>
      </w:r>
      <w:r w:rsidRPr="003B60AC">
        <w:rPr>
          <w:rFonts w:ascii="Century Gothic" w:hAnsi="Century Gothic" w:cs="Symbol"/>
          <w:snapToGrid w:val="0"/>
          <w:sz w:val="20"/>
          <w:szCs w:val="20"/>
        </w:rPr>
        <w:t xml:space="preserve"> </w:t>
      </w:r>
      <w:r>
        <w:rPr>
          <w:rFonts w:ascii="Century Gothic" w:hAnsi="Century Gothic" w:cs="Symbol"/>
          <w:snapToGrid w:val="0"/>
          <w:sz w:val="20"/>
          <w:szCs w:val="20"/>
        </w:rPr>
        <w:t>the</w:t>
      </w:r>
      <w:r w:rsidR="003B60AC" w:rsidRPr="003B60AC">
        <w:rPr>
          <w:rFonts w:ascii="Century Gothic" w:hAnsi="Century Gothic" w:cs="Symbol"/>
          <w:snapToGrid w:val="0"/>
          <w:sz w:val="20"/>
          <w:szCs w:val="20"/>
        </w:rPr>
        <w:t xml:space="preserve"> child’s temperature will be taken </w:t>
      </w:r>
      <w:r>
        <w:rPr>
          <w:rFonts w:ascii="Century Gothic" w:hAnsi="Century Gothic" w:cs="Symbol"/>
          <w:snapToGrid w:val="0"/>
          <w:sz w:val="20"/>
          <w:szCs w:val="20"/>
        </w:rPr>
        <w:t xml:space="preserve">by an educator. </w:t>
      </w:r>
      <w:r w:rsidR="003B60AC" w:rsidRPr="003B60AC">
        <w:rPr>
          <w:rFonts w:ascii="Century Gothic" w:hAnsi="Century Gothic" w:cs="Symbol"/>
          <w:snapToGrid w:val="0"/>
          <w:sz w:val="20"/>
          <w:szCs w:val="20"/>
        </w:rPr>
        <w:t>The family may then be contacted to collect their child (at the discretion of the early childhood teacher/responsible person in charge)</w:t>
      </w:r>
    </w:p>
    <w:p w14:paraId="2DB3B8E0" w14:textId="77777777" w:rsidR="00007750" w:rsidRPr="00007750" w:rsidRDefault="00007750" w:rsidP="00007750">
      <w:pPr>
        <w:pStyle w:val="ListParagraph"/>
        <w:rPr>
          <w:rFonts w:ascii="Century Gothic" w:hAnsi="Century Gothic" w:cs="Symbol"/>
          <w:snapToGrid w:val="0"/>
          <w:sz w:val="20"/>
          <w:szCs w:val="20"/>
        </w:rPr>
      </w:pPr>
    </w:p>
    <w:p w14:paraId="1518776E" w14:textId="17F3D615" w:rsidR="003B60AC" w:rsidRDefault="00922654" w:rsidP="003B60AC">
      <w:pPr>
        <w:pStyle w:val="ListParagraph"/>
        <w:numPr>
          <w:ilvl w:val="0"/>
          <w:numId w:val="18"/>
        </w:numPr>
        <w:spacing w:before="80" w:after="40" w:line="280" w:lineRule="atLeast"/>
        <w:rPr>
          <w:rFonts w:ascii="Century Gothic" w:hAnsi="Century Gothic" w:cs="Symbol"/>
          <w:snapToGrid w:val="0"/>
          <w:sz w:val="20"/>
          <w:szCs w:val="20"/>
        </w:rPr>
      </w:pPr>
      <w:r>
        <w:rPr>
          <w:rFonts w:ascii="Century Gothic" w:hAnsi="Century Gothic" w:cs="Symbol"/>
          <w:snapToGrid w:val="0"/>
          <w:sz w:val="20"/>
          <w:szCs w:val="20"/>
        </w:rPr>
        <w:t>Ensure</w:t>
      </w:r>
      <w:r w:rsidR="003B60AC" w:rsidRPr="003B60AC">
        <w:rPr>
          <w:rFonts w:ascii="Century Gothic" w:hAnsi="Century Gothic" w:cs="Symbol"/>
          <w:snapToGrid w:val="0"/>
          <w:sz w:val="20"/>
          <w:szCs w:val="20"/>
        </w:rPr>
        <w:t xml:space="preserve"> a sleeping child </w:t>
      </w:r>
      <w:r w:rsidR="00007750">
        <w:rPr>
          <w:rFonts w:ascii="Century Gothic" w:hAnsi="Century Gothic" w:cs="Symbol"/>
          <w:snapToGrid w:val="0"/>
          <w:sz w:val="20"/>
          <w:szCs w:val="20"/>
        </w:rPr>
        <w:t xml:space="preserve">will be </w:t>
      </w:r>
      <w:r w:rsidR="003B60AC" w:rsidRPr="003B60AC">
        <w:rPr>
          <w:rFonts w:ascii="Century Gothic" w:hAnsi="Century Gothic" w:cs="Symbol"/>
          <w:snapToGrid w:val="0"/>
          <w:sz w:val="20"/>
          <w:szCs w:val="20"/>
        </w:rPr>
        <w:t>woken/collected after a period of one hour</w:t>
      </w:r>
      <w:r w:rsidR="00007750">
        <w:rPr>
          <w:rFonts w:ascii="Century Gothic" w:hAnsi="Century Gothic" w:cs="Symbol"/>
          <w:snapToGrid w:val="0"/>
          <w:sz w:val="20"/>
          <w:szCs w:val="20"/>
        </w:rPr>
        <w:t xml:space="preserve">’s sleep </w:t>
      </w:r>
      <w:r w:rsidR="003B60AC" w:rsidRPr="003B60AC">
        <w:rPr>
          <w:rFonts w:ascii="Century Gothic" w:hAnsi="Century Gothic" w:cs="Symbol"/>
          <w:snapToGrid w:val="0"/>
          <w:sz w:val="20"/>
          <w:szCs w:val="20"/>
        </w:rPr>
        <w:t>to ensure staffing arrangements are suitable to supervise and monitor all children in the group</w:t>
      </w:r>
    </w:p>
    <w:p w14:paraId="63D246D7" w14:textId="77777777" w:rsidR="00007750" w:rsidRPr="00007750" w:rsidRDefault="00007750" w:rsidP="00007750">
      <w:pPr>
        <w:pStyle w:val="ListParagraph"/>
        <w:rPr>
          <w:rFonts w:ascii="Century Gothic" w:hAnsi="Century Gothic" w:cs="Symbol"/>
          <w:snapToGrid w:val="0"/>
          <w:sz w:val="20"/>
          <w:szCs w:val="20"/>
        </w:rPr>
      </w:pPr>
    </w:p>
    <w:p w14:paraId="66AA84BC" w14:textId="69226A59" w:rsidR="003B60AC" w:rsidRDefault="00007750" w:rsidP="003B60AC">
      <w:pPr>
        <w:pStyle w:val="ListParagraph"/>
        <w:numPr>
          <w:ilvl w:val="0"/>
          <w:numId w:val="18"/>
        </w:numPr>
        <w:spacing w:before="80" w:after="40" w:line="280" w:lineRule="atLeast"/>
        <w:rPr>
          <w:rFonts w:ascii="Century Gothic" w:hAnsi="Century Gothic" w:cs="Symbol"/>
          <w:snapToGrid w:val="0"/>
          <w:sz w:val="20"/>
          <w:szCs w:val="20"/>
        </w:rPr>
      </w:pPr>
      <w:r>
        <w:rPr>
          <w:rFonts w:ascii="Century Gothic" w:hAnsi="Century Gothic" w:cs="Symbol"/>
          <w:snapToGrid w:val="0"/>
          <w:sz w:val="20"/>
          <w:szCs w:val="20"/>
        </w:rPr>
        <w:t xml:space="preserve">Ensure a </w:t>
      </w:r>
      <w:r w:rsidR="003B60AC" w:rsidRPr="003B60AC">
        <w:rPr>
          <w:rFonts w:ascii="Century Gothic" w:hAnsi="Century Gothic" w:cs="Symbol"/>
          <w:snapToGrid w:val="0"/>
          <w:sz w:val="20"/>
          <w:szCs w:val="20"/>
        </w:rPr>
        <w:t>communication plan is developed, in consultation with the family, for children who fall asleep through session on a regular basis.</w:t>
      </w:r>
    </w:p>
    <w:p w14:paraId="01B2A9AB" w14:textId="77777777" w:rsidR="00007750" w:rsidRPr="00007750" w:rsidRDefault="00007750" w:rsidP="00007750">
      <w:pPr>
        <w:pStyle w:val="ListParagraph"/>
        <w:rPr>
          <w:rFonts w:ascii="Century Gothic" w:hAnsi="Century Gothic" w:cs="Symbol"/>
          <w:snapToGrid w:val="0"/>
          <w:sz w:val="20"/>
          <w:szCs w:val="20"/>
        </w:rPr>
      </w:pPr>
    </w:p>
    <w:p w14:paraId="2DAA84BA" w14:textId="13EA595B" w:rsidR="00007750" w:rsidRDefault="00922654" w:rsidP="003B60AC">
      <w:pPr>
        <w:pStyle w:val="ListParagraph"/>
        <w:numPr>
          <w:ilvl w:val="0"/>
          <w:numId w:val="18"/>
        </w:numPr>
        <w:spacing w:before="80" w:after="40" w:line="280" w:lineRule="atLeast"/>
        <w:rPr>
          <w:rFonts w:ascii="Century Gothic" w:hAnsi="Century Gothic" w:cs="Symbol"/>
          <w:snapToGrid w:val="0"/>
          <w:sz w:val="20"/>
          <w:szCs w:val="20"/>
        </w:rPr>
      </w:pPr>
      <w:r w:rsidRPr="003B60AC">
        <w:rPr>
          <w:rFonts w:ascii="Century Gothic" w:hAnsi="Century Gothic"/>
          <w:sz w:val="20"/>
          <w:szCs w:val="20"/>
        </w:rPr>
        <w:t>Ensur</w:t>
      </w:r>
      <w:r>
        <w:rPr>
          <w:rFonts w:ascii="Century Gothic" w:hAnsi="Century Gothic"/>
          <w:sz w:val="20"/>
          <w:szCs w:val="20"/>
        </w:rPr>
        <w:t>e</w:t>
      </w:r>
      <w:r w:rsidRPr="003B60AC">
        <w:rPr>
          <w:rFonts w:ascii="Century Gothic" w:hAnsi="Century Gothic"/>
          <w:sz w:val="20"/>
          <w:szCs w:val="20"/>
        </w:rPr>
        <w:t xml:space="preserve"> compliance with WorkSafe Victoria’s Children’s services – occupational health and safety compliance kit, including in relation to staff lifting children on and off bedding</w:t>
      </w:r>
    </w:p>
    <w:p w14:paraId="64818379" w14:textId="77777777" w:rsidR="00007750" w:rsidRPr="00007750" w:rsidRDefault="00007750" w:rsidP="00007750">
      <w:pPr>
        <w:pStyle w:val="ListParagraph"/>
        <w:rPr>
          <w:rFonts w:ascii="Century Gothic" w:hAnsi="Century Gothic" w:cs="Symbol"/>
          <w:snapToGrid w:val="0"/>
          <w:sz w:val="20"/>
          <w:szCs w:val="20"/>
        </w:rPr>
      </w:pPr>
    </w:p>
    <w:p w14:paraId="36B30EF8" w14:textId="77777777" w:rsidR="003B60AC" w:rsidRPr="003B60AC" w:rsidRDefault="003B60AC" w:rsidP="003B60AC">
      <w:pPr>
        <w:pStyle w:val="ListParagraph"/>
        <w:spacing w:before="80" w:after="40" w:line="280" w:lineRule="atLeast"/>
        <w:rPr>
          <w:rFonts w:ascii="Century Gothic" w:hAnsi="Century Gothic" w:cs="Symbol"/>
          <w:snapToGrid w:val="0"/>
          <w:sz w:val="20"/>
          <w:szCs w:val="20"/>
        </w:rPr>
      </w:pPr>
    </w:p>
    <w:p w14:paraId="0E51FE70" w14:textId="77777777" w:rsidR="003B60AC" w:rsidRPr="003B60AC" w:rsidRDefault="003B60AC" w:rsidP="003B60AC">
      <w:pPr>
        <w:pStyle w:val="ListParagraph"/>
        <w:tabs>
          <w:tab w:val="num" w:pos="7044"/>
        </w:tabs>
        <w:spacing w:before="80" w:after="40" w:line="280" w:lineRule="atLeast"/>
        <w:rPr>
          <w:rFonts w:ascii="Century Gothic" w:hAnsi="Century Gothic" w:cs="Symbol"/>
          <w:snapToGrid w:val="0"/>
          <w:sz w:val="20"/>
          <w:szCs w:val="20"/>
        </w:rPr>
      </w:pPr>
    </w:p>
    <w:p w14:paraId="6811C4E9" w14:textId="77777777" w:rsidR="003B60AC" w:rsidRPr="003B60AC" w:rsidRDefault="003B60AC" w:rsidP="003B60AC">
      <w:pPr>
        <w:rPr>
          <w:rFonts w:ascii="Century Gothic" w:hAnsi="Century Gothic"/>
          <w:szCs w:val="20"/>
        </w:rPr>
      </w:pPr>
    </w:p>
    <w:p w14:paraId="2505AE7E" w14:textId="77777777" w:rsidR="003B60AC" w:rsidRPr="003B60AC" w:rsidRDefault="003B60AC" w:rsidP="003B60AC">
      <w:pPr>
        <w:rPr>
          <w:rFonts w:ascii="Century Gothic" w:hAnsi="Century Gothic"/>
          <w:szCs w:val="20"/>
        </w:rPr>
      </w:pPr>
    </w:p>
    <w:p w14:paraId="7107B1C8" w14:textId="7335C5E4" w:rsidR="005A08C2" w:rsidRPr="003B60AC" w:rsidRDefault="005A08C2" w:rsidP="009A4F65">
      <w:pPr>
        <w:rPr>
          <w:rFonts w:ascii="Century Gothic" w:hAnsi="Century Gothic"/>
          <w:szCs w:val="20"/>
        </w:rPr>
      </w:pPr>
    </w:p>
    <w:sectPr w:rsidR="005A08C2" w:rsidRPr="003B60AC" w:rsidSect="002B33CE">
      <w:headerReference w:type="first" r:id="rId45"/>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F450D" w14:textId="77777777" w:rsidR="00935D6F" w:rsidRDefault="00935D6F" w:rsidP="004B56A8">
      <w:r>
        <w:separator/>
      </w:r>
    </w:p>
  </w:endnote>
  <w:endnote w:type="continuationSeparator" w:id="0">
    <w:p w14:paraId="0D0F8898" w14:textId="77777777" w:rsidR="00935D6F" w:rsidRDefault="00935D6F" w:rsidP="004B56A8">
      <w:r>
        <w:continuationSeparator/>
      </w:r>
    </w:p>
  </w:endnote>
  <w:endnote w:type="continuationNotice" w:id="1">
    <w:p w14:paraId="6D3C0743" w14:textId="77777777" w:rsidR="00935D6F" w:rsidRDefault="00935D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86F57" w14:textId="77777777" w:rsidR="00101AD7" w:rsidRDefault="00101A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89B38" w14:textId="77777777" w:rsidR="00C44DEC" w:rsidRDefault="00C44DEC" w:rsidP="00236D18">
    <w:pPr>
      <w:pStyle w:val="Footer"/>
    </w:pPr>
    <w:r>
      <w:rPr>
        <w:noProof/>
      </w:rPr>
      <mc:AlternateContent>
        <mc:Choice Requires="wps">
          <w:drawing>
            <wp:anchor distT="45720" distB="45720" distL="114300" distR="114300" simplePos="0" relativeHeight="251658247" behindDoc="1" locked="1" layoutInCell="1" allowOverlap="1" wp14:anchorId="7981FCE3" wp14:editId="57986BAC">
              <wp:simplePos x="0" y="0"/>
              <wp:positionH relativeFrom="column">
                <wp:posOffset>855980</wp:posOffset>
              </wp:positionH>
              <wp:positionV relativeFrom="bottomMargin">
                <wp:align>top</wp:align>
              </wp:positionV>
              <wp:extent cx="3466465" cy="1404620"/>
              <wp:effectExtent l="0" t="0" r="635" b="3810"/>
              <wp:wrapTight wrapText="bothSides">
                <wp:wrapPolygon edited="0">
                  <wp:start x="0" y="0"/>
                  <wp:lineTo x="0" y="21057"/>
                  <wp:lineTo x="21485" y="21057"/>
                  <wp:lineTo x="21485" y="0"/>
                  <wp:lineTo x="0" y="0"/>
                </wp:wrapPolygon>
              </wp:wrapTight>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4CD40423" w14:textId="6EA9A917" w:rsidR="00C44DEC" w:rsidRDefault="00000000">
                          <w:pPr>
                            <w:rPr>
                              <w:b/>
                            </w:rPr>
                          </w:pPr>
                          <w:sdt>
                            <w:sdtPr>
                              <w:rPr>
                                <w:b/>
                              </w:rPr>
                              <w:alias w:val="Title"/>
                              <w:tag w:val=""/>
                              <w:id w:val="808216806"/>
                              <w:dataBinding w:prefixMappings="xmlns:ns0='http://purl.org/dc/elements/1.1/' xmlns:ns1='http://schemas.openxmlformats.org/package/2006/metadata/core-properties' " w:xpath="/ns1:coreProperties[1]/ns0:title[1]" w:storeItemID="{6C3C8BC8-F283-45AE-878A-BAB7291924A1}"/>
                              <w:text/>
                            </w:sdtPr>
                            <w:sdtContent>
                              <w:r w:rsidR="005F5F41">
                                <w:rPr>
                                  <w:b/>
                                </w:rPr>
                                <w:t>Relaxation and Sleep</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9C4E53">
                            <w:rPr>
                              <w:rStyle w:val="FooterChar"/>
                              <w:noProof/>
                            </w:rPr>
                            <w:t>September 24</w:t>
                          </w:r>
                          <w:r w:rsidR="00607871">
                            <w:rPr>
                              <w:rStyle w:val="FooterChar"/>
                            </w:rPr>
                            <w:fldChar w:fldCharType="end"/>
                          </w:r>
                        </w:p>
                        <w:p w14:paraId="7CAF8A4D" w14:textId="0B7EAA0A" w:rsidR="00C44DEC" w:rsidRDefault="00C44DEC" w:rsidP="00236D18">
                          <w:pPr>
                            <w:pStyle w:val="Footer"/>
                          </w:pPr>
                          <w:r>
                            <w:t xml:space="preserve">© </w:t>
                          </w:r>
                          <w:r w:rsidR="006E457D">
                            <w:fldChar w:fldCharType="begin"/>
                          </w:r>
                          <w:r w:rsidR="006E457D">
                            <w:instrText xml:space="preserve"> DATE  \@ "yyyy"  \* MERGEFORMAT </w:instrText>
                          </w:r>
                          <w:r w:rsidR="006E457D">
                            <w:fldChar w:fldCharType="separate"/>
                          </w:r>
                          <w:r w:rsidR="009C4E53">
                            <w:rPr>
                              <w:noProof/>
                            </w:rPr>
                            <w:t>2024</w:t>
                          </w:r>
                          <w:r w:rsidR="006E457D">
                            <w:fldChar w:fldCharType="end"/>
                          </w:r>
                          <w:r w:rsidR="006E457D">
                            <w:t xml:space="preserve"> </w:t>
                          </w:r>
                          <w:r>
                            <w:t>Early Learning Association Australia | Telephone 03 9489 3500</w:t>
                          </w:r>
                        </w:p>
                        <w:p w14:paraId="7559B922"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81FCE3" id="_x0000_t202" coordsize="21600,21600" o:spt="202" path="m,l,21600r21600,l21600,xe">
              <v:stroke joinstyle="miter"/>
              <v:path gradientshapeok="t" o:connecttype="rect"/>
            </v:shapetype>
            <v:shape id="Text Box 22" o:spid="_x0000_s1028" type="#_x0000_t202" style="position:absolute;margin-left:67.4pt;margin-top:0;width:272.95pt;height:110.6pt;z-index:-251658233;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" stroked="f">
              <v:textbox style="mso-fit-shape-to-text:t">
                <w:txbxContent>
                  <w:p w14:paraId="4CD40423" w14:textId="6EA9A917" w:rsidR="00C44DEC" w:rsidRDefault="00000000">
                    <w:pPr>
                      <w:rPr>
                        <w:b/>
                      </w:rPr>
                    </w:pPr>
                    <w:sdt>
                      <w:sdtPr>
                        <w:rPr>
                          <w:b/>
                        </w:rPr>
                        <w:alias w:val="Title"/>
                        <w:tag w:val=""/>
                        <w:id w:val="808216806"/>
                        <w:dataBinding w:prefixMappings="xmlns:ns0='http://purl.org/dc/elements/1.1/' xmlns:ns1='http://schemas.openxmlformats.org/package/2006/metadata/core-properties' " w:xpath="/ns1:coreProperties[1]/ns0:title[1]" w:storeItemID="{6C3C8BC8-F283-45AE-878A-BAB7291924A1}"/>
                        <w:text/>
                      </w:sdtPr>
                      <w:sdtContent>
                        <w:r w:rsidR="005F5F41">
                          <w:rPr>
                            <w:b/>
                          </w:rPr>
                          <w:t>Relaxation and Sleep</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9C4E53">
                      <w:rPr>
                        <w:rStyle w:val="FooterChar"/>
                        <w:noProof/>
                      </w:rPr>
                      <w:t>September 24</w:t>
                    </w:r>
                    <w:r w:rsidR="00607871">
                      <w:rPr>
                        <w:rStyle w:val="FooterChar"/>
                      </w:rPr>
                      <w:fldChar w:fldCharType="end"/>
                    </w:r>
                  </w:p>
                  <w:p w14:paraId="7CAF8A4D" w14:textId="0B7EAA0A" w:rsidR="00C44DEC" w:rsidRDefault="00C44DEC" w:rsidP="00236D18">
                    <w:pPr>
                      <w:pStyle w:val="Footer"/>
                    </w:pPr>
                    <w:r>
                      <w:t xml:space="preserve">© </w:t>
                    </w:r>
                    <w:r w:rsidR="006E457D">
                      <w:fldChar w:fldCharType="begin"/>
                    </w:r>
                    <w:r w:rsidR="006E457D">
                      <w:instrText xml:space="preserve"> DATE  \@ "yyyy"  \* MERGEFORMAT </w:instrText>
                    </w:r>
                    <w:r w:rsidR="006E457D">
                      <w:fldChar w:fldCharType="separate"/>
                    </w:r>
                    <w:r w:rsidR="009C4E53">
                      <w:rPr>
                        <w:noProof/>
                      </w:rPr>
                      <w:t>2024</w:t>
                    </w:r>
                    <w:r w:rsidR="006E457D">
                      <w:fldChar w:fldCharType="end"/>
                    </w:r>
                    <w:r w:rsidR="006E457D">
                      <w:t xml:space="preserve"> </w:t>
                    </w:r>
                    <w:r>
                      <w:t>Early Learning Association Australia | Telephone 03 9489 3500</w:t>
                    </w:r>
                  </w:p>
                  <w:p w14:paraId="7559B922"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8246" behindDoc="1" locked="1" layoutInCell="1" allowOverlap="1" wp14:anchorId="562D560B" wp14:editId="251FDE98">
          <wp:simplePos x="0" y="0"/>
          <wp:positionH relativeFrom="margin">
            <wp:posOffset>4971415</wp:posOffset>
          </wp:positionH>
          <wp:positionV relativeFrom="page">
            <wp:posOffset>9993630</wp:posOffset>
          </wp:positionV>
          <wp:extent cx="1587500" cy="532765"/>
          <wp:effectExtent l="0" t="0" r="0" b="0"/>
          <wp:wrapNone/>
          <wp:docPr id="1897838998" name="Picture 1897838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7BF7580E" w14:textId="1DC284CD" w:rsidR="00C44DEC" w:rsidRDefault="002B1503">
    <w:pPr>
      <w:pStyle w:val="Footer"/>
    </w:pPr>
    <w:r>
      <w:rPr>
        <w:noProof/>
      </w:rPr>
      <mc:AlternateContent>
        <mc:Choice Requires="wps">
          <w:drawing>
            <wp:anchor distT="0" distB="0" distL="114300" distR="114300" simplePos="0" relativeHeight="251660295" behindDoc="0" locked="0" layoutInCell="1" allowOverlap="1" wp14:anchorId="4A6D6A10" wp14:editId="7031E494">
              <wp:simplePos x="0" y="0"/>
              <wp:positionH relativeFrom="margin">
                <wp:align>center</wp:align>
              </wp:positionH>
              <wp:positionV relativeFrom="paragraph">
                <wp:posOffset>256540</wp:posOffset>
              </wp:positionV>
              <wp:extent cx="3086100" cy="200025"/>
              <wp:effectExtent l="0" t="0" r="0" b="1270"/>
              <wp:wrapNone/>
              <wp:docPr id="1671980954"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22C5FE7D" w14:textId="77777777" w:rsidR="002B1503" w:rsidRDefault="002B1503" w:rsidP="002B1503">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A6D6A10" id="Text Box 1" o:spid="_x0000_s1029" type="#_x0000_t202" style="position:absolute;margin-left:0;margin-top:20.2pt;width:243pt;height:15.75pt;z-index:251660295;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" stroked="f">
              <v:textbox style="mso-fit-shape-to-text:t">
                <w:txbxContent>
                  <w:p w14:paraId="22C5FE7D" w14:textId="77777777" w:rsidR="002B1503" w:rsidRDefault="002B1503" w:rsidP="002B1503">
                    <w:r w:rsidRPr="00024059">
                      <w:t>Sourced from Early Learning Association Australia</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E6C58" w14:textId="77777777" w:rsidR="00C44DEC" w:rsidRDefault="00C44DEC" w:rsidP="00236D18">
    <w:pPr>
      <w:pStyle w:val="Footer"/>
    </w:pPr>
    <w:r>
      <w:rPr>
        <w:noProof/>
      </w:rPr>
      <mc:AlternateContent>
        <mc:Choice Requires="wps">
          <w:drawing>
            <wp:anchor distT="45720" distB="45720" distL="114300" distR="114300" simplePos="0" relativeHeight="251658245" behindDoc="1" locked="1" layoutInCell="1" allowOverlap="1" wp14:anchorId="40A330BC" wp14:editId="773E523E">
              <wp:simplePos x="0" y="0"/>
              <wp:positionH relativeFrom="column">
                <wp:posOffset>827405</wp:posOffset>
              </wp:positionH>
              <wp:positionV relativeFrom="bottomMargin">
                <wp:align>top</wp:align>
              </wp:positionV>
              <wp:extent cx="3371215" cy="1404620"/>
              <wp:effectExtent l="0" t="0" r="635" b="3810"/>
              <wp:wrapTight wrapText="bothSides">
                <wp:wrapPolygon edited="0">
                  <wp:start x="0" y="0"/>
                  <wp:lineTo x="0" y="21057"/>
                  <wp:lineTo x="21482" y="21057"/>
                  <wp:lineTo x="21482"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3FCEEDC2" w14:textId="6ADFA4D3"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5F5F41">
                                <w:rPr>
                                  <w:b/>
                                </w:rPr>
                                <w:t>Relaxation and Sleep</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9C4E53">
                            <w:rPr>
                              <w:rStyle w:val="FooterChar"/>
                              <w:noProof/>
                            </w:rPr>
                            <w:t>September 24</w:t>
                          </w:r>
                          <w:r w:rsidR="00B32941">
                            <w:rPr>
                              <w:rStyle w:val="FooterChar"/>
                            </w:rPr>
                            <w:fldChar w:fldCharType="end"/>
                          </w:r>
                        </w:p>
                        <w:p w14:paraId="0083FA9B" w14:textId="2F727555" w:rsidR="00C44DEC" w:rsidRDefault="00C44DEC" w:rsidP="00236D18">
                          <w:pPr>
                            <w:pStyle w:val="Footer"/>
                          </w:pPr>
                          <w:r>
                            <w:t xml:space="preserve">© </w:t>
                          </w:r>
                          <w:r w:rsidR="006E457D">
                            <w:fldChar w:fldCharType="begin"/>
                          </w:r>
                          <w:r w:rsidR="006E457D">
                            <w:instrText xml:space="preserve"> DATE  \@ "yyyy"  \* MERGEFORMAT </w:instrText>
                          </w:r>
                          <w:r w:rsidR="006E457D">
                            <w:fldChar w:fldCharType="separate"/>
                          </w:r>
                          <w:r w:rsidR="009C4E53">
                            <w:rPr>
                              <w:noProof/>
                            </w:rPr>
                            <w:t>2024</w:t>
                          </w:r>
                          <w:r w:rsidR="006E457D">
                            <w:fldChar w:fldCharType="end"/>
                          </w:r>
                          <w:r w:rsidR="006E457D">
                            <w:t xml:space="preserve"> </w:t>
                          </w:r>
                          <w:r>
                            <w:t>Early Learning Association Australia | Telephone 03 9489 3500</w:t>
                          </w:r>
                        </w:p>
                        <w:p w14:paraId="6231B897" w14:textId="77777777" w:rsidR="00C44DEC" w:rsidRPr="00F359D9" w:rsidRDefault="00C44DEC" w:rsidP="00236D18">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A330BC" id="_x0000_t202" coordsize="21600,21600" o:spt="202" path="m,l,21600r21600,l21600,xe">
              <v:stroke joinstyle="miter"/>
              <v:path gradientshapeok="t" o:connecttype="rect"/>
            </v:shapetype>
            <v:shape id="Text Box 4" o:spid="_x0000_s1031" type="#_x0000_t202" style="position:absolute;margin-left:65.15pt;margin-top:0;width:265.45pt;height:110.6pt;z-index:-251658235;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" stroked="f">
              <v:textbox style="mso-fit-shape-to-text:t">
                <w:txbxContent>
                  <w:p w14:paraId="3FCEEDC2" w14:textId="6ADFA4D3"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5F5F41">
                          <w:rPr>
                            <w:b/>
                          </w:rPr>
                          <w:t>Relaxation and Sleep</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9C4E53">
                      <w:rPr>
                        <w:rStyle w:val="FooterChar"/>
                        <w:noProof/>
                      </w:rPr>
                      <w:t>September 24</w:t>
                    </w:r>
                    <w:r w:rsidR="00B32941">
                      <w:rPr>
                        <w:rStyle w:val="FooterChar"/>
                      </w:rPr>
                      <w:fldChar w:fldCharType="end"/>
                    </w:r>
                  </w:p>
                  <w:p w14:paraId="0083FA9B" w14:textId="2F727555" w:rsidR="00C44DEC" w:rsidRDefault="00C44DEC" w:rsidP="00236D18">
                    <w:pPr>
                      <w:pStyle w:val="Footer"/>
                    </w:pPr>
                    <w:r>
                      <w:t xml:space="preserve">© </w:t>
                    </w:r>
                    <w:r w:rsidR="006E457D">
                      <w:fldChar w:fldCharType="begin"/>
                    </w:r>
                    <w:r w:rsidR="006E457D">
                      <w:instrText xml:space="preserve"> DATE  \@ "yyyy"  \* MERGEFORMAT </w:instrText>
                    </w:r>
                    <w:r w:rsidR="006E457D">
                      <w:fldChar w:fldCharType="separate"/>
                    </w:r>
                    <w:r w:rsidR="009C4E53">
                      <w:rPr>
                        <w:noProof/>
                      </w:rPr>
                      <w:t>2024</w:t>
                    </w:r>
                    <w:r w:rsidR="006E457D">
                      <w:fldChar w:fldCharType="end"/>
                    </w:r>
                    <w:r w:rsidR="006E457D">
                      <w:t xml:space="preserve"> </w:t>
                    </w:r>
                    <w:r>
                      <w:t>Early Learning Association Australia | Telephone 03 9489 3500</w:t>
                    </w:r>
                  </w:p>
                  <w:p w14:paraId="6231B897" w14:textId="77777777" w:rsidR="00C44DEC" w:rsidRPr="00F359D9" w:rsidRDefault="00C44DEC" w:rsidP="00236D18">
                    <w:pPr>
                      <w:pStyle w:val="Footer"/>
                    </w:pPr>
                    <w:r>
                      <w:t xml:space="preserve">Email </w:t>
                    </w:r>
                    <w:hyperlink r:id="rId2" w:history="1">
                      <w:r w:rsidR="00461A9F" w:rsidRPr="00E3224B">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8244" behindDoc="1" locked="1" layoutInCell="1" allowOverlap="1" wp14:anchorId="18EF9F97" wp14:editId="337C1A02">
          <wp:simplePos x="0" y="0"/>
          <wp:positionH relativeFrom="margin">
            <wp:posOffset>4923790</wp:posOffset>
          </wp:positionH>
          <wp:positionV relativeFrom="page">
            <wp:posOffset>9993630</wp:posOffset>
          </wp:positionV>
          <wp:extent cx="1587500" cy="532765"/>
          <wp:effectExtent l="0" t="0" r="0" b="0"/>
          <wp:wrapNone/>
          <wp:docPr id="339494966" name="Picture 339494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523F310D" w14:textId="3EBEC9D7" w:rsidR="00C44DEC" w:rsidRDefault="002B1503">
    <w:pPr>
      <w:pStyle w:val="Footer"/>
    </w:pPr>
    <w:r>
      <w:rPr>
        <w:noProof/>
      </w:rPr>
      <mc:AlternateContent>
        <mc:Choice Requires="wps">
          <w:drawing>
            <wp:anchor distT="0" distB="0" distL="114300" distR="114300" simplePos="0" relativeHeight="251657215" behindDoc="0" locked="0" layoutInCell="1" allowOverlap="1" wp14:anchorId="385224A8" wp14:editId="22F103C4">
              <wp:simplePos x="0" y="0"/>
              <wp:positionH relativeFrom="margin">
                <wp:align>center</wp:align>
              </wp:positionH>
              <wp:positionV relativeFrom="paragraph">
                <wp:posOffset>227965</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6C714ADA" w14:textId="77777777" w:rsidR="002B1503" w:rsidRDefault="002B1503" w:rsidP="002B1503">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85224A8" id="_x0000_s1032" type="#_x0000_t202" style="position:absolute;margin-left:0;margin-top:17.95pt;width:243pt;height:15.75pt;z-index:251657215;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" stroked="f">
              <v:textbox style="mso-fit-shape-to-text:t">
                <w:txbxContent>
                  <w:p w14:paraId="6C714ADA" w14:textId="77777777" w:rsidR="002B1503" w:rsidRDefault="002B1503" w:rsidP="002B1503">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9002F" w14:textId="77777777" w:rsidR="00935D6F" w:rsidRDefault="00935D6F" w:rsidP="004B56A8">
      <w:r>
        <w:separator/>
      </w:r>
    </w:p>
  </w:footnote>
  <w:footnote w:type="continuationSeparator" w:id="0">
    <w:p w14:paraId="797EA823" w14:textId="77777777" w:rsidR="00935D6F" w:rsidRDefault="00935D6F" w:rsidP="004B56A8">
      <w:r>
        <w:continuationSeparator/>
      </w:r>
    </w:p>
  </w:footnote>
  <w:footnote w:type="continuationNotice" w:id="1">
    <w:p w14:paraId="619038F2" w14:textId="77777777" w:rsidR="00935D6F" w:rsidRDefault="00935D6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4C2D8" w14:textId="77777777" w:rsidR="00101AD7" w:rsidRDefault="00101A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21399" w14:textId="77777777" w:rsidR="003D0D41" w:rsidRDefault="00F277A2">
    <w:pPr>
      <w:pStyle w:val="Header"/>
    </w:pPr>
    <w:r>
      <w:rPr>
        <w:noProof/>
      </w:rPr>
      <w:drawing>
        <wp:anchor distT="0" distB="0" distL="114300" distR="114300" simplePos="0" relativeHeight="251658242" behindDoc="1" locked="0" layoutInCell="1" allowOverlap="1" wp14:anchorId="2442146E" wp14:editId="16168892">
          <wp:simplePos x="0" y="0"/>
          <wp:positionH relativeFrom="column">
            <wp:posOffset>-511810</wp:posOffset>
          </wp:positionH>
          <wp:positionV relativeFrom="paragraph">
            <wp:posOffset>0</wp:posOffset>
          </wp:positionV>
          <wp:extent cx="7605159" cy="766800"/>
          <wp:effectExtent l="0" t="0" r="0" b="0"/>
          <wp:wrapNone/>
          <wp:docPr id="1157744032" name="Picture 1157744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BD55F" w14:textId="77777777" w:rsidR="00F359D9" w:rsidRDefault="000B4FE3">
    <w:pPr>
      <w:pStyle w:val="Header"/>
    </w:pPr>
    <w:r>
      <w:rPr>
        <w:noProof/>
      </w:rPr>
      <mc:AlternateContent>
        <mc:Choice Requires="wps">
          <w:drawing>
            <wp:anchor distT="45720" distB="45720" distL="114300" distR="114300" simplePos="0" relativeHeight="251658241" behindDoc="0" locked="0" layoutInCell="1" allowOverlap="1" wp14:anchorId="61F73133" wp14:editId="632749F1">
              <wp:simplePos x="0" y="0"/>
              <wp:positionH relativeFrom="column">
                <wp:posOffset>-36195</wp:posOffset>
              </wp:positionH>
              <wp:positionV relativeFrom="paragraph">
                <wp:posOffset>563245</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0982845F" w14:textId="17209BED" w:rsidR="000B4FE3" w:rsidRDefault="000D1F1E" w:rsidP="004B56A8">
                          <w:pPr>
                            <w:pStyle w:val="Title"/>
                          </w:pPr>
                          <w:r w:rsidRPr="005B75B2">
                            <w:t>sleep</w:t>
                          </w:r>
                          <w:r w:rsidR="00BA2F91" w:rsidRPr="005B75B2">
                            <w:t xml:space="preserve"> and rest</w:t>
                          </w:r>
                        </w:p>
                        <w:p w14:paraId="6F1CD36D" w14:textId="4BDD9DBB" w:rsidR="000B4FE3" w:rsidRPr="004B56A8" w:rsidRDefault="000B4FE3" w:rsidP="00093C1C">
                          <w:pPr>
                            <w:pStyle w:val="PolicySub-Title"/>
                          </w:pPr>
                          <w:r>
                            <w:t xml:space="preserve">qUALITY AREA </w:t>
                          </w:r>
                          <w:r w:rsidR="000D1F1E">
                            <w:t>2</w:t>
                          </w:r>
                          <w:r>
                            <w:t xml:space="preserve"> | </w:t>
                          </w:r>
                          <w:r w:rsidR="00A17E5C">
                            <w:rPr>
                              <w:rFonts w:ascii="Juhl" w:hAnsi="Juhl"/>
                            </w:rPr>
                            <w:t xml:space="preserve">ELAA version </w:t>
                          </w:r>
                          <w:r w:rsidR="00A17E5C" w:rsidRPr="005B75B2">
                            <w:rPr>
                              <w:rFonts w:ascii="Juhl" w:hAnsi="Juhl"/>
                            </w:rPr>
                            <w:t>1.</w:t>
                          </w:r>
                          <w:r w:rsidR="00730ADE">
                            <w:rPr>
                              <w:rFonts w:ascii="Juhl" w:hAnsi="Juhl"/>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F73133" id="_x0000_t202" coordsize="21600,21600" o:spt="202" path="m,l,21600r21600,l21600,xe">
              <v:stroke joinstyle="miter"/>
              <v:path gradientshapeok="t" o:connecttype="rect"/>
            </v:shapetype>
            <v:shape id="Text Box 9" o:spid="_x0000_s1030" type="#_x0000_t202" style="position:absolute;margin-left:-2.85pt;margin-top:44.3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0982845F" w14:textId="17209BED" w:rsidR="000B4FE3" w:rsidRDefault="000D1F1E" w:rsidP="004B56A8">
                    <w:pPr>
                      <w:pStyle w:val="Title"/>
                    </w:pPr>
                    <w:r w:rsidRPr="005B75B2">
                      <w:t>sleep</w:t>
                    </w:r>
                    <w:r w:rsidR="00BA2F91" w:rsidRPr="005B75B2">
                      <w:t xml:space="preserve"> and rest</w:t>
                    </w:r>
                  </w:p>
                  <w:p w14:paraId="6F1CD36D" w14:textId="4BDD9DBB" w:rsidR="000B4FE3" w:rsidRPr="004B56A8" w:rsidRDefault="000B4FE3" w:rsidP="00093C1C">
                    <w:pPr>
                      <w:pStyle w:val="PolicySub-Title"/>
                    </w:pPr>
                    <w:r>
                      <w:t xml:space="preserve">qUALITY AREA </w:t>
                    </w:r>
                    <w:r w:rsidR="000D1F1E">
                      <w:t>2</w:t>
                    </w:r>
                    <w:r>
                      <w:t xml:space="preserve"> | </w:t>
                    </w:r>
                    <w:r w:rsidR="00A17E5C">
                      <w:rPr>
                        <w:rFonts w:ascii="Juhl" w:hAnsi="Juhl"/>
                      </w:rPr>
                      <w:t xml:space="preserve">ELAA version </w:t>
                    </w:r>
                    <w:r w:rsidR="00A17E5C" w:rsidRPr="005B75B2">
                      <w:rPr>
                        <w:rFonts w:ascii="Juhl" w:hAnsi="Juhl"/>
                      </w:rPr>
                      <w:t>1.</w:t>
                    </w:r>
                    <w:r w:rsidR="00730ADE">
                      <w:rPr>
                        <w:rFonts w:ascii="Juhl" w:hAnsi="Juhl"/>
                      </w:rPr>
                      <w:t>2</w:t>
                    </w:r>
                  </w:p>
                </w:txbxContent>
              </v:textbox>
              <w10:wrap type="topAndBottom"/>
            </v:shape>
          </w:pict>
        </mc:Fallback>
      </mc:AlternateContent>
    </w:r>
    <w:r>
      <w:rPr>
        <w:noProof/>
      </w:rPr>
      <w:drawing>
        <wp:anchor distT="0" distB="0" distL="114300" distR="114300" simplePos="0" relativeHeight="251658240" behindDoc="1" locked="0" layoutInCell="1" allowOverlap="1" wp14:anchorId="754C8946" wp14:editId="143B43C2">
          <wp:simplePos x="0" y="0"/>
          <wp:positionH relativeFrom="column">
            <wp:posOffset>-605790</wp:posOffset>
          </wp:positionH>
          <wp:positionV relativeFrom="paragraph">
            <wp:posOffset>14605</wp:posOffset>
          </wp:positionV>
          <wp:extent cx="7612380" cy="1572895"/>
          <wp:effectExtent l="0" t="0" r="7620" b="0"/>
          <wp:wrapTopAndBottom/>
          <wp:docPr id="1877071705" name="Picture 1877071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C9BAF" w14:textId="77777777" w:rsidR="009B3CF1" w:rsidRDefault="009B3CF1">
    <w:pPr>
      <w:pStyle w:val="Header"/>
    </w:pPr>
    <w:r>
      <w:rPr>
        <w:noProof/>
      </w:rPr>
      <w:drawing>
        <wp:anchor distT="0" distB="0" distL="114300" distR="114300" simplePos="0" relativeHeight="251658243" behindDoc="1" locked="0" layoutInCell="1" allowOverlap="1" wp14:anchorId="54833751" wp14:editId="48EDF232">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28522D3E"/>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ABE545A"/>
    <w:multiLevelType w:val="hybridMultilevel"/>
    <w:tmpl w:val="C04CCD34"/>
    <w:lvl w:ilvl="0" w:tplc="D954079A">
      <w:start w:val="1"/>
      <w:numFmt w:val="bullet"/>
      <w:pStyle w:val="TableAttachmentTextBullet1"/>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B23479"/>
    <w:multiLevelType w:val="hybridMultilevel"/>
    <w:tmpl w:val="A59854F0"/>
    <w:lvl w:ilvl="0" w:tplc="36B4226A">
      <w:start w:val="1"/>
      <w:numFmt w:val="bullet"/>
      <w:pStyle w:val="TableAttachmentTextBullet3"/>
      <w:lvlText w:val="o"/>
      <w:lvlJc w:val="left"/>
      <w:pPr>
        <w:ind w:left="2523" w:hanging="360"/>
      </w:pPr>
      <w:rPr>
        <w:rFonts w:ascii="Courier New" w:hAnsi="Courier New" w:cs="Courier New" w:hint="default"/>
      </w:rPr>
    </w:lvl>
    <w:lvl w:ilvl="1" w:tplc="0C090003" w:tentative="1">
      <w:start w:val="1"/>
      <w:numFmt w:val="bullet"/>
      <w:lvlText w:val="o"/>
      <w:lvlJc w:val="left"/>
      <w:pPr>
        <w:ind w:left="3243" w:hanging="360"/>
      </w:pPr>
      <w:rPr>
        <w:rFonts w:ascii="Courier New" w:hAnsi="Courier New" w:cs="Courier New" w:hint="default"/>
      </w:rPr>
    </w:lvl>
    <w:lvl w:ilvl="2" w:tplc="0C090005" w:tentative="1">
      <w:start w:val="1"/>
      <w:numFmt w:val="bullet"/>
      <w:lvlText w:val=""/>
      <w:lvlJc w:val="left"/>
      <w:pPr>
        <w:ind w:left="3963" w:hanging="360"/>
      </w:pPr>
      <w:rPr>
        <w:rFonts w:ascii="Wingdings" w:hAnsi="Wingdings" w:hint="default"/>
      </w:rPr>
    </w:lvl>
    <w:lvl w:ilvl="3" w:tplc="0C090001" w:tentative="1">
      <w:start w:val="1"/>
      <w:numFmt w:val="bullet"/>
      <w:lvlText w:val=""/>
      <w:lvlJc w:val="left"/>
      <w:pPr>
        <w:ind w:left="4683" w:hanging="360"/>
      </w:pPr>
      <w:rPr>
        <w:rFonts w:ascii="Symbol" w:hAnsi="Symbol" w:hint="default"/>
      </w:rPr>
    </w:lvl>
    <w:lvl w:ilvl="4" w:tplc="0C090003" w:tentative="1">
      <w:start w:val="1"/>
      <w:numFmt w:val="bullet"/>
      <w:lvlText w:val="o"/>
      <w:lvlJc w:val="left"/>
      <w:pPr>
        <w:ind w:left="5403" w:hanging="360"/>
      </w:pPr>
      <w:rPr>
        <w:rFonts w:ascii="Courier New" w:hAnsi="Courier New" w:cs="Courier New" w:hint="default"/>
      </w:rPr>
    </w:lvl>
    <w:lvl w:ilvl="5" w:tplc="0C090005" w:tentative="1">
      <w:start w:val="1"/>
      <w:numFmt w:val="bullet"/>
      <w:lvlText w:val=""/>
      <w:lvlJc w:val="left"/>
      <w:pPr>
        <w:ind w:left="6123" w:hanging="360"/>
      </w:pPr>
      <w:rPr>
        <w:rFonts w:ascii="Wingdings" w:hAnsi="Wingdings" w:hint="default"/>
      </w:rPr>
    </w:lvl>
    <w:lvl w:ilvl="6" w:tplc="0C090001" w:tentative="1">
      <w:start w:val="1"/>
      <w:numFmt w:val="bullet"/>
      <w:lvlText w:val=""/>
      <w:lvlJc w:val="left"/>
      <w:pPr>
        <w:ind w:left="6843" w:hanging="360"/>
      </w:pPr>
      <w:rPr>
        <w:rFonts w:ascii="Symbol" w:hAnsi="Symbol" w:hint="default"/>
      </w:rPr>
    </w:lvl>
    <w:lvl w:ilvl="7" w:tplc="0C090003" w:tentative="1">
      <w:start w:val="1"/>
      <w:numFmt w:val="bullet"/>
      <w:lvlText w:val="o"/>
      <w:lvlJc w:val="left"/>
      <w:pPr>
        <w:ind w:left="7563" w:hanging="360"/>
      </w:pPr>
      <w:rPr>
        <w:rFonts w:ascii="Courier New" w:hAnsi="Courier New" w:cs="Courier New" w:hint="default"/>
      </w:rPr>
    </w:lvl>
    <w:lvl w:ilvl="8" w:tplc="0C090005" w:tentative="1">
      <w:start w:val="1"/>
      <w:numFmt w:val="bullet"/>
      <w:lvlText w:val=""/>
      <w:lvlJc w:val="left"/>
      <w:pPr>
        <w:ind w:left="8283" w:hanging="360"/>
      </w:pPr>
      <w:rPr>
        <w:rFonts w:ascii="Wingdings" w:hAnsi="Wingdings" w:hint="default"/>
      </w:rPr>
    </w:lvl>
  </w:abstractNum>
  <w:abstractNum w:abstractNumId="5" w15:restartNumberingAfterBreak="0">
    <w:nsid w:val="16B71B56"/>
    <w:multiLevelType w:val="hybridMultilevel"/>
    <w:tmpl w:val="399A1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39227F"/>
    <w:multiLevelType w:val="multilevel"/>
    <w:tmpl w:val="D6DAE8A8"/>
    <w:styleLink w:val="TableAttachment"/>
    <w:lvl w:ilvl="0">
      <w:start w:val="1"/>
      <w:numFmt w:val="bullet"/>
      <w:lvlText w:val=""/>
      <w:lvlJc w:val="left"/>
      <w:pPr>
        <w:ind w:left="644"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C1F4ED1"/>
    <w:multiLevelType w:val="multilevel"/>
    <w:tmpl w:val="D6DAE8A8"/>
    <w:numStyleLink w:val="TableAttachment"/>
  </w:abstractNum>
  <w:abstractNum w:abstractNumId="8"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2D36AB0"/>
    <w:multiLevelType w:val="multilevel"/>
    <w:tmpl w:val="A47CC350"/>
    <w:lvl w:ilvl="0">
      <w:start w:val="1"/>
      <w:numFmt w:val="bullet"/>
      <w:pStyle w:val="Bullets1"/>
      <w:lvlText w:val=""/>
      <w:lvlJc w:val="left"/>
      <w:pPr>
        <w:ind w:left="227" w:hanging="227"/>
      </w:pPr>
      <w:rPr>
        <w:rFonts w:ascii="Symbol" w:hAnsi="Symbol" w:hint="default"/>
        <w:color w:val="231F20"/>
        <w:sz w:val="20"/>
        <w:szCs w:val="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530EF2"/>
    <w:multiLevelType w:val="multilevel"/>
    <w:tmpl w:val="D6DAE8A8"/>
    <w:numStyleLink w:val="TableAttachment"/>
  </w:abstractNum>
  <w:abstractNum w:abstractNumId="12" w15:restartNumberingAfterBreak="0">
    <w:nsid w:val="56647EA1"/>
    <w:multiLevelType w:val="hybridMultilevel"/>
    <w:tmpl w:val="55B44A68"/>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3"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4"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769B736E"/>
    <w:multiLevelType w:val="hybridMultilevel"/>
    <w:tmpl w:val="3362A398"/>
    <w:lvl w:ilvl="0" w:tplc="8C18033A">
      <w:start w:val="1"/>
      <w:numFmt w:val="bullet"/>
      <w:pStyle w:val="TableAttachmentTextBullet2"/>
      <w:lvlText w:val="o"/>
      <w:lvlJc w:val="left"/>
      <w:pPr>
        <w:ind w:left="1803" w:hanging="360"/>
      </w:pPr>
      <w:rPr>
        <w:rFonts w:ascii="Courier New" w:hAnsi="Courier New" w:cs="Courier New" w:hint="default"/>
      </w:rPr>
    </w:lvl>
    <w:lvl w:ilvl="1" w:tplc="0C090003" w:tentative="1">
      <w:start w:val="1"/>
      <w:numFmt w:val="bullet"/>
      <w:lvlText w:val="o"/>
      <w:lvlJc w:val="left"/>
      <w:pPr>
        <w:ind w:left="2523" w:hanging="360"/>
      </w:pPr>
      <w:rPr>
        <w:rFonts w:ascii="Courier New" w:hAnsi="Courier New" w:cs="Courier New" w:hint="default"/>
      </w:rPr>
    </w:lvl>
    <w:lvl w:ilvl="2" w:tplc="0C090005" w:tentative="1">
      <w:start w:val="1"/>
      <w:numFmt w:val="bullet"/>
      <w:lvlText w:val=""/>
      <w:lvlJc w:val="left"/>
      <w:pPr>
        <w:ind w:left="3243" w:hanging="360"/>
      </w:pPr>
      <w:rPr>
        <w:rFonts w:ascii="Wingdings" w:hAnsi="Wingdings" w:hint="default"/>
      </w:rPr>
    </w:lvl>
    <w:lvl w:ilvl="3" w:tplc="0C090001" w:tentative="1">
      <w:start w:val="1"/>
      <w:numFmt w:val="bullet"/>
      <w:lvlText w:val=""/>
      <w:lvlJc w:val="left"/>
      <w:pPr>
        <w:ind w:left="3963" w:hanging="360"/>
      </w:pPr>
      <w:rPr>
        <w:rFonts w:ascii="Symbol" w:hAnsi="Symbol" w:hint="default"/>
      </w:rPr>
    </w:lvl>
    <w:lvl w:ilvl="4" w:tplc="0C090003" w:tentative="1">
      <w:start w:val="1"/>
      <w:numFmt w:val="bullet"/>
      <w:lvlText w:val="o"/>
      <w:lvlJc w:val="left"/>
      <w:pPr>
        <w:ind w:left="4683" w:hanging="360"/>
      </w:pPr>
      <w:rPr>
        <w:rFonts w:ascii="Courier New" w:hAnsi="Courier New" w:cs="Courier New" w:hint="default"/>
      </w:rPr>
    </w:lvl>
    <w:lvl w:ilvl="5" w:tplc="0C090005" w:tentative="1">
      <w:start w:val="1"/>
      <w:numFmt w:val="bullet"/>
      <w:lvlText w:val=""/>
      <w:lvlJc w:val="left"/>
      <w:pPr>
        <w:ind w:left="5403" w:hanging="360"/>
      </w:pPr>
      <w:rPr>
        <w:rFonts w:ascii="Wingdings" w:hAnsi="Wingdings" w:hint="default"/>
      </w:rPr>
    </w:lvl>
    <w:lvl w:ilvl="6" w:tplc="0C090001" w:tentative="1">
      <w:start w:val="1"/>
      <w:numFmt w:val="bullet"/>
      <w:lvlText w:val=""/>
      <w:lvlJc w:val="left"/>
      <w:pPr>
        <w:ind w:left="6123" w:hanging="360"/>
      </w:pPr>
      <w:rPr>
        <w:rFonts w:ascii="Symbol" w:hAnsi="Symbol" w:hint="default"/>
      </w:rPr>
    </w:lvl>
    <w:lvl w:ilvl="7" w:tplc="0C090003" w:tentative="1">
      <w:start w:val="1"/>
      <w:numFmt w:val="bullet"/>
      <w:lvlText w:val="o"/>
      <w:lvlJc w:val="left"/>
      <w:pPr>
        <w:ind w:left="6843" w:hanging="360"/>
      </w:pPr>
      <w:rPr>
        <w:rFonts w:ascii="Courier New" w:hAnsi="Courier New" w:cs="Courier New" w:hint="default"/>
      </w:rPr>
    </w:lvl>
    <w:lvl w:ilvl="8" w:tplc="0C090005" w:tentative="1">
      <w:start w:val="1"/>
      <w:numFmt w:val="bullet"/>
      <w:lvlText w:val=""/>
      <w:lvlJc w:val="left"/>
      <w:pPr>
        <w:ind w:left="7563" w:hanging="360"/>
      </w:pPr>
      <w:rPr>
        <w:rFonts w:ascii="Wingdings" w:hAnsi="Wingdings" w:hint="default"/>
      </w:rPr>
    </w:lvl>
  </w:abstractNum>
  <w:num w:numId="1" w16cid:durableId="1322930628">
    <w:abstractNumId w:val="13"/>
  </w:num>
  <w:num w:numId="2" w16cid:durableId="536504460">
    <w:abstractNumId w:val="14"/>
  </w:num>
  <w:num w:numId="3" w16cid:durableId="1208030974">
    <w:abstractNumId w:val="0"/>
  </w:num>
  <w:num w:numId="4" w16cid:durableId="651714075">
    <w:abstractNumId w:val="10"/>
  </w:num>
  <w:num w:numId="5" w16cid:durableId="12116468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5460480">
    <w:abstractNumId w:val="3"/>
  </w:num>
  <w:num w:numId="7" w16cid:durableId="974601596">
    <w:abstractNumId w:val="6"/>
  </w:num>
  <w:num w:numId="8" w16cid:durableId="1096482956">
    <w:abstractNumId w:val="7"/>
  </w:num>
  <w:num w:numId="9" w16cid:durableId="949975030">
    <w:abstractNumId w:val="11"/>
  </w:num>
  <w:num w:numId="10" w16cid:durableId="324819478">
    <w:abstractNumId w:val="8"/>
  </w:num>
  <w:num w:numId="11" w16cid:durableId="1090076452">
    <w:abstractNumId w:val="1"/>
    <w:lvlOverride w:ilvl="0">
      <w:lvl w:ilvl="0">
        <w:start w:val="1"/>
        <w:numFmt w:val="bullet"/>
        <w:pStyle w:val="BodyTextBullet1"/>
        <w:lvlText w:val=""/>
        <w:lvlJc w:val="left"/>
        <w:pPr>
          <w:ind w:left="1080" w:hanging="360"/>
        </w:pPr>
        <w:rPr>
          <w:rFonts w:ascii="Symbol" w:hAnsi="Symbol" w:hint="default"/>
          <w:color w:val="auto"/>
        </w:rPr>
      </w:lvl>
    </w:lvlOverride>
  </w:num>
  <w:num w:numId="12" w16cid:durableId="766657120">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8700215">
    <w:abstractNumId w:val="12"/>
  </w:num>
  <w:num w:numId="14" w16cid:durableId="662438828">
    <w:abstractNumId w:val="1"/>
  </w:num>
  <w:num w:numId="15" w16cid:durableId="971977354">
    <w:abstractNumId w:val="2"/>
  </w:num>
  <w:num w:numId="16" w16cid:durableId="1487475176">
    <w:abstractNumId w:val="4"/>
  </w:num>
  <w:num w:numId="17" w16cid:durableId="20059169">
    <w:abstractNumId w:val="15"/>
  </w:num>
  <w:num w:numId="18" w16cid:durableId="19783417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B3B"/>
    <w:rsid w:val="0000089C"/>
    <w:rsid w:val="00000EE9"/>
    <w:rsid w:val="00002603"/>
    <w:rsid w:val="00002B77"/>
    <w:rsid w:val="00003376"/>
    <w:rsid w:val="00004D87"/>
    <w:rsid w:val="00007750"/>
    <w:rsid w:val="00007AF0"/>
    <w:rsid w:val="00010D33"/>
    <w:rsid w:val="00016BE3"/>
    <w:rsid w:val="00022E34"/>
    <w:rsid w:val="00030EEA"/>
    <w:rsid w:val="000313F1"/>
    <w:rsid w:val="00032F3E"/>
    <w:rsid w:val="000341FB"/>
    <w:rsid w:val="00040121"/>
    <w:rsid w:val="0004023A"/>
    <w:rsid w:val="0004528C"/>
    <w:rsid w:val="00046017"/>
    <w:rsid w:val="00046C22"/>
    <w:rsid w:val="000512F0"/>
    <w:rsid w:val="0005172E"/>
    <w:rsid w:val="00052989"/>
    <w:rsid w:val="00054E8D"/>
    <w:rsid w:val="000553BF"/>
    <w:rsid w:val="0006388D"/>
    <w:rsid w:val="000640D6"/>
    <w:rsid w:val="0006569F"/>
    <w:rsid w:val="0006781A"/>
    <w:rsid w:val="00070CF1"/>
    <w:rsid w:val="00071162"/>
    <w:rsid w:val="00071ECD"/>
    <w:rsid w:val="0007379A"/>
    <w:rsid w:val="00074719"/>
    <w:rsid w:val="00084347"/>
    <w:rsid w:val="00093C1C"/>
    <w:rsid w:val="00096F5F"/>
    <w:rsid w:val="000A011B"/>
    <w:rsid w:val="000A4384"/>
    <w:rsid w:val="000A6334"/>
    <w:rsid w:val="000B034A"/>
    <w:rsid w:val="000B071F"/>
    <w:rsid w:val="000B4FE3"/>
    <w:rsid w:val="000C25C3"/>
    <w:rsid w:val="000C2B63"/>
    <w:rsid w:val="000C5FAE"/>
    <w:rsid w:val="000D1F1E"/>
    <w:rsid w:val="000D4CCC"/>
    <w:rsid w:val="000D7A9D"/>
    <w:rsid w:val="000E4FC1"/>
    <w:rsid w:val="000F5244"/>
    <w:rsid w:val="000F68D2"/>
    <w:rsid w:val="000F7C14"/>
    <w:rsid w:val="0010172D"/>
    <w:rsid w:val="00101AD7"/>
    <w:rsid w:val="00103CE8"/>
    <w:rsid w:val="00104426"/>
    <w:rsid w:val="00107D74"/>
    <w:rsid w:val="00122CEE"/>
    <w:rsid w:val="0012320E"/>
    <w:rsid w:val="00130FCA"/>
    <w:rsid w:val="00131118"/>
    <w:rsid w:val="0013405E"/>
    <w:rsid w:val="0013704A"/>
    <w:rsid w:val="00137EF5"/>
    <w:rsid w:val="0014088C"/>
    <w:rsid w:val="001418D3"/>
    <w:rsid w:val="00145780"/>
    <w:rsid w:val="0014766B"/>
    <w:rsid w:val="00151099"/>
    <w:rsid w:val="00160CEC"/>
    <w:rsid w:val="00161631"/>
    <w:rsid w:val="00163256"/>
    <w:rsid w:val="0016410E"/>
    <w:rsid w:val="0016523E"/>
    <w:rsid w:val="00165B11"/>
    <w:rsid w:val="001721F3"/>
    <w:rsid w:val="00177F81"/>
    <w:rsid w:val="00181329"/>
    <w:rsid w:val="001824CA"/>
    <w:rsid w:val="00182BA0"/>
    <w:rsid w:val="00187AF9"/>
    <w:rsid w:val="001A0E3F"/>
    <w:rsid w:val="001A7710"/>
    <w:rsid w:val="001B0A45"/>
    <w:rsid w:val="001B0B31"/>
    <w:rsid w:val="001B23FF"/>
    <w:rsid w:val="001B305F"/>
    <w:rsid w:val="001B7D2E"/>
    <w:rsid w:val="001C1B90"/>
    <w:rsid w:val="001C321F"/>
    <w:rsid w:val="001C376C"/>
    <w:rsid w:val="001D0D74"/>
    <w:rsid w:val="001D240C"/>
    <w:rsid w:val="001D34CC"/>
    <w:rsid w:val="001D44E6"/>
    <w:rsid w:val="001D4B45"/>
    <w:rsid w:val="001D54F4"/>
    <w:rsid w:val="001E0AA2"/>
    <w:rsid w:val="001E7B3C"/>
    <w:rsid w:val="001F0C2F"/>
    <w:rsid w:val="001F1E00"/>
    <w:rsid w:val="001F7CD6"/>
    <w:rsid w:val="002142ED"/>
    <w:rsid w:val="00217A42"/>
    <w:rsid w:val="0022120A"/>
    <w:rsid w:val="00221FEA"/>
    <w:rsid w:val="00226145"/>
    <w:rsid w:val="00226796"/>
    <w:rsid w:val="00231A33"/>
    <w:rsid w:val="00235D37"/>
    <w:rsid w:val="00236D18"/>
    <w:rsid w:val="00237603"/>
    <w:rsid w:val="002419DA"/>
    <w:rsid w:val="00243702"/>
    <w:rsid w:val="0025299E"/>
    <w:rsid w:val="00254B3B"/>
    <w:rsid w:val="00254C66"/>
    <w:rsid w:val="002552E2"/>
    <w:rsid w:val="002567A8"/>
    <w:rsid w:val="00260CD7"/>
    <w:rsid w:val="00261AC3"/>
    <w:rsid w:val="002645D0"/>
    <w:rsid w:val="002657A2"/>
    <w:rsid w:val="002720D8"/>
    <w:rsid w:val="0027694A"/>
    <w:rsid w:val="00276BF1"/>
    <w:rsid w:val="00280538"/>
    <w:rsid w:val="0028724C"/>
    <w:rsid w:val="00293616"/>
    <w:rsid w:val="00296689"/>
    <w:rsid w:val="002A02A6"/>
    <w:rsid w:val="002A45F3"/>
    <w:rsid w:val="002A76B2"/>
    <w:rsid w:val="002B03A4"/>
    <w:rsid w:val="002B132E"/>
    <w:rsid w:val="002B146F"/>
    <w:rsid w:val="002B1503"/>
    <w:rsid w:val="002B1C7D"/>
    <w:rsid w:val="002B33CE"/>
    <w:rsid w:val="002C454E"/>
    <w:rsid w:val="002C4E61"/>
    <w:rsid w:val="002D5A1E"/>
    <w:rsid w:val="002E0291"/>
    <w:rsid w:val="002E44EA"/>
    <w:rsid w:val="002E4FAC"/>
    <w:rsid w:val="002F1335"/>
    <w:rsid w:val="002F1FE8"/>
    <w:rsid w:val="002F5527"/>
    <w:rsid w:val="003046A7"/>
    <w:rsid w:val="0030523D"/>
    <w:rsid w:val="00310764"/>
    <w:rsid w:val="00314493"/>
    <w:rsid w:val="00316E92"/>
    <w:rsid w:val="00321E0A"/>
    <w:rsid w:val="0032218E"/>
    <w:rsid w:val="00325AA2"/>
    <w:rsid w:val="00325B67"/>
    <w:rsid w:val="00330D46"/>
    <w:rsid w:val="0033266B"/>
    <w:rsid w:val="00333330"/>
    <w:rsid w:val="00333721"/>
    <w:rsid w:val="00341A0B"/>
    <w:rsid w:val="003426BA"/>
    <w:rsid w:val="003506FE"/>
    <w:rsid w:val="0035323C"/>
    <w:rsid w:val="003573F0"/>
    <w:rsid w:val="00362524"/>
    <w:rsid w:val="0036288E"/>
    <w:rsid w:val="00362FD7"/>
    <w:rsid w:val="00375350"/>
    <w:rsid w:val="003753BF"/>
    <w:rsid w:val="00381FBD"/>
    <w:rsid w:val="00382B21"/>
    <w:rsid w:val="003833EA"/>
    <w:rsid w:val="003848D7"/>
    <w:rsid w:val="00391C34"/>
    <w:rsid w:val="00393698"/>
    <w:rsid w:val="00395F1B"/>
    <w:rsid w:val="003A43F9"/>
    <w:rsid w:val="003A6F8B"/>
    <w:rsid w:val="003B60AC"/>
    <w:rsid w:val="003B7058"/>
    <w:rsid w:val="003C3AED"/>
    <w:rsid w:val="003C7ACB"/>
    <w:rsid w:val="003D0936"/>
    <w:rsid w:val="003D0D41"/>
    <w:rsid w:val="003D3A01"/>
    <w:rsid w:val="003D5467"/>
    <w:rsid w:val="003E31D5"/>
    <w:rsid w:val="003E3BAA"/>
    <w:rsid w:val="003E57FD"/>
    <w:rsid w:val="003E76B6"/>
    <w:rsid w:val="003F1D1C"/>
    <w:rsid w:val="003F2A26"/>
    <w:rsid w:val="003F4B12"/>
    <w:rsid w:val="003F50FB"/>
    <w:rsid w:val="003F7053"/>
    <w:rsid w:val="004032A9"/>
    <w:rsid w:val="00404222"/>
    <w:rsid w:val="00404894"/>
    <w:rsid w:val="004103D4"/>
    <w:rsid w:val="004108C2"/>
    <w:rsid w:val="00412C98"/>
    <w:rsid w:val="00414439"/>
    <w:rsid w:val="0041661D"/>
    <w:rsid w:val="00416A8B"/>
    <w:rsid w:val="0042175E"/>
    <w:rsid w:val="00423BE9"/>
    <w:rsid w:val="00424213"/>
    <w:rsid w:val="00430E2F"/>
    <w:rsid w:val="0043119C"/>
    <w:rsid w:val="00433BE8"/>
    <w:rsid w:val="00434C35"/>
    <w:rsid w:val="00440CD2"/>
    <w:rsid w:val="0044284D"/>
    <w:rsid w:val="00446781"/>
    <w:rsid w:val="00447024"/>
    <w:rsid w:val="00447C2B"/>
    <w:rsid w:val="004503AD"/>
    <w:rsid w:val="00452C2D"/>
    <w:rsid w:val="0045425C"/>
    <w:rsid w:val="00461A9F"/>
    <w:rsid w:val="0046708D"/>
    <w:rsid w:val="00467B00"/>
    <w:rsid w:val="0047288D"/>
    <w:rsid w:val="00473795"/>
    <w:rsid w:val="0048186A"/>
    <w:rsid w:val="00482FAA"/>
    <w:rsid w:val="004835C3"/>
    <w:rsid w:val="004836AA"/>
    <w:rsid w:val="004836DF"/>
    <w:rsid w:val="00493D04"/>
    <w:rsid w:val="004A45F7"/>
    <w:rsid w:val="004A672E"/>
    <w:rsid w:val="004A7F24"/>
    <w:rsid w:val="004B06F2"/>
    <w:rsid w:val="004B4288"/>
    <w:rsid w:val="004B56A8"/>
    <w:rsid w:val="004B7E21"/>
    <w:rsid w:val="004C286D"/>
    <w:rsid w:val="004C5314"/>
    <w:rsid w:val="004D16C4"/>
    <w:rsid w:val="004D4F82"/>
    <w:rsid w:val="004E21F5"/>
    <w:rsid w:val="004E3C94"/>
    <w:rsid w:val="004E47CD"/>
    <w:rsid w:val="004E4A40"/>
    <w:rsid w:val="004E6BFE"/>
    <w:rsid w:val="004E7808"/>
    <w:rsid w:val="004F031D"/>
    <w:rsid w:val="004F56A7"/>
    <w:rsid w:val="004F7612"/>
    <w:rsid w:val="005015EA"/>
    <w:rsid w:val="005025A1"/>
    <w:rsid w:val="00502982"/>
    <w:rsid w:val="00504D0B"/>
    <w:rsid w:val="00506BEB"/>
    <w:rsid w:val="005108CE"/>
    <w:rsid w:val="00514858"/>
    <w:rsid w:val="00515E97"/>
    <w:rsid w:val="00523045"/>
    <w:rsid w:val="005251EE"/>
    <w:rsid w:val="005322C6"/>
    <w:rsid w:val="00533080"/>
    <w:rsid w:val="00533AAE"/>
    <w:rsid w:val="00536721"/>
    <w:rsid w:val="005376E1"/>
    <w:rsid w:val="00541320"/>
    <w:rsid w:val="00543521"/>
    <w:rsid w:val="00547D65"/>
    <w:rsid w:val="0055318B"/>
    <w:rsid w:val="00553919"/>
    <w:rsid w:val="005569A2"/>
    <w:rsid w:val="00556BDA"/>
    <w:rsid w:val="00560658"/>
    <w:rsid w:val="00560D1D"/>
    <w:rsid w:val="00561E5E"/>
    <w:rsid w:val="00567691"/>
    <w:rsid w:val="00567B4F"/>
    <w:rsid w:val="00570121"/>
    <w:rsid w:val="00573E4F"/>
    <w:rsid w:val="00580C37"/>
    <w:rsid w:val="00582ECA"/>
    <w:rsid w:val="00586FBB"/>
    <w:rsid w:val="005870ED"/>
    <w:rsid w:val="00593698"/>
    <w:rsid w:val="00593C43"/>
    <w:rsid w:val="00594508"/>
    <w:rsid w:val="00595EBD"/>
    <w:rsid w:val="00596FA6"/>
    <w:rsid w:val="005A08C2"/>
    <w:rsid w:val="005A4EDB"/>
    <w:rsid w:val="005A5A1B"/>
    <w:rsid w:val="005A6DDA"/>
    <w:rsid w:val="005B042A"/>
    <w:rsid w:val="005B471E"/>
    <w:rsid w:val="005B75B2"/>
    <w:rsid w:val="005C01F4"/>
    <w:rsid w:val="005C78F2"/>
    <w:rsid w:val="005D3FF5"/>
    <w:rsid w:val="005E0379"/>
    <w:rsid w:val="005E26D2"/>
    <w:rsid w:val="005E62BF"/>
    <w:rsid w:val="005F33BA"/>
    <w:rsid w:val="005F5F41"/>
    <w:rsid w:val="00600C30"/>
    <w:rsid w:val="00604388"/>
    <w:rsid w:val="00607871"/>
    <w:rsid w:val="00610552"/>
    <w:rsid w:val="00615B0E"/>
    <w:rsid w:val="00616586"/>
    <w:rsid w:val="00620448"/>
    <w:rsid w:val="00623490"/>
    <w:rsid w:val="0062409A"/>
    <w:rsid w:val="0062653A"/>
    <w:rsid w:val="00632BBE"/>
    <w:rsid w:val="00633F25"/>
    <w:rsid w:val="006476FB"/>
    <w:rsid w:val="00654096"/>
    <w:rsid w:val="006540D2"/>
    <w:rsid w:val="0065480B"/>
    <w:rsid w:val="00657861"/>
    <w:rsid w:val="0066153E"/>
    <w:rsid w:val="00663795"/>
    <w:rsid w:val="006643BE"/>
    <w:rsid w:val="006677F7"/>
    <w:rsid w:val="00667C99"/>
    <w:rsid w:val="00676D23"/>
    <w:rsid w:val="00680A90"/>
    <w:rsid w:val="00686724"/>
    <w:rsid w:val="006918E1"/>
    <w:rsid w:val="00692377"/>
    <w:rsid w:val="00692D78"/>
    <w:rsid w:val="006A44D3"/>
    <w:rsid w:val="006A5410"/>
    <w:rsid w:val="006B0D90"/>
    <w:rsid w:val="006B1355"/>
    <w:rsid w:val="006B2018"/>
    <w:rsid w:val="006B54F3"/>
    <w:rsid w:val="006B5E78"/>
    <w:rsid w:val="006C2AF0"/>
    <w:rsid w:val="006C36F9"/>
    <w:rsid w:val="006C7E98"/>
    <w:rsid w:val="006D1FF0"/>
    <w:rsid w:val="006D3BB3"/>
    <w:rsid w:val="006D5E45"/>
    <w:rsid w:val="006E457D"/>
    <w:rsid w:val="006E59AE"/>
    <w:rsid w:val="006F292D"/>
    <w:rsid w:val="006F7E88"/>
    <w:rsid w:val="00711A35"/>
    <w:rsid w:val="00713656"/>
    <w:rsid w:val="00716C94"/>
    <w:rsid w:val="00717629"/>
    <w:rsid w:val="007176B6"/>
    <w:rsid w:val="0072086A"/>
    <w:rsid w:val="007307A2"/>
    <w:rsid w:val="00730ADE"/>
    <w:rsid w:val="007343F6"/>
    <w:rsid w:val="00735A61"/>
    <w:rsid w:val="00744BC3"/>
    <w:rsid w:val="00744EDA"/>
    <w:rsid w:val="0074500C"/>
    <w:rsid w:val="0074553D"/>
    <w:rsid w:val="00745FE8"/>
    <w:rsid w:val="007512FC"/>
    <w:rsid w:val="00751ACF"/>
    <w:rsid w:val="0076498B"/>
    <w:rsid w:val="00765382"/>
    <w:rsid w:val="00772F75"/>
    <w:rsid w:val="00781BD6"/>
    <w:rsid w:val="00782DE3"/>
    <w:rsid w:val="00785D3A"/>
    <w:rsid w:val="00786E36"/>
    <w:rsid w:val="007870B7"/>
    <w:rsid w:val="00790BE5"/>
    <w:rsid w:val="0079209A"/>
    <w:rsid w:val="0079363B"/>
    <w:rsid w:val="00794663"/>
    <w:rsid w:val="007A1455"/>
    <w:rsid w:val="007A1C76"/>
    <w:rsid w:val="007A4C16"/>
    <w:rsid w:val="007A4C1F"/>
    <w:rsid w:val="007A553C"/>
    <w:rsid w:val="007A713B"/>
    <w:rsid w:val="007B2B65"/>
    <w:rsid w:val="007B399F"/>
    <w:rsid w:val="007B5978"/>
    <w:rsid w:val="007B77A0"/>
    <w:rsid w:val="007C072A"/>
    <w:rsid w:val="007C0BE2"/>
    <w:rsid w:val="007C306B"/>
    <w:rsid w:val="007C595E"/>
    <w:rsid w:val="007D0CE5"/>
    <w:rsid w:val="007D4ED7"/>
    <w:rsid w:val="007D54F7"/>
    <w:rsid w:val="007D7510"/>
    <w:rsid w:val="007D7846"/>
    <w:rsid w:val="007E11C9"/>
    <w:rsid w:val="007E12EF"/>
    <w:rsid w:val="007E520F"/>
    <w:rsid w:val="007F063B"/>
    <w:rsid w:val="007F732D"/>
    <w:rsid w:val="00800AEC"/>
    <w:rsid w:val="00803372"/>
    <w:rsid w:val="008069F0"/>
    <w:rsid w:val="00815DA7"/>
    <w:rsid w:val="00816ADC"/>
    <w:rsid w:val="0082077E"/>
    <w:rsid w:val="008250C4"/>
    <w:rsid w:val="00832B1A"/>
    <w:rsid w:val="00834DDD"/>
    <w:rsid w:val="008353DD"/>
    <w:rsid w:val="00835604"/>
    <w:rsid w:val="00835A07"/>
    <w:rsid w:val="0084037A"/>
    <w:rsid w:val="00840F3E"/>
    <w:rsid w:val="00842639"/>
    <w:rsid w:val="00843221"/>
    <w:rsid w:val="00846266"/>
    <w:rsid w:val="00846D6C"/>
    <w:rsid w:val="008513F0"/>
    <w:rsid w:val="00852A13"/>
    <w:rsid w:val="00854E9A"/>
    <w:rsid w:val="008619AA"/>
    <w:rsid w:val="00870600"/>
    <w:rsid w:val="008802B2"/>
    <w:rsid w:val="00880A75"/>
    <w:rsid w:val="00882A7E"/>
    <w:rsid w:val="00882D5D"/>
    <w:rsid w:val="00890486"/>
    <w:rsid w:val="0089508A"/>
    <w:rsid w:val="00896810"/>
    <w:rsid w:val="008975A5"/>
    <w:rsid w:val="008975E9"/>
    <w:rsid w:val="008A2320"/>
    <w:rsid w:val="008A2BBB"/>
    <w:rsid w:val="008B270A"/>
    <w:rsid w:val="008B5BC8"/>
    <w:rsid w:val="008C3C77"/>
    <w:rsid w:val="008C4B61"/>
    <w:rsid w:val="008C7779"/>
    <w:rsid w:val="008D10D5"/>
    <w:rsid w:val="008D2B1E"/>
    <w:rsid w:val="008D51B0"/>
    <w:rsid w:val="008E10C5"/>
    <w:rsid w:val="008E4D0E"/>
    <w:rsid w:val="008E7E19"/>
    <w:rsid w:val="008F0C72"/>
    <w:rsid w:val="008F170E"/>
    <w:rsid w:val="00900DE5"/>
    <w:rsid w:val="00901EE5"/>
    <w:rsid w:val="0090241F"/>
    <w:rsid w:val="00906F35"/>
    <w:rsid w:val="00907C7D"/>
    <w:rsid w:val="00910916"/>
    <w:rsid w:val="00910E3A"/>
    <w:rsid w:val="00922654"/>
    <w:rsid w:val="009316EC"/>
    <w:rsid w:val="00933ED3"/>
    <w:rsid w:val="00934355"/>
    <w:rsid w:val="00934D49"/>
    <w:rsid w:val="00935D6F"/>
    <w:rsid w:val="009416A1"/>
    <w:rsid w:val="0094322F"/>
    <w:rsid w:val="00943BE5"/>
    <w:rsid w:val="00951A82"/>
    <w:rsid w:val="009521F1"/>
    <w:rsid w:val="00952DC0"/>
    <w:rsid w:val="0095562A"/>
    <w:rsid w:val="009630E4"/>
    <w:rsid w:val="00964118"/>
    <w:rsid w:val="0096443C"/>
    <w:rsid w:val="00966DA8"/>
    <w:rsid w:val="009729D6"/>
    <w:rsid w:val="0097353C"/>
    <w:rsid w:val="00975C7B"/>
    <w:rsid w:val="009801AF"/>
    <w:rsid w:val="009828E8"/>
    <w:rsid w:val="00983F6C"/>
    <w:rsid w:val="00985EC7"/>
    <w:rsid w:val="009927A3"/>
    <w:rsid w:val="009A0752"/>
    <w:rsid w:val="009A0F9C"/>
    <w:rsid w:val="009A4F65"/>
    <w:rsid w:val="009A5215"/>
    <w:rsid w:val="009A5AE1"/>
    <w:rsid w:val="009A6DFE"/>
    <w:rsid w:val="009A7F77"/>
    <w:rsid w:val="009B1009"/>
    <w:rsid w:val="009B3CF1"/>
    <w:rsid w:val="009C0C82"/>
    <w:rsid w:val="009C0FB0"/>
    <w:rsid w:val="009C20D7"/>
    <w:rsid w:val="009C313A"/>
    <w:rsid w:val="009C3358"/>
    <w:rsid w:val="009C4E53"/>
    <w:rsid w:val="009C7DF8"/>
    <w:rsid w:val="009D1539"/>
    <w:rsid w:val="009D17C5"/>
    <w:rsid w:val="009D5A15"/>
    <w:rsid w:val="009D5E90"/>
    <w:rsid w:val="009E216E"/>
    <w:rsid w:val="009F2DDF"/>
    <w:rsid w:val="009F4BE5"/>
    <w:rsid w:val="009F57BE"/>
    <w:rsid w:val="00A00A83"/>
    <w:rsid w:val="00A00A91"/>
    <w:rsid w:val="00A0522C"/>
    <w:rsid w:val="00A05B05"/>
    <w:rsid w:val="00A17CD1"/>
    <w:rsid w:val="00A17E5C"/>
    <w:rsid w:val="00A24295"/>
    <w:rsid w:val="00A301E6"/>
    <w:rsid w:val="00A33712"/>
    <w:rsid w:val="00A337BC"/>
    <w:rsid w:val="00A35E4C"/>
    <w:rsid w:val="00A36EBC"/>
    <w:rsid w:val="00A40260"/>
    <w:rsid w:val="00A42FAE"/>
    <w:rsid w:val="00A445FD"/>
    <w:rsid w:val="00A469AE"/>
    <w:rsid w:val="00A50949"/>
    <w:rsid w:val="00A52A09"/>
    <w:rsid w:val="00A60EFA"/>
    <w:rsid w:val="00A61EEE"/>
    <w:rsid w:val="00A62F5E"/>
    <w:rsid w:val="00A647F2"/>
    <w:rsid w:val="00A65018"/>
    <w:rsid w:val="00A65196"/>
    <w:rsid w:val="00A73164"/>
    <w:rsid w:val="00A73182"/>
    <w:rsid w:val="00A731B2"/>
    <w:rsid w:val="00A767AE"/>
    <w:rsid w:val="00A773FE"/>
    <w:rsid w:val="00A81779"/>
    <w:rsid w:val="00A82A5C"/>
    <w:rsid w:val="00A85514"/>
    <w:rsid w:val="00A91587"/>
    <w:rsid w:val="00A9180A"/>
    <w:rsid w:val="00A9429A"/>
    <w:rsid w:val="00A95F87"/>
    <w:rsid w:val="00AA0D51"/>
    <w:rsid w:val="00AA2405"/>
    <w:rsid w:val="00AA56EF"/>
    <w:rsid w:val="00AA7AAE"/>
    <w:rsid w:val="00AB45EF"/>
    <w:rsid w:val="00AB6F53"/>
    <w:rsid w:val="00AB7AFB"/>
    <w:rsid w:val="00AC37C4"/>
    <w:rsid w:val="00AC402C"/>
    <w:rsid w:val="00AC483E"/>
    <w:rsid w:val="00AC50ED"/>
    <w:rsid w:val="00AC55D0"/>
    <w:rsid w:val="00AC5CE2"/>
    <w:rsid w:val="00AC744F"/>
    <w:rsid w:val="00AC75B4"/>
    <w:rsid w:val="00AC78D8"/>
    <w:rsid w:val="00AD4FA7"/>
    <w:rsid w:val="00AD6463"/>
    <w:rsid w:val="00AE0606"/>
    <w:rsid w:val="00AE33F7"/>
    <w:rsid w:val="00AE3C61"/>
    <w:rsid w:val="00AE6BD2"/>
    <w:rsid w:val="00AF0554"/>
    <w:rsid w:val="00AF343B"/>
    <w:rsid w:val="00AF3855"/>
    <w:rsid w:val="00AF5B5A"/>
    <w:rsid w:val="00B01438"/>
    <w:rsid w:val="00B02B3E"/>
    <w:rsid w:val="00B06FD7"/>
    <w:rsid w:val="00B0710E"/>
    <w:rsid w:val="00B17351"/>
    <w:rsid w:val="00B2005B"/>
    <w:rsid w:val="00B20341"/>
    <w:rsid w:val="00B24BD0"/>
    <w:rsid w:val="00B259A9"/>
    <w:rsid w:val="00B32941"/>
    <w:rsid w:val="00B36CBB"/>
    <w:rsid w:val="00B56773"/>
    <w:rsid w:val="00B57BF8"/>
    <w:rsid w:val="00B62378"/>
    <w:rsid w:val="00B62FE6"/>
    <w:rsid w:val="00B64039"/>
    <w:rsid w:val="00B712C5"/>
    <w:rsid w:val="00B73412"/>
    <w:rsid w:val="00B741C8"/>
    <w:rsid w:val="00B76F98"/>
    <w:rsid w:val="00B83EA0"/>
    <w:rsid w:val="00B8703E"/>
    <w:rsid w:val="00B96FE0"/>
    <w:rsid w:val="00BA24CD"/>
    <w:rsid w:val="00BA2F91"/>
    <w:rsid w:val="00BA51DF"/>
    <w:rsid w:val="00BA5607"/>
    <w:rsid w:val="00BA6F06"/>
    <w:rsid w:val="00BA7631"/>
    <w:rsid w:val="00BB0EAC"/>
    <w:rsid w:val="00BC10E4"/>
    <w:rsid w:val="00BC2920"/>
    <w:rsid w:val="00BC2FE0"/>
    <w:rsid w:val="00BC4EC5"/>
    <w:rsid w:val="00BC7971"/>
    <w:rsid w:val="00BD0E0E"/>
    <w:rsid w:val="00BD29FB"/>
    <w:rsid w:val="00BD2A92"/>
    <w:rsid w:val="00BD3FC7"/>
    <w:rsid w:val="00BD784E"/>
    <w:rsid w:val="00BE2648"/>
    <w:rsid w:val="00BE6BFA"/>
    <w:rsid w:val="00BE7E11"/>
    <w:rsid w:val="00BE7EB8"/>
    <w:rsid w:val="00BF3350"/>
    <w:rsid w:val="00BF44E6"/>
    <w:rsid w:val="00BF6107"/>
    <w:rsid w:val="00C05965"/>
    <w:rsid w:val="00C07453"/>
    <w:rsid w:val="00C101B2"/>
    <w:rsid w:val="00C1500F"/>
    <w:rsid w:val="00C163DF"/>
    <w:rsid w:val="00C1689C"/>
    <w:rsid w:val="00C169EC"/>
    <w:rsid w:val="00C16D4D"/>
    <w:rsid w:val="00C21242"/>
    <w:rsid w:val="00C228FD"/>
    <w:rsid w:val="00C24103"/>
    <w:rsid w:val="00C264C5"/>
    <w:rsid w:val="00C37F84"/>
    <w:rsid w:val="00C40F68"/>
    <w:rsid w:val="00C44DEC"/>
    <w:rsid w:val="00C47B55"/>
    <w:rsid w:val="00C47F47"/>
    <w:rsid w:val="00C51115"/>
    <w:rsid w:val="00C54B7F"/>
    <w:rsid w:val="00C561DD"/>
    <w:rsid w:val="00C57352"/>
    <w:rsid w:val="00C63501"/>
    <w:rsid w:val="00C8182C"/>
    <w:rsid w:val="00C847CC"/>
    <w:rsid w:val="00C94FB0"/>
    <w:rsid w:val="00C95578"/>
    <w:rsid w:val="00C975FD"/>
    <w:rsid w:val="00CA6C0C"/>
    <w:rsid w:val="00CA6F76"/>
    <w:rsid w:val="00CA77F6"/>
    <w:rsid w:val="00CB63AC"/>
    <w:rsid w:val="00CC0A2D"/>
    <w:rsid w:val="00CC58BD"/>
    <w:rsid w:val="00CC6E74"/>
    <w:rsid w:val="00CC772F"/>
    <w:rsid w:val="00CE2D4C"/>
    <w:rsid w:val="00CE5400"/>
    <w:rsid w:val="00CE5E6C"/>
    <w:rsid w:val="00CE65D9"/>
    <w:rsid w:val="00CE7CF1"/>
    <w:rsid w:val="00CF021F"/>
    <w:rsid w:val="00CF14FE"/>
    <w:rsid w:val="00CF19D8"/>
    <w:rsid w:val="00CF3494"/>
    <w:rsid w:val="00CF3729"/>
    <w:rsid w:val="00CF75C6"/>
    <w:rsid w:val="00D056F8"/>
    <w:rsid w:val="00D0786F"/>
    <w:rsid w:val="00D1474E"/>
    <w:rsid w:val="00D16E0E"/>
    <w:rsid w:val="00D213D1"/>
    <w:rsid w:val="00D21626"/>
    <w:rsid w:val="00D22CE7"/>
    <w:rsid w:val="00D2401F"/>
    <w:rsid w:val="00D274F4"/>
    <w:rsid w:val="00D30C9D"/>
    <w:rsid w:val="00D3488B"/>
    <w:rsid w:val="00D41A93"/>
    <w:rsid w:val="00D431B3"/>
    <w:rsid w:val="00D44B64"/>
    <w:rsid w:val="00D46899"/>
    <w:rsid w:val="00D55DD1"/>
    <w:rsid w:val="00D55FBD"/>
    <w:rsid w:val="00D575AB"/>
    <w:rsid w:val="00D60868"/>
    <w:rsid w:val="00D63D1D"/>
    <w:rsid w:val="00D71674"/>
    <w:rsid w:val="00D71B7D"/>
    <w:rsid w:val="00D77FB2"/>
    <w:rsid w:val="00D8057B"/>
    <w:rsid w:val="00D87679"/>
    <w:rsid w:val="00D90EE3"/>
    <w:rsid w:val="00D9105D"/>
    <w:rsid w:val="00D974D2"/>
    <w:rsid w:val="00DA0837"/>
    <w:rsid w:val="00DA50F1"/>
    <w:rsid w:val="00DA6F73"/>
    <w:rsid w:val="00DB0948"/>
    <w:rsid w:val="00DB2057"/>
    <w:rsid w:val="00DB2A8A"/>
    <w:rsid w:val="00DB3D20"/>
    <w:rsid w:val="00DB4FC9"/>
    <w:rsid w:val="00DC6639"/>
    <w:rsid w:val="00DC76CB"/>
    <w:rsid w:val="00DD074D"/>
    <w:rsid w:val="00DD07E2"/>
    <w:rsid w:val="00DD373E"/>
    <w:rsid w:val="00DD5D19"/>
    <w:rsid w:val="00DD7428"/>
    <w:rsid w:val="00DE442D"/>
    <w:rsid w:val="00DE5D10"/>
    <w:rsid w:val="00DE736F"/>
    <w:rsid w:val="00DE7C7A"/>
    <w:rsid w:val="00DF1446"/>
    <w:rsid w:val="00DF1B5B"/>
    <w:rsid w:val="00DF66E2"/>
    <w:rsid w:val="00E0021B"/>
    <w:rsid w:val="00E006B0"/>
    <w:rsid w:val="00E00A07"/>
    <w:rsid w:val="00E0756C"/>
    <w:rsid w:val="00E07608"/>
    <w:rsid w:val="00E11874"/>
    <w:rsid w:val="00E1365F"/>
    <w:rsid w:val="00E1390E"/>
    <w:rsid w:val="00E17EAE"/>
    <w:rsid w:val="00E205D5"/>
    <w:rsid w:val="00E20887"/>
    <w:rsid w:val="00E208BB"/>
    <w:rsid w:val="00E23283"/>
    <w:rsid w:val="00E25A82"/>
    <w:rsid w:val="00E26B9B"/>
    <w:rsid w:val="00E34AC6"/>
    <w:rsid w:val="00E3544F"/>
    <w:rsid w:val="00E3609B"/>
    <w:rsid w:val="00E37682"/>
    <w:rsid w:val="00E37BD7"/>
    <w:rsid w:val="00E41B07"/>
    <w:rsid w:val="00E454E8"/>
    <w:rsid w:val="00E47243"/>
    <w:rsid w:val="00E4763C"/>
    <w:rsid w:val="00E503BC"/>
    <w:rsid w:val="00E541D3"/>
    <w:rsid w:val="00E571C2"/>
    <w:rsid w:val="00E61E58"/>
    <w:rsid w:val="00E64A8B"/>
    <w:rsid w:val="00E65BA6"/>
    <w:rsid w:val="00E71239"/>
    <w:rsid w:val="00E7267B"/>
    <w:rsid w:val="00E73977"/>
    <w:rsid w:val="00E74184"/>
    <w:rsid w:val="00E81B82"/>
    <w:rsid w:val="00E82438"/>
    <w:rsid w:val="00E83A3C"/>
    <w:rsid w:val="00E870D3"/>
    <w:rsid w:val="00E901C1"/>
    <w:rsid w:val="00E955CF"/>
    <w:rsid w:val="00EA1E54"/>
    <w:rsid w:val="00EA30B0"/>
    <w:rsid w:val="00EA3BBC"/>
    <w:rsid w:val="00EB1619"/>
    <w:rsid w:val="00EB2130"/>
    <w:rsid w:val="00EB24DF"/>
    <w:rsid w:val="00EB44D2"/>
    <w:rsid w:val="00EB49DD"/>
    <w:rsid w:val="00EB7B3A"/>
    <w:rsid w:val="00EC0BBB"/>
    <w:rsid w:val="00EC227C"/>
    <w:rsid w:val="00EC29F3"/>
    <w:rsid w:val="00EC2EBA"/>
    <w:rsid w:val="00ED05EE"/>
    <w:rsid w:val="00ED0D11"/>
    <w:rsid w:val="00ED1C82"/>
    <w:rsid w:val="00ED6241"/>
    <w:rsid w:val="00EE1918"/>
    <w:rsid w:val="00EE2460"/>
    <w:rsid w:val="00EE2EB5"/>
    <w:rsid w:val="00EE428A"/>
    <w:rsid w:val="00EF370B"/>
    <w:rsid w:val="00F02B6C"/>
    <w:rsid w:val="00F0377B"/>
    <w:rsid w:val="00F046ED"/>
    <w:rsid w:val="00F06CFD"/>
    <w:rsid w:val="00F11633"/>
    <w:rsid w:val="00F11EBB"/>
    <w:rsid w:val="00F12A7B"/>
    <w:rsid w:val="00F24F0B"/>
    <w:rsid w:val="00F277A2"/>
    <w:rsid w:val="00F27CB8"/>
    <w:rsid w:val="00F30DEB"/>
    <w:rsid w:val="00F31D88"/>
    <w:rsid w:val="00F3355E"/>
    <w:rsid w:val="00F33EB8"/>
    <w:rsid w:val="00F359D9"/>
    <w:rsid w:val="00F3750A"/>
    <w:rsid w:val="00F405D8"/>
    <w:rsid w:val="00F450DF"/>
    <w:rsid w:val="00F46348"/>
    <w:rsid w:val="00F50664"/>
    <w:rsid w:val="00F517FB"/>
    <w:rsid w:val="00F53D12"/>
    <w:rsid w:val="00F55A25"/>
    <w:rsid w:val="00F55A47"/>
    <w:rsid w:val="00F60731"/>
    <w:rsid w:val="00F66593"/>
    <w:rsid w:val="00F72F3F"/>
    <w:rsid w:val="00F751B5"/>
    <w:rsid w:val="00F810B6"/>
    <w:rsid w:val="00F82045"/>
    <w:rsid w:val="00F8304A"/>
    <w:rsid w:val="00F85919"/>
    <w:rsid w:val="00F86030"/>
    <w:rsid w:val="00F87B5B"/>
    <w:rsid w:val="00F928D3"/>
    <w:rsid w:val="00FA3AB4"/>
    <w:rsid w:val="00FA4256"/>
    <w:rsid w:val="00FA7295"/>
    <w:rsid w:val="00FA7B45"/>
    <w:rsid w:val="00FB0753"/>
    <w:rsid w:val="00FB1AF6"/>
    <w:rsid w:val="00FB2580"/>
    <w:rsid w:val="00FB4A5E"/>
    <w:rsid w:val="00FC41CB"/>
    <w:rsid w:val="00FC5401"/>
    <w:rsid w:val="00FC639F"/>
    <w:rsid w:val="00FD7204"/>
    <w:rsid w:val="00FE32CD"/>
    <w:rsid w:val="00FF204D"/>
    <w:rsid w:val="0283F316"/>
    <w:rsid w:val="05B17E26"/>
    <w:rsid w:val="087764A0"/>
    <w:rsid w:val="119003E5"/>
    <w:rsid w:val="155DACF5"/>
    <w:rsid w:val="194BDD5E"/>
    <w:rsid w:val="1D64A8EE"/>
    <w:rsid w:val="1EFE44CF"/>
    <w:rsid w:val="24DC81F5"/>
    <w:rsid w:val="3563161A"/>
    <w:rsid w:val="3C6C0339"/>
    <w:rsid w:val="40CBD9A3"/>
    <w:rsid w:val="42E5E494"/>
    <w:rsid w:val="44F0C0B3"/>
    <w:rsid w:val="4683FFA0"/>
    <w:rsid w:val="46FD3FC7"/>
    <w:rsid w:val="574BDE08"/>
    <w:rsid w:val="590DE69E"/>
    <w:rsid w:val="5BD86756"/>
    <w:rsid w:val="5D115274"/>
    <w:rsid w:val="61B266FF"/>
    <w:rsid w:val="6831EA2D"/>
    <w:rsid w:val="68E6E63B"/>
    <w:rsid w:val="6924B9ED"/>
    <w:rsid w:val="6A372019"/>
    <w:rsid w:val="713351E4"/>
    <w:rsid w:val="72A42554"/>
    <w:rsid w:val="76811034"/>
    <w:rsid w:val="7D0BAEF0"/>
    <w:rsid w:val="7EA6B6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8046A4"/>
  <w15:chartTrackingRefBased/>
  <w15:docId w15:val="{E5D4F69E-6CC0-43E4-A529-2A4D269B3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A767AE"/>
    <w:pPr>
      <w:ind w:left="1276"/>
    </w:pPr>
    <w:rPr>
      <w:szCs w:val="24"/>
    </w:rPr>
  </w:style>
  <w:style w:type="paragraph" w:customStyle="1" w:styleId="PolicySub-Title">
    <w:name w:val="Policy Sub-Title"/>
    <w:basedOn w:val="Title"/>
    <w:autoRedefine/>
    <w:qFormat/>
    <w:rsid w:val="00093C1C"/>
    <w:rPr>
      <w:color w:val="00ABBE"/>
      <w:sz w:val="20"/>
    </w:rPr>
  </w:style>
  <w:style w:type="paragraph" w:customStyle="1" w:styleId="DisclaimerText">
    <w:name w:val="Disclaimer Text"/>
    <w:basedOn w:val="BODYTEXTELAA"/>
    <w:link w:val="DisclaimerTextChar"/>
    <w:autoRedefine/>
    <w:semiHidden/>
    <w:qFormat/>
    <w:rsid w:val="00093C1C"/>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3753BF"/>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4500C"/>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Juhl" w:hAnsi="Juhl"/>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E00A07"/>
    <w:pPr>
      <w:framePr w:hSpace="180" w:wrap="around" w:vAnchor="text" w:hAnchor="page" w:x="2139" w:y="69"/>
      <w:numPr>
        <w:numId w:val="15"/>
      </w:numPr>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A767AE"/>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933ED3"/>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F50664"/>
    <w:pPr>
      <w:framePr w:wrap="around"/>
      <w:numPr>
        <w:numId w:val="17"/>
      </w:numPr>
      <w:ind w:left="1434" w:hanging="357"/>
    </w:pPr>
  </w:style>
  <w:style w:type="paragraph" w:customStyle="1" w:styleId="TableAttachmentTextBullet3">
    <w:name w:val="Table/Attachment Text Bullet 3"/>
    <w:basedOn w:val="TableAttachmentTextBullet2"/>
    <w:autoRedefine/>
    <w:qFormat/>
    <w:rsid w:val="00236D18"/>
    <w:pPr>
      <w:framePr w:wrap="around"/>
      <w:numPr>
        <w:numId w:val="16"/>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4"/>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093C1C"/>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933ED3"/>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Juhl" w:hAnsi="Juhl"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0B071F"/>
    <w:pPr>
      <w:numPr>
        <w:ilvl w:val="1"/>
        <w:numId w:val="12"/>
      </w:numPr>
      <w:spacing w:after="60" w:line="260" w:lineRule="atLeast"/>
    </w:pPr>
    <w:rPr>
      <w:rFonts w:ascii="Arial" w:eastAsia="Calibri" w:hAnsi="Arial" w:cs="Times New Roman"/>
      <w:sz w:val="20"/>
      <w:szCs w:val="19"/>
      <w:lang w:eastAsia="en-AU"/>
    </w:rPr>
  </w:style>
  <w:style w:type="paragraph" w:customStyle="1" w:styleId="Bullets1">
    <w:name w:val="Bullets 1"/>
    <w:qFormat/>
    <w:rsid w:val="000B071F"/>
    <w:pPr>
      <w:numPr>
        <w:numId w:val="12"/>
      </w:numPr>
      <w:spacing w:after="60" w:line="260" w:lineRule="atLeast"/>
    </w:pPr>
    <w:rPr>
      <w:rFonts w:ascii="Arial" w:eastAsia="Calibri" w:hAnsi="Arial" w:cs="Times New Roman"/>
      <w:sz w:val="20"/>
      <w:szCs w:val="19"/>
      <w:lang w:eastAsia="en-AU"/>
    </w:rPr>
  </w:style>
  <w:style w:type="paragraph" w:customStyle="1" w:styleId="Bullets3">
    <w:name w:val="Bullets 3"/>
    <w:qFormat/>
    <w:rsid w:val="000B071F"/>
    <w:pPr>
      <w:numPr>
        <w:ilvl w:val="2"/>
        <w:numId w:val="12"/>
      </w:numPr>
      <w:spacing w:after="60" w:line="260" w:lineRule="atLeast"/>
    </w:pPr>
    <w:rPr>
      <w:rFonts w:ascii="Arial" w:eastAsia="Calibri" w:hAnsi="Arial" w:cs="Times New Roman"/>
      <w:sz w:val="20"/>
      <w:szCs w:val="19"/>
      <w:lang w:eastAsia="en-AU"/>
    </w:rPr>
  </w:style>
  <w:style w:type="paragraph" w:customStyle="1" w:styleId="BodyText3ptAfter">
    <w:name w:val="Body Text 3pt After"/>
    <w:basedOn w:val="BodyText"/>
    <w:qFormat/>
    <w:rsid w:val="000F7C14"/>
    <w:pPr>
      <w:spacing w:before="60" w:after="60" w:line="260" w:lineRule="atLeast"/>
    </w:pPr>
    <w:rPr>
      <w:rFonts w:ascii="Arial" w:eastAsia="Calibri" w:hAnsi="Arial" w:cs="Times New Roman"/>
      <w:szCs w:val="19"/>
      <w:lang w:eastAsia="en-AU"/>
    </w:rPr>
  </w:style>
  <w:style w:type="paragraph" w:styleId="BodyText">
    <w:name w:val="Body Text"/>
    <w:basedOn w:val="Normal"/>
    <w:link w:val="BodyTextChar"/>
    <w:uiPriority w:val="99"/>
    <w:semiHidden/>
    <w:unhideWhenUsed/>
    <w:rsid w:val="000F7C14"/>
  </w:style>
  <w:style w:type="character" w:customStyle="1" w:styleId="BodyTextChar">
    <w:name w:val="Body Text Char"/>
    <w:basedOn w:val="DefaultParagraphFont"/>
    <w:link w:val="BodyText"/>
    <w:uiPriority w:val="99"/>
    <w:semiHidden/>
    <w:rsid w:val="000F7C14"/>
    <w:rPr>
      <w:rFonts w:ascii="TheSansB W3 Light" w:hAnsi="TheSansB W3 Light"/>
      <w:sz w:val="20"/>
    </w:rPr>
  </w:style>
  <w:style w:type="paragraph" w:styleId="Revision">
    <w:name w:val="Revision"/>
    <w:hidden/>
    <w:uiPriority w:val="99"/>
    <w:semiHidden/>
    <w:rsid w:val="00093C1C"/>
    <w:pPr>
      <w:spacing w:after="0" w:line="240" w:lineRule="auto"/>
    </w:pPr>
    <w:rPr>
      <w:rFonts w:ascii="TheSansB W3 Light" w:hAnsi="TheSansB W3 Light"/>
      <w:sz w:val="20"/>
    </w:rPr>
  </w:style>
  <w:style w:type="character" w:customStyle="1" w:styleId="CovertitleChar">
    <w:name w:val="Cover title Char"/>
    <w:basedOn w:val="DefaultParagraphFont"/>
    <w:link w:val="Covertitle"/>
    <w:locked/>
    <w:rsid w:val="00E955CF"/>
    <w:rPr>
      <w:rFonts w:asciiTheme="majorHAnsi" w:hAnsiTheme="majorHAnsi" w:cstheme="majorHAnsi"/>
      <w:b/>
      <w:bCs/>
      <w:color w:val="000000" w:themeColor="text1"/>
      <w:sz w:val="80"/>
      <w:szCs w:val="80"/>
    </w:rPr>
  </w:style>
  <w:style w:type="paragraph" w:customStyle="1" w:styleId="Covertitle">
    <w:name w:val="Cover title"/>
    <w:basedOn w:val="Normal"/>
    <w:link w:val="CovertitleChar"/>
    <w:qFormat/>
    <w:rsid w:val="00E955CF"/>
    <w:pPr>
      <w:spacing w:after="240"/>
      <w:jc w:val="center"/>
    </w:pPr>
    <w:rPr>
      <w:rFonts w:asciiTheme="majorHAnsi" w:hAnsiTheme="majorHAnsi" w:cstheme="majorHAnsi"/>
      <w:b/>
      <w:bCs/>
      <w:color w:val="000000" w:themeColor="text1"/>
      <w:sz w:val="80"/>
      <w:szCs w:val="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 w:id="143258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yperlink" Target="https://www.worksafe.vic.gov.au/resources/childrens-services-occupational-health-and-safety-compliance-kit" TargetMode="External"/><Relationship Id="rId39" Type="http://schemas.openxmlformats.org/officeDocument/2006/relationships/header" Target="header3.xml"/><Relationship Id="rId21" Type="http://schemas.openxmlformats.org/officeDocument/2006/relationships/hyperlink" Target="https://www.accc.gov.au/publications/consumer-product-safety-a-guide-for-businesses-legal-practitioners" TargetMode="External"/><Relationship Id="rId34" Type="http://schemas.openxmlformats.org/officeDocument/2006/relationships/image" Target="media/image8.png"/><Relationship Id="rId42" Type="http://schemas.openxmlformats.org/officeDocument/2006/relationships/hyperlink" Target="http://www.saiglobal.com/" TargetMode="External"/><Relationship Id="rId47"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9" Type="http://schemas.openxmlformats.org/officeDocument/2006/relationships/hyperlink" Target="https://kidsafe.com.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rednose.org.au/" TargetMode="External"/><Relationship Id="rId32" Type="http://schemas.openxmlformats.org/officeDocument/2006/relationships/image" Target="media/image6.png"/><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www.saiglobal.com" TargetMode="External"/><Relationship Id="rId28" Type="http://schemas.openxmlformats.org/officeDocument/2006/relationships/hyperlink" Target="https://www.acecqa.gov.au/media/32166"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s://www.worksafe.vic.gov.au/resources/hazardous-manual-handling-risk-assessment-and-control-tool" TargetMode="External"/><Relationship Id="rId44" Type="http://schemas.openxmlformats.org/officeDocument/2006/relationships/hyperlink" Target="https://www.productsafety.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s://www.acecqa.gov.au/nqf/national-law-regulations/approved-learning-frameworks" TargetMode="External"/><Relationship Id="rId27" Type="http://schemas.openxmlformats.org/officeDocument/2006/relationships/hyperlink" Target="https://elaa.org.au/wp-content/uploads/2023/08/Sleep_restriskassessment_template_0.pdf" TargetMode="External"/><Relationship Id="rId30" Type="http://schemas.openxmlformats.org/officeDocument/2006/relationships/hyperlink" Target="https://www.worksafe.vic.gov.au/resources/compliance-code-hazardous-manual-handling" TargetMode="External"/><Relationship Id="rId35" Type="http://schemas.openxmlformats.org/officeDocument/2006/relationships/header" Target="header1.xml"/><Relationship Id="rId43" Type="http://schemas.openxmlformats.org/officeDocument/2006/relationships/hyperlink" Target="https://rednose.org.au/article/portable-cots"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www.acecqa.gov.au/nqf/national-law-regulations/approved-learning-frameworks" TargetMode="External"/><Relationship Id="rId33" Type="http://schemas.openxmlformats.org/officeDocument/2006/relationships/image" Target="media/image7.png"/><Relationship Id="rId38" Type="http://schemas.openxmlformats.org/officeDocument/2006/relationships/footer" Target="footer2.xml"/><Relationship Id="rId46" Type="http://schemas.openxmlformats.org/officeDocument/2006/relationships/fontTable" Target="fontTable.xml"/><Relationship Id="rId20" Type="http://schemas.openxmlformats.org/officeDocument/2006/relationships/hyperlink" Target="https://www.acecqa.gov.au/resources/supporting-materials/infosheet/safe-sleep-and-rest-practices" TargetMode="External"/><Relationship Id="rId41" Type="http://schemas.openxmlformats.org/officeDocument/2006/relationships/hyperlink" Target="http://www.saiglobal.com/"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header4.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500D05F4E594E34B43E234D0C7B157D"/>
        <w:category>
          <w:name w:val="General"/>
          <w:gallery w:val="placeholder"/>
        </w:category>
        <w:types>
          <w:type w:val="bbPlcHdr"/>
        </w:types>
        <w:behaviors>
          <w:behavior w:val="content"/>
        </w:behaviors>
        <w:guid w:val="{31A1AFAC-0F27-497B-91E8-AACF3832A850}"/>
      </w:docPartPr>
      <w:docPartBody>
        <w:p w:rsidR="00136C90" w:rsidRDefault="00840F3E">
          <w:pPr>
            <w:pStyle w:val="5500D05F4E594E34B43E234D0C7B157D"/>
          </w:pPr>
          <w:r w:rsidRPr="00B134CF">
            <w:rPr>
              <w:rStyle w:val="PlaceholderText"/>
            </w:rPr>
            <w:t>[Company]</w:t>
          </w:r>
        </w:p>
      </w:docPartBody>
    </w:docPart>
    <w:docPart>
      <w:docPartPr>
        <w:name w:val="146D44C89D3F466BA136123701996A09"/>
        <w:category>
          <w:name w:val="General"/>
          <w:gallery w:val="placeholder"/>
        </w:category>
        <w:types>
          <w:type w:val="bbPlcHdr"/>
        </w:types>
        <w:behaviors>
          <w:behavior w:val="content"/>
        </w:behaviors>
        <w:guid w:val="{442BDBCA-5D6F-4C22-B67D-2A897B6C48BB}"/>
      </w:docPartPr>
      <w:docPartBody>
        <w:p w:rsidR="00136C90" w:rsidRDefault="00840F3E">
          <w:pPr>
            <w:pStyle w:val="146D44C89D3F466BA136123701996A09"/>
          </w:pPr>
          <w:r w:rsidRPr="00B67D49">
            <w:rPr>
              <w:rStyle w:val="PlaceholderText"/>
            </w:rPr>
            <w:t>[Company]</w:t>
          </w:r>
        </w:p>
      </w:docPartBody>
    </w:docPart>
    <w:docPart>
      <w:docPartPr>
        <w:name w:val="0D871A12EFD04A1C98EC88AB34FB5566"/>
        <w:category>
          <w:name w:val="General"/>
          <w:gallery w:val="placeholder"/>
        </w:category>
        <w:types>
          <w:type w:val="bbPlcHdr"/>
        </w:types>
        <w:behaviors>
          <w:behavior w:val="content"/>
        </w:behaviors>
        <w:guid w:val="{CF60C067-B0D6-4CEF-ADB9-6639BCB44D4C}"/>
      </w:docPartPr>
      <w:docPartBody>
        <w:p w:rsidR="00136C90" w:rsidRDefault="00840F3E">
          <w:pPr>
            <w:pStyle w:val="0D871A12EFD04A1C98EC88AB34FB5566"/>
          </w:pPr>
          <w:r w:rsidRPr="00B134CF">
            <w:rPr>
              <w:rStyle w:val="PlaceholderText"/>
            </w:rPr>
            <w:t>[Company]</w:t>
          </w:r>
        </w:p>
      </w:docPartBody>
    </w:docPart>
    <w:docPart>
      <w:docPartPr>
        <w:name w:val="96E27735DB80486187CE96D945384A01"/>
        <w:category>
          <w:name w:val="General"/>
          <w:gallery w:val="placeholder"/>
        </w:category>
        <w:types>
          <w:type w:val="bbPlcHdr"/>
        </w:types>
        <w:behaviors>
          <w:behavior w:val="content"/>
        </w:behaviors>
        <w:guid w:val="{AC12749C-0C25-4CF6-809B-9B4B2ECC5982}"/>
      </w:docPartPr>
      <w:docPartBody>
        <w:p w:rsidR="00873E23" w:rsidRDefault="00E465F7" w:rsidP="00E465F7">
          <w:pPr>
            <w:pStyle w:val="96E27735DB80486187CE96D945384A01"/>
          </w:pPr>
          <w:r w:rsidRPr="00404833">
            <w:rPr>
              <w:rStyle w:val="PlaceholderText"/>
            </w:rPr>
            <w:t>[Company]</w:t>
          </w:r>
        </w:p>
      </w:docPartBody>
    </w:docPart>
    <w:docPart>
      <w:docPartPr>
        <w:name w:val="0515E935C1434B8CB6105071E6E12D4A"/>
        <w:category>
          <w:name w:val="General"/>
          <w:gallery w:val="placeholder"/>
        </w:category>
        <w:types>
          <w:type w:val="bbPlcHdr"/>
        </w:types>
        <w:behaviors>
          <w:behavior w:val="content"/>
        </w:behaviors>
        <w:guid w:val="{78243D01-A13E-444B-9813-209C056503C4}"/>
      </w:docPartPr>
      <w:docPartBody>
        <w:p w:rsidR="00A6227A" w:rsidRDefault="00873E23" w:rsidP="00873E23">
          <w:pPr>
            <w:pStyle w:val="0515E935C1434B8CB6105071E6E12D4A"/>
          </w:pPr>
          <w:r w:rsidRPr="00404833">
            <w:rPr>
              <w:rStyle w:val="PlaceholderText"/>
            </w:rPr>
            <w:t>[Company]</w:t>
          </w:r>
        </w:p>
      </w:docPartBody>
    </w:docPart>
    <w:docPart>
      <w:docPartPr>
        <w:name w:val="9D29434739B64518B5683420CFBFF089"/>
        <w:category>
          <w:name w:val="General"/>
          <w:gallery w:val="placeholder"/>
        </w:category>
        <w:types>
          <w:type w:val="bbPlcHdr"/>
        </w:types>
        <w:behaviors>
          <w:behavior w:val="content"/>
        </w:behaviors>
        <w:guid w:val="{FF899827-EF15-4ED8-B2AF-2205E77B7B23}"/>
      </w:docPartPr>
      <w:docPartBody>
        <w:p w:rsidR="00A6227A" w:rsidRDefault="00873E23">
          <w:r w:rsidRPr="00B82BC1">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F3E"/>
    <w:rsid w:val="000B7EEA"/>
    <w:rsid w:val="001026B7"/>
    <w:rsid w:val="00136C90"/>
    <w:rsid w:val="003C4869"/>
    <w:rsid w:val="00401D7D"/>
    <w:rsid w:val="004F13B2"/>
    <w:rsid w:val="00594158"/>
    <w:rsid w:val="005B19A6"/>
    <w:rsid w:val="006779B1"/>
    <w:rsid w:val="006C3E70"/>
    <w:rsid w:val="00840F3E"/>
    <w:rsid w:val="00873E23"/>
    <w:rsid w:val="00A6227A"/>
    <w:rsid w:val="00B83794"/>
    <w:rsid w:val="00BF24BA"/>
    <w:rsid w:val="00BF6C5A"/>
    <w:rsid w:val="00C42087"/>
    <w:rsid w:val="00D57006"/>
    <w:rsid w:val="00E465F7"/>
    <w:rsid w:val="00FA2E4B"/>
    <w:rsid w:val="00FB4A5E"/>
    <w:rsid w:val="00FB6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793DD2E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3E23"/>
    <w:rPr>
      <w:color w:val="808080"/>
    </w:rPr>
  </w:style>
  <w:style w:type="paragraph" w:customStyle="1" w:styleId="5500D05F4E594E34B43E234D0C7B157D">
    <w:name w:val="5500D05F4E594E34B43E234D0C7B157D"/>
  </w:style>
  <w:style w:type="paragraph" w:customStyle="1" w:styleId="146D44C89D3F466BA136123701996A09">
    <w:name w:val="146D44C89D3F466BA136123701996A09"/>
  </w:style>
  <w:style w:type="paragraph" w:customStyle="1" w:styleId="0D871A12EFD04A1C98EC88AB34FB5566">
    <w:name w:val="0D871A12EFD04A1C98EC88AB34FB5566"/>
  </w:style>
  <w:style w:type="paragraph" w:customStyle="1" w:styleId="96E27735DB80486187CE96D945384A01">
    <w:name w:val="96E27735DB80486187CE96D945384A01"/>
    <w:rsid w:val="00E465F7"/>
    <w:rPr>
      <w:kern w:val="2"/>
      <w14:ligatures w14:val="standardContextual"/>
    </w:rPr>
  </w:style>
  <w:style w:type="paragraph" w:customStyle="1" w:styleId="0515E935C1434B8CB6105071E6E12D4A">
    <w:name w:val="0515E935C1434B8CB6105071E6E12D4A"/>
    <w:rsid w:val="00873E2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6" ma:contentTypeDescription="Create a new document." ma:contentTypeScope="" ma:versionID="f338f00a18fc99ab25279db0092776c2">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8159acf830666c26b30bb14e76300a4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41263-1D29-41B1-8726-8267FE5E1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39DB6E-F3F5-4F2B-A089-86D38EE75737}">
  <ds:schemaRefs>
    <ds:schemaRef ds:uri="http://schemas.microsoft.com/sharepoint/v3/contenttype/forms"/>
  </ds:schemaRefs>
</ds:datastoreItem>
</file>

<file path=customXml/itemProps3.xml><?xml version="1.0" encoding="utf-8"?>
<ds:datastoreItem xmlns:ds="http://schemas.openxmlformats.org/officeDocument/2006/customXml" ds:itemID="{58E99E50-99DE-42B4-AF4E-792F33D225FE}">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4.xml><?xml version="1.0" encoding="utf-8"?>
<ds:datastoreItem xmlns:ds="http://schemas.openxmlformats.org/officeDocument/2006/customXml" ds:itemID="{C78C2609-28B3-40F6-9FAC-951424352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ELAA_PolicyWorks_Master_Template_with attachment</Template>
  <TotalTime>1</TotalTime>
  <Pages>10</Pages>
  <Words>3077</Words>
  <Characters>17540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Relaxation and Sleep</vt:lpstr>
    </vt:vector>
  </TitlesOfParts>
  <Company>ALTONA MEADOWS KINDERGARTEN</Company>
  <LinksUpToDate>false</LinksUpToDate>
  <CharactersWithSpaces>20576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Relaxation and Sleep</dc:title>
  <dc:subject/>
  <dc:creator>ELAA</dc:creator>
  <cp:keywords/>
  <dc:description/>
  <cp:lastModifiedBy>ALTONA MEADOWS KINDERGARTEN</cp:lastModifiedBy>
  <cp:revision>2</cp:revision>
  <dcterms:created xsi:type="dcterms:W3CDTF">2024-09-26T04:22:00Z</dcterms:created>
  <dcterms:modified xsi:type="dcterms:W3CDTF">2024-09-26T04:22:00Z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